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1F18" w14:textId="77777777" w:rsidR="00D75867" w:rsidRDefault="00D75867">
      <w:pPr>
        <w:pStyle w:val="Corpsdetexte"/>
        <w:spacing w:before="3"/>
        <w:rPr>
          <w:rFonts w:ascii="Times New Roman"/>
          <w:sz w:val="12"/>
        </w:rPr>
      </w:pPr>
    </w:p>
    <w:p w14:paraId="24CEDE8C" w14:textId="77777777" w:rsidR="00DD529F" w:rsidRDefault="00DD529F">
      <w:pPr>
        <w:pStyle w:val="Titre1"/>
        <w:spacing w:before="99"/>
        <w:rPr>
          <w:color w:val="6A263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9E51BC" wp14:editId="46B26AF8">
                <wp:simplePos x="0" y="0"/>
                <wp:positionH relativeFrom="page">
                  <wp:posOffset>3776345</wp:posOffset>
                </wp:positionH>
                <wp:positionV relativeFrom="paragraph">
                  <wp:posOffset>251547</wp:posOffset>
                </wp:positionV>
                <wp:extent cx="28575" cy="10483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048385"/>
                        </a:xfrm>
                        <a:prstGeom prst="rect">
                          <a:avLst/>
                        </a:prstGeom>
                        <a:solidFill>
                          <a:srgbClr val="6A26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2A916" id="Rectangle 2" o:spid="_x0000_s1026" style="position:absolute;margin-left:297.35pt;margin-top:19.8pt;width:2.25pt;height:82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" fillcolor="#6a2637" stroked="f">
                <v:path arrowok="t"/>
                <w10:wrap anchorx="page"/>
              </v:rect>
            </w:pict>
          </mc:Fallback>
        </mc:AlternateContent>
      </w:r>
    </w:p>
    <w:p w14:paraId="2F3C5A08" w14:textId="77777777" w:rsidR="00D75867" w:rsidRDefault="003A4C62">
      <w:pPr>
        <w:pStyle w:val="Titre1"/>
        <w:spacing w:before="99"/>
      </w:pPr>
      <w:r>
        <w:rPr>
          <w:color w:val="6A2637"/>
        </w:rPr>
        <w:t>NOM DE L'AGENCE</w:t>
      </w:r>
    </w:p>
    <w:p w14:paraId="3956AF16" w14:textId="77777777" w:rsidR="00D75867" w:rsidRDefault="003A4C62">
      <w:pPr>
        <w:spacing w:line="574" w:lineRule="exact"/>
        <w:ind w:left="915" w:right="6452"/>
        <w:jc w:val="center"/>
        <w:rPr>
          <w:b/>
          <w:sz w:val="49"/>
        </w:rPr>
      </w:pPr>
      <w:r>
        <w:rPr>
          <w:b/>
          <w:color w:val="6A2637"/>
          <w:sz w:val="49"/>
        </w:rPr>
        <w:t>+ LOG</w:t>
      </w:r>
      <w:r w:rsidR="000269D3">
        <w:rPr>
          <w:b/>
          <w:color w:val="6A2637"/>
          <w:sz w:val="49"/>
        </w:rPr>
        <w:t>O</w:t>
      </w:r>
    </w:p>
    <w:p w14:paraId="69C7E0B0" w14:textId="77777777" w:rsidR="00DD529F" w:rsidRDefault="00DD529F">
      <w:pPr>
        <w:pStyle w:val="Corpsdetexte"/>
        <w:spacing w:before="6"/>
        <w:rPr>
          <w:b/>
          <w:sz w:val="56"/>
        </w:rPr>
      </w:pPr>
    </w:p>
    <w:p w14:paraId="3403B2F4" w14:textId="77777777" w:rsidR="00D75867" w:rsidRPr="00DD529F" w:rsidRDefault="00DD529F" w:rsidP="00DD529F">
      <w:pPr>
        <w:spacing w:before="1"/>
        <w:ind w:left="1276"/>
        <w:rPr>
          <w:b/>
          <w:bCs/>
          <w:color w:val="212121"/>
          <w:sz w:val="20"/>
          <w:szCs w:val="20"/>
        </w:rPr>
      </w:pPr>
      <w:r w:rsidRPr="00DD529F">
        <w:rPr>
          <w:b/>
          <w:bCs/>
          <w:color w:val="212121"/>
          <w:sz w:val="20"/>
          <w:szCs w:val="20"/>
        </w:rPr>
        <w:t>{</w:t>
      </w:r>
      <w:proofErr w:type="gramStart"/>
      <w:r w:rsidRPr="00DD529F">
        <w:rPr>
          <w:b/>
          <w:bCs/>
          <w:color w:val="212121"/>
          <w:sz w:val="20"/>
          <w:szCs w:val="20"/>
        </w:rPr>
        <w:t>lieu</w:t>
      </w:r>
      <w:proofErr w:type="gramEnd"/>
      <w:r w:rsidRPr="00DD529F">
        <w:rPr>
          <w:b/>
          <w:bCs/>
          <w:color w:val="212121"/>
          <w:sz w:val="20"/>
          <w:szCs w:val="20"/>
        </w:rPr>
        <w:t>}, le {date}</w:t>
      </w:r>
    </w:p>
    <w:p w14:paraId="0CF50D84" w14:textId="77777777" w:rsidR="00DD529F" w:rsidRPr="00DD529F" w:rsidRDefault="003A4C62">
      <w:pPr>
        <w:pStyle w:val="Corpsdetexte"/>
        <w:spacing w:before="103" w:line="655" w:lineRule="auto"/>
        <w:ind w:left="1276" w:right="2181"/>
        <w:rPr>
          <w:color w:val="212121"/>
          <w:sz w:val="20"/>
          <w:szCs w:val="20"/>
        </w:rPr>
      </w:pPr>
      <w:r w:rsidRPr="00DD529F">
        <w:rPr>
          <w:b/>
          <w:color w:val="212121"/>
          <w:sz w:val="20"/>
          <w:szCs w:val="20"/>
        </w:rPr>
        <w:t xml:space="preserve">Objet </w:t>
      </w:r>
      <w:r w:rsidRPr="00DD529F">
        <w:rPr>
          <w:color w:val="212121"/>
          <w:sz w:val="20"/>
          <w:szCs w:val="20"/>
        </w:rPr>
        <w:t>: Proposition d’achat de votre bien situ</w:t>
      </w:r>
      <w:r w:rsidR="00DD529F" w:rsidRPr="00DD529F">
        <w:rPr>
          <w:color w:val="212121"/>
          <w:sz w:val="20"/>
          <w:szCs w:val="20"/>
        </w:rPr>
        <w:t>é</w:t>
      </w:r>
    </w:p>
    <w:p w14:paraId="1190F89F" w14:textId="0CC2991F" w:rsidR="00DD529F" w:rsidRPr="00EC5B2F" w:rsidRDefault="003A4C62" w:rsidP="00EC5B2F">
      <w:pPr>
        <w:pStyle w:val="Corpsdetexte"/>
        <w:spacing w:before="103" w:line="360" w:lineRule="auto"/>
        <w:ind w:left="1276" w:right="2181"/>
        <w:rPr>
          <w:color w:val="212121"/>
          <w:sz w:val="20"/>
          <w:szCs w:val="20"/>
        </w:rPr>
      </w:pPr>
      <w:r w:rsidRPr="00DD529F">
        <w:rPr>
          <w:color w:val="212121"/>
          <w:sz w:val="20"/>
          <w:szCs w:val="20"/>
        </w:rPr>
        <w:t>Madame, Monsieur,</w:t>
      </w:r>
    </w:p>
    <w:p w14:paraId="65920704" w14:textId="77777777" w:rsidR="00EC5B2F" w:rsidRDefault="003A4C62" w:rsidP="00DD529F">
      <w:pPr>
        <w:pStyle w:val="Corpsdetexte"/>
        <w:spacing w:line="360" w:lineRule="auto"/>
        <w:ind w:left="1276" w:right="1210"/>
        <w:jc w:val="both"/>
        <w:rPr>
          <w:color w:val="212121"/>
          <w:sz w:val="20"/>
          <w:szCs w:val="20"/>
        </w:rPr>
      </w:pPr>
      <w:r w:rsidRPr="00DD529F">
        <w:rPr>
          <w:color w:val="212121"/>
          <w:sz w:val="20"/>
          <w:szCs w:val="20"/>
        </w:rPr>
        <w:t xml:space="preserve">Nous sommes sollicités par nos clients pour l’acquisition d’un bien dans le </w:t>
      </w:r>
      <w:r w:rsidR="00DD529F" w:rsidRPr="00DD529F">
        <w:rPr>
          <w:b/>
          <w:bCs/>
          <w:color w:val="212121"/>
          <w:sz w:val="20"/>
          <w:szCs w:val="20"/>
        </w:rPr>
        <w:t>{quartier</w:t>
      </w:r>
      <w:r w:rsidRPr="00DD529F">
        <w:rPr>
          <w:b/>
          <w:bCs/>
          <w:color w:val="212121"/>
          <w:sz w:val="20"/>
          <w:szCs w:val="20"/>
        </w:rPr>
        <w:t>/</w:t>
      </w:r>
      <w:r w:rsidR="00DD529F" w:rsidRPr="00DD529F">
        <w:rPr>
          <w:b/>
          <w:bCs/>
          <w:color w:val="212121"/>
          <w:sz w:val="20"/>
          <w:szCs w:val="20"/>
        </w:rPr>
        <w:t>arrondissement}</w:t>
      </w:r>
      <w:r w:rsidRPr="00DD529F">
        <w:rPr>
          <w:b/>
          <w:bCs/>
          <w:color w:val="212121"/>
          <w:sz w:val="20"/>
          <w:szCs w:val="20"/>
        </w:rPr>
        <w:t>.</w:t>
      </w:r>
      <w:r w:rsidR="00DD529F" w:rsidRPr="00DD529F">
        <w:rPr>
          <w:color w:val="212121"/>
          <w:sz w:val="20"/>
          <w:szCs w:val="20"/>
        </w:rPr>
        <w:t xml:space="preserve"> </w:t>
      </w:r>
    </w:p>
    <w:p w14:paraId="019E9726" w14:textId="1E66B748" w:rsidR="00D75867" w:rsidRPr="00DD529F" w:rsidRDefault="003A4C62" w:rsidP="00DD529F">
      <w:pPr>
        <w:pStyle w:val="Corpsdetexte"/>
        <w:spacing w:line="360" w:lineRule="auto"/>
        <w:ind w:left="1276" w:right="1210"/>
        <w:jc w:val="both"/>
        <w:rPr>
          <w:sz w:val="20"/>
          <w:szCs w:val="20"/>
        </w:rPr>
      </w:pPr>
      <w:r w:rsidRPr="00DD529F">
        <w:rPr>
          <w:color w:val="212121"/>
          <w:sz w:val="20"/>
          <w:szCs w:val="20"/>
        </w:rPr>
        <w:t>Ces acquéreurs que nous suivons depuis plusieurs semaines ont un plan de financement validé par leurs organismes bancaires.</w:t>
      </w:r>
    </w:p>
    <w:p w14:paraId="3C1946CD" w14:textId="77777777" w:rsidR="00D75867" w:rsidRPr="00DD529F" w:rsidRDefault="00D75867" w:rsidP="00DD529F">
      <w:pPr>
        <w:pStyle w:val="Corpsdetexte"/>
        <w:spacing w:before="13" w:line="360" w:lineRule="auto"/>
        <w:jc w:val="both"/>
        <w:rPr>
          <w:sz w:val="20"/>
          <w:szCs w:val="20"/>
        </w:rPr>
      </w:pPr>
    </w:p>
    <w:p w14:paraId="30BDF094" w14:textId="0F700DB1" w:rsidR="00D75867" w:rsidRPr="00DD529F" w:rsidRDefault="003A4C62" w:rsidP="00DD529F">
      <w:pPr>
        <w:pStyle w:val="Corpsdetexte"/>
        <w:spacing w:line="360" w:lineRule="auto"/>
        <w:ind w:left="1276" w:right="1210"/>
        <w:jc w:val="both"/>
        <w:rPr>
          <w:sz w:val="20"/>
          <w:szCs w:val="20"/>
        </w:rPr>
      </w:pPr>
      <w:r w:rsidRPr="00DD529F">
        <w:rPr>
          <w:color w:val="212121"/>
          <w:sz w:val="20"/>
          <w:szCs w:val="20"/>
        </w:rPr>
        <w:t>Notre agence, forte de son expérience et bien implanté</w:t>
      </w:r>
      <w:r w:rsidR="00EC5B2F">
        <w:rPr>
          <w:color w:val="212121"/>
          <w:sz w:val="20"/>
          <w:szCs w:val="20"/>
        </w:rPr>
        <w:t>e</w:t>
      </w:r>
      <w:r w:rsidRPr="00DD529F">
        <w:rPr>
          <w:color w:val="212121"/>
          <w:sz w:val="20"/>
          <w:szCs w:val="20"/>
        </w:rPr>
        <w:t xml:space="preserve"> dans le </w:t>
      </w:r>
      <w:r w:rsidR="00DD529F" w:rsidRPr="00DD529F">
        <w:rPr>
          <w:b/>
          <w:bCs/>
          <w:color w:val="212121"/>
          <w:sz w:val="20"/>
          <w:szCs w:val="20"/>
        </w:rPr>
        <w:t>{quartier}</w:t>
      </w:r>
      <w:r w:rsidRPr="00DD529F">
        <w:rPr>
          <w:b/>
          <w:bCs/>
          <w:color w:val="212121"/>
          <w:sz w:val="20"/>
          <w:szCs w:val="20"/>
        </w:rPr>
        <w:t xml:space="preserve"> </w:t>
      </w:r>
      <w:r w:rsidRPr="00DD529F">
        <w:rPr>
          <w:color w:val="212121"/>
          <w:sz w:val="20"/>
          <w:szCs w:val="20"/>
        </w:rPr>
        <w:t xml:space="preserve">a réalisé plus de </w:t>
      </w:r>
      <w:r w:rsidR="00DD529F" w:rsidRPr="00DD529F">
        <w:rPr>
          <w:b/>
          <w:bCs/>
          <w:color w:val="212121"/>
          <w:sz w:val="20"/>
          <w:szCs w:val="20"/>
        </w:rPr>
        <w:t xml:space="preserve">{nombre de </w:t>
      </w:r>
      <w:r w:rsidRPr="00DD529F">
        <w:rPr>
          <w:b/>
          <w:bCs/>
          <w:color w:val="212121"/>
          <w:sz w:val="20"/>
          <w:szCs w:val="20"/>
        </w:rPr>
        <w:t>transactions</w:t>
      </w:r>
      <w:r w:rsidR="00DD529F" w:rsidRPr="00DD529F">
        <w:rPr>
          <w:b/>
          <w:bCs/>
          <w:color w:val="212121"/>
          <w:sz w:val="20"/>
          <w:szCs w:val="20"/>
        </w:rPr>
        <w:t>}</w:t>
      </w:r>
      <w:r w:rsidRPr="00DD529F">
        <w:rPr>
          <w:color w:val="212121"/>
          <w:sz w:val="20"/>
          <w:szCs w:val="20"/>
        </w:rPr>
        <w:t xml:space="preserve"> en 2021. Cette forte activité nous permet de détenir une expertise et une connaissance très précise de la valeur de tou</w:t>
      </w:r>
      <w:r w:rsidR="00EC5B2F">
        <w:rPr>
          <w:color w:val="212121"/>
          <w:sz w:val="20"/>
          <w:szCs w:val="20"/>
        </w:rPr>
        <w:t>s</w:t>
      </w:r>
      <w:r w:rsidRPr="00DD529F">
        <w:rPr>
          <w:color w:val="212121"/>
          <w:sz w:val="20"/>
          <w:szCs w:val="20"/>
        </w:rPr>
        <w:t xml:space="preserve"> type</w:t>
      </w:r>
      <w:r w:rsidR="00EC5B2F">
        <w:rPr>
          <w:color w:val="212121"/>
          <w:sz w:val="20"/>
          <w:szCs w:val="20"/>
        </w:rPr>
        <w:t xml:space="preserve">s </w:t>
      </w:r>
      <w:r w:rsidRPr="00DD529F">
        <w:rPr>
          <w:color w:val="212121"/>
          <w:sz w:val="20"/>
          <w:szCs w:val="20"/>
        </w:rPr>
        <w:t>de bien.</w:t>
      </w:r>
    </w:p>
    <w:p w14:paraId="01C3355C" w14:textId="77777777" w:rsidR="00D75867" w:rsidRPr="00DD529F" w:rsidRDefault="00D75867" w:rsidP="00DD529F">
      <w:pPr>
        <w:pStyle w:val="Corpsdetexte"/>
        <w:spacing w:line="360" w:lineRule="auto"/>
        <w:jc w:val="both"/>
        <w:rPr>
          <w:sz w:val="20"/>
          <w:szCs w:val="20"/>
        </w:rPr>
      </w:pPr>
    </w:p>
    <w:p w14:paraId="38E2CADC" w14:textId="76E2D336" w:rsidR="00D75867" w:rsidRPr="00DD529F" w:rsidRDefault="003A4C62" w:rsidP="00DD529F">
      <w:pPr>
        <w:pStyle w:val="Corpsdetexte"/>
        <w:spacing w:line="360" w:lineRule="auto"/>
        <w:ind w:left="1276" w:right="1210"/>
        <w:jc w:val="both"/>
        <w:rPr>
          <w:sz w:val="20"/>
          <w:szCs w:val="20"/>
        </w:rPr>
      </w:pPr>
      <w:r w:rsidRPr="00DD529F">
        <w:rPr>
          <w:color w:val="212121"/>
          <w:sz w:val="20"/>
          <w:szCs w:val="20"/>
        </w:rPr>
        <w:t>Chaque projet est unique, c’est pourquoi nous vous proposons un rendez-vous entièrement gratuit</w:t>
      </w:r>
      <w:r w:rsidR="00EC5B2F">
        <w:rPr>
          <w:color w:val="212121"/>
          <w:sz w:val="20"/>
          <w:szCs w:val="20"/>
        </w:rPr>
        <w:t>. U</w:t>
      </w:r>
      <w:r w:rsidRPr="00DD529F">
        <w:rPr>
          <w:color w:val="212121"/>
          <w:sz w:val="20"/>
          <w:szCs w:val="20"/>
        </w:rPr>
        <w:t>n conseiller immobilier spécialisé procédera à l’estimation de votre bien puis vous présentera les solutions les plus adapté</w:t>
      </w:r>
      <w:r w:rsidR="00EC5B2F">
        <w:rPr>
          <w:color w:val="212121"/>
          <w:sz w:val="20"/>
          <w:szCs w:val="20"/>
        </w:rPr>
        <w:t>e</w:t>
      </w:r>
      <w:r w:rsidRPr="00DD529F">
        <w:rPr>
          <w:color w:val="212121"/>
          <w:sz w:val="20"/>
          <w:szCs w:val="20"/>
        </w:rPr>
        <w:t>s à vos besoins.</w:t>
      </w:r>
    </w:p>
    <w:p w14:paraId="081E4826" w14:textId="77777777" w:rsidR="00EC5B2F" w:rsidRDefault="003A4C62" w:rsidP="00DD529F">
      <w:pPr>
        <w:pStyle w:val="Corpsdetexte"/>
        <w:spacing w:before="100" w:beforeAutospacing="1" w:after="100" w:afterAutospacing="1" w:line="360" w:lineRule="auto"/>
        <w:ind w:left="1276" w:right="1210"/>
        <w:jc w:val="both"/>
        <w:rPr>
          <w:color w:val="212121"/>
          <w:sz w:val="20"/>
          <w:szCs w:val="20"/>
        </w:rPr>
      </w:pPr>
      <w:r w:rsidRPr="00DD529F">
        <w:rPr>
          <w:color w:val="212121"/>
          <w:sz w:val="20"/>
          <w:szCs w:val="20"/>
        </w:rPr>
        <w:t xml:space="preserve">Vous pouvez nous joindre au </w:t>
      </w:r>
      <w:r w:rsidR="00DD529F" w:rsidRPr="00DD529F">
        <w:rPr>
          <w:b/>
          <w:bCs/>
          <w:color w:val="212121"/>
          <w:sz w:val="20"/>
          <w:szCs w:val="20"/>
        </w:rPr>
        <w:t>{numéro de téléphone}</w:t>
      </w:r>
      <w:r w:rsidR="00DD529F" w:rsidRPr="00DD529F">
        <w:rPr>
          <w:color w:val="212121"/>
          <w:sz w:val="20"/>
          <w:szCs w:val="20"/>
        </w:rPr>
        <w:t xml:space="preserve"> </w:t>
      </w:r>
      <w:r w:rsidRPr="00DD529F">
        <w:rPr>
          <w:color w:val="212121"/>
          <w:sz w:val="20"/>
          <w:szCs w:val="20"/>
        </w:rPr>
        <w:t xml:space="preserve">afin de fixer un rendez-vous ou pour </w:t>
      </w:r>
      <w:r w:rsidR="00DD529F" w:rsidRPr="00DD529F">
        <w:rPr>
          <w:color w:val="212121"/>
          <w:sz w:val="20"/>
          <w:szCs w:val="20"/>
        </w:rPr>
        <w:t>tou</w:t>
      </w:r>
      <w:r w:rsidR="00EC5B2F">
        <w:rPr>
          <w:color w:val="212121"/>
          <w:sz w:val="20"/>
          <w:szCs w:val="20"/>
        </w:rPr>
        <w:t>t</w:t>
      </w:r>
      <w:r w:rsidR="00DD529F" w:rsidRPr="00DD529F">
        <w:rPr>
          <w:color w:val="212121"/>
          <w:sz w:val="20"/>
          <w:szCs w:val="20"/>
        </w:rPr>
        <w:t xml:space="preserve"> </w:t>
      </w:r>
      <w:r w:rsidR="000269D3" w:rsidRPr="00DD529F">
        <w:rPr>
          <w:color w:val="212121"/>
          <w:sz w:val="20"/>
          <w:szCs w:val="20"/>
        </w:rPr>
        <w:t>renseignement complémentaire</w:t>
      </w:r>
      <w:r w:rsidRPr="00DD529F">
        <w:rPr>
          <w:color w:val="212121"/>
          <w:sz w:val="20"/>
          <w:szCs w:val="20"/>
        </w:rPr>
        <w:t xml:space="preserve">. </w:t>
      </w:r>
    </w:p>
    <w:p w14:paraId="6F8D3BDA" w14:textId="57342FE5" w:rsidR="00D75867" w:rsidRPr="00DD529F" w:rsidRDefault="003A4C62" w:rsidP="00DD529F">
      <w:pPr>
        <w:pStyle w:val="Corpsdetexte"/>
        <w:spacing w:before="100" w:beforeAutospacing="1" w:after="100" w:afterAutospacing="1" w:line="360" w:lineRule="auto"/>
        <w:ind w:left="1276" w:right="1210"/>
        <w:jc w:val="both"/>
        <w:rPr>
          <w:sz w:val="20"/>
          <w:szCs w:val="20"/>
        </w:rPr>
      </w:pPr>
      <w:r w:rsidRPr="00DD529F">
        <w:rPr>
          <w:color w:val="212121"/>
          <w:sz w:val="20"/>
          <w:szCs w:val="20"/>
        </w:rPr>
        <w:t>Notre agence est également à votre disposition pour la gestion locative de vos biens.</w:t>
      </w:r>
    </w:p>
    <w:p w14:paraId="44D20DB9" w14:textId="3DA312A2" w:rsidR="00EC5B2F" w:rsidRPr="00EC5B2F" w:rsidRDefault="003A4C62" w:rsidP="00EC5B2F">
      <w:pPr>
        <w:pStyle w:val="Corpsdetexte"/>
        <w:spacing w:line="218" w:lineRule="exact"/>
        <w:ind w:left="1276"/>
        <w:jc w:val="both"/>
        <w:rPr>
          <w:color w:val="212121"/>
          <w:sz w:val="20"/>
          <w:szCs w:val="20"/>
        </w:rPr>
      </w:pPr>
      <w:r w:rsidRPr="00DD529F">
        <w:rPr>
          <w:color w:val="212121"/>
          <w:sz w:val="20"/>
          <w:szCs w:val="20"/>
        </w:rPr>
        <w:t>Vous souhaitant une excellente jour</w:t>
      </w:r>
      <w:r w:rsidR="00EC5B2F">
        <w:rPr>
          <w:color w:val="212121"/>
          <w:sz w:val="20"/>
          <w:szCs w:val="20"/>
        </w:rPr>
        <w:t xml:space="preserve">née. </w:t>
      </w:r>
    </w:p>
    <w:p w14:paraId="218D4C8C" w14:textId="77777777" w:rsidR="00D75867" w:rsidRPr="00DD529F" w:rsidRDefault="00D75867" w:rsidP="00DD529F">
      <w:pPr>
        <w:pStyle w:val="Corpsdetexte"/>
        <w:ind w:right="1278"/>
        <w:jc w:val="both"/>
        <w:rPr>
          <w:b/>
          <w:bCs/>
          <w:sz w:val="20"/>
          <w:szCs w:val="20"/>
        </w:rPr>
      </w:pPr>
    </w:p>
    <w:p w14:paraId="44BE489D" w14:textId="77777777" w:rsidR="00DD529F" w:rsidRPr="00DD529F" w:rsidRDefault="003A4C62" w:rsidP="00DD529F">
      <w:pPr>
        <w:pStyle w:val="Titre2"/>
        <w:spacing w:before="100" w:beforeAutospacing="1" w:after="100" w:afterAutospacing="1"/>
        <w:ind w:left="8789" w:right="1276" w:firstLine="0"/>
        <w:contextualSpacing/>
        <w:rPr>
          <w:color w:val="6A2637"/>
          <w:w w:val="105"/>
          <w:sz w:val="20"/>
          <w:szCs w:val="20"/>
        </w:rPr>
      </w:pPr>
      <w:r w:rsidRPr="00DD529F">
        <w:rPr>
          <w:color w:val="6A2637"/>
          <w:w w:val="105"/>
          <w:sz w:val="20"/>
          <w:szCs w:val="20"/>
        </w:rPr>
        <w:t xml:space="preserve">Nom Prénom </w:t>
      </w:r>
    </w:p>
    <w:p w14:paraId="52F479E3" w14:textId="77777777" w:rsidR="00D75867" w:rsidRPr="00DD529F" w:rsidRDefault="003A4C62" w:rsidP="00DD529F">
      <w:pPr>
        <w:pStyle w:val="Titre2"/>
        <w:spacing w:before="100" w:beforeAutospacing="1" w:after="100" w:afterAutospacing="1"/>
        <w:ind w:left="8789" w:right="1137" w:firstLine="0"/>
        <w:contextualSpacing/>
        <w:rPr>
          <w:sz w:val="20"/>
          <w:szCs w:val="20"/>
        </w:rPr>
      </w:pPr>
      <w:r w:rsidRPr="00DD529F">
        <w:rPr>
          <w:color w:val="6A2637"/>
          <w:w w:val="105"/>
          <w:sz w:val="20"/>
          <w:szCs w:val="20"/>
        </w:rPr>
        <w:t xml:space="preserve">Adresse </w:t>
      </w:r>
      <w:proofErr w:type="gramStart"/>
      <w:r w:rsidRPr="00DD529F">
        <w:rPr>
          <w:color w:val="6A2637"/>
          <w:w w:val="105"/>
          <w:sz w:val="20"/>
          <w:szCs w:val="20"/>
        </w:rPr>
        <w:t>email</w:t>
      </w:r>
      <w:proofErr w:type="gramEnd"/>
      <w:r w:rsidR="00DD529F" w:rsidRPr="00DD529F">
        <w:rPr>
          <w:color w:val="6A2637"/>
          <w:w w:val="105"/>
          <w:sz w:val="20"/>
          <w:szCs w:val="20"/>
        </w:rPr>
        <w:br/>
      </w:r>
      <w:r w:rsidRPr="00DD529F">
        <w:rPr>
          <w:color w:val="6A2637"/>
          <w:w w:val="105"/>
          <w:sz w:val="20"/>
          <w:szCs w:val="20"/>
        </w:rPr>
        <w:t>N</w:t>
      </w:r>
      <w:r w:rsidR="00DD529F">
        <w:rPr>
          <w:color w:val="6A2637"/>
          <w:w w:val="105"/>
          <w:sz w:val="20"/>
          <w:szCs w:val="20"/>
        </w:rPr>
        <w:t>°</w:t>
      </w:r>
      <w:r w:rsidRPr="00DD529F">
        <w:rPr>
          <w:color w:val="6A2637"/>
          <w:w w:val="105"/>
          <w:sz w:val="20"/>
          <w:szCs w:val="20"/>
        </w:rPr>
        <w:t xml:space="preserve"> de téléphone</w:t>
      </w:r>
    </w:p>
    <w:p w14:paraId="07F4E4EA" w14:textId="77777777" w:rsidR="00D75867" w:rsidRDefault="00D75867">
      <w:pPr>
        <w:pStyle w:val="Corpsdetexte"/>
        <w:rPr>
          <w:b/>
          <w:sz w:val="20"/>
        </w:rPr>
      </w:pPr>
    </w:p>
    <w:p w14:paraId="58FEAA9D" w14:textId="77777777" w:rsidR="00D75867" w:rsidRDefault="00D75867">
      <w:pPr>
        <w:pStyle w:val="Corpsdetexte"/>
        <w:rPr>
          <w:b/>
          <w:sz w:val="20"/>
        </w:rPr>
      </w:pPr>
    </w:p>
    <w:p w14:paraId="3CE43F6C" w14:textId="77777777" w:rsidR="00D75867" w:rsidRDefault="00DD529F">
      <w:pPr>
        <w:pStyle w:val="Corpsdetexte"/>
        <w:rPr>
          <w:b/>
          <w:sz w:val="20"/>
        </w:rPr>
      </w:pPr>
      <w:r>
        <w:rPr>
          <w:noProof/>
          <w:color w:val="2121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E857C" wp14:editId="3913B446">
                <wp:simplePos x="0" y="0"/>
                <wp:positionH relativeFrom="column">
                  <wp:posOffset>3047102</wp:posOffset>
                </wp:positionH>
                <wp:positionV relativeFrom="paragraph">
                  <wp:posOffset>22860</wp:posOffset>
                </wp:positionV>
                <wp:extent cx="1890444" cy="844635"/>
                <wp:effectExtent l="0" t="0" r="1905" b="635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444" cy="844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DC39B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269D3">
                              <w:rPr>
                                <w:sz w:val="20"/>
                                <w:szCs w:val="20"/>
                              </w:rPr>
                              <w:t>Société xxx</w:t>
                            </w:r>
                            <w:proofErr w:type="gramEnd"/>
                          </w:p>
                          <w:p w14:paraId="5E25E5D4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69D3">
                              <w:rPr>
                                <w:sz w:val="20"/>
                                <w:szCs w:val="20"/>
                              </w:rPr>
                              <w:t>Numéro siège social</w:t>
                            </w:r>
                          </w:p>
                          <w:p w14:paraId="6EEECBA8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69D3">
                              <w:rPr>
                                <w:sz w:val="20"/>
                                <w:szCs w:val="20"/>
                              </w:rPr>
                              <w:t>Adresse siège social</w:t>
                            </w:r>
                          </w:p>
                          <w:p w14:paraId="5A07DD79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69D3">
                              <w:rPr>
                                <w:sz w:val="20"/>
                                <w:szCs w:val="20"/>
                              </w:rPr>
                              <w:t>Capital social de la société</w:t>
                            </w:r>
                          </w:p>
                          <w:p w14:paraId="7AC84518" w14:textId="77777777" w:rsidR="000269D3" w:rsidRPr="00DD529F" w:rsidRDefault="000269D3" w:rsidP="000269D3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00F9743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12AD4C3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0330F437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08159E60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40698BCA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2C2496B9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12B6F34D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0FA09E60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1FE894B4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389D9056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0FB71002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14:paraId="7CEDCB41" w14:textId="77777777" w:rsidR="000269D3" w:rsidRPr="00DD529F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D529F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S_O_C_I_E_T_É _X_X_X_ _</w:t>
                            </w:r>
                          </w:p>
                          <w:p w14:paraId="499B7519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N_u_m_ér_o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_S_I_R_E_T_ _</w:t>
                            </w:r>
                          </w:p>
                          <w:p w14:paraId="6BE81CEA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A_d_r_e_s_s_e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d_u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s_i_èg_e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s_o_c_i_a_l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</w:p>
                          <w:p w14:paraId="42AA3F3C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C_a_p_i_t_a_l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s_o_c_i_a_l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d_e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l_a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s_o_c_i_ét_é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_</w:t>
                            </w:r>
                          </w:p>
                          <w:p w14:paraId="1848AEF3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376C6510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546DE6E9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17405928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1AA90536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6139AC80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7C9B9A11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787269C5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5850A479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28C2A42E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4E21339B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6AC5924E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388AA1BD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lang w:val="en-US"/>
                              </w:rPr>
                            </w:pPr>
                          </w:p>
                          <w:p w14:paraId="396B9C9D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S_O_C_I_E_T_É _X_X_X_ _</w:t>
                            </w:r>
                          </w:p>
                          <w:p w14:paraId="7063FB6A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N_u_m_ér_o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_S_I_R_E_T_ _</w:t>
                            </w:r>
                          </w:p>
                          <w:p w14:paraId="46B0FD2E" w14:textId="77777777" w:rsidR="000269D3" w:rsidRPr="000269D3" w:rsidRDefault="000269D3" w:rsidP="000269D3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A_d_r_e_s_s_e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d_u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s_i_èg_e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s_o_c_i_a_l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</w:p>
                          <w:p w14:paraId="0EEDA84D" w14:textId="77777777" w:rsidR="000269D3" w:rsidRPr="000269D3" w:rsidRDefault="000269D3" w:rsidP="000269D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C_a_p_i_t_a_l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s_o_c_i_a_l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d_e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l_a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_ _</w:t>
                            </w:r>
                            <w:proofErr w:type="spellStart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s_o_c_i_ét_é</w:t>
                            </w:r>
                            <w:proofErr w:type="spellEnd"/>
                            <w:r w:rsidRPr="000269D3">
                              <w:rPr>
                                <w:rFonts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_SOCI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E857C" id="_x0000_t202" coordsize="21600,21600" o:spt="202" path="m,l,21600r21600,l21600,xe">
                <v:stroke joinstyle="miter"/>
                <v:path gradientshapeok="t" o:connecttype="rect"/>
              </v:shapetype>
              <v:shape id="Zone de texte 41" o:spid="_x0000_s1026" type="#_x0000_t202" style="position:absolute;margin-left:239.95pt;margin-top:1.8pt;width:148.85pt;height: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" fillcolor="white [3212]" stroked="f" strokeweight=".5pt">
                <v:textbox>
                  <w:txbxContent>
                    <w:p w14:paraId="2E5DC39B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69D3">
                        <w:rPr>
                          <w:sz w:val="20"/>
                          <w:szCs w:val="20"/>
                        </w:rPr>
                        <w:t>Société xxx</w:t>
                      </w:r>
                    </w:p>
                    <w:p w14:paraId="5E25E5D4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69D3">
                        <w:rPr>
                          <w:sz w:val="20"/>
                          <w:szCs w:val="20"/>
                        </w:rPr>
                        <w:t>Numéro siège social</w:t>
                      </w:r>
                    </w:p>
                    <w:p w14:paraId="6EEECBA8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69D3">
                        <w:rPr>
                          <w:sz w:val="20"/>
                          <w:szCs w:val="20"/>
                        </w:rPr>
                        <w:t>Adresse siège social</w:t>
                      </w:r>
                    </w:p>
                    <w:p w14:paraId="5A07DD79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69D3">
                        <w:rPr>
                          <w:sz w:val="20"/>
                          <w:szCs w:val="20"/>
                        </w:rPr>
                        <w:t>Capital social de la société</w:t>
                      </w:r>
                    </w:p>
                    <w:p w14:paraId="7AC84518" w14:textId="77777777" w:rsidR="000269D3" w:rsidRPr="00DD529F" w:rsidRDefault="000269D3" w:rsidP="000269D3">
                      <w:pPr>
                        <w:pStyle w:val="Default"/>
                        <w:rPr>
                          <w:rFonts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700F9743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212AD4C3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0330F437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08159E60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40698BCA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2C2496B9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12B6F34D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0FA09E60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1FE894B4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389D9056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0FB71002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</w:rPr>
                      </w:pPr>
                    </w:p>
                    <w:p w14:paraId="7CEDCB41" w14:textId="77777777" w:rsidR="000269D3" w:rsidRPr="00DD529F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sz w:val="18"/>
                          <w:szCs w:val="18"/>
                        </w:rPr>
                      </w:pPr>
                      <w:r w:rsidRPr="00DD529F">
                        <w:rPr>
                          <w:rFonts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  <w:t>S_O_C_I_E_T_É _X_X_X_ _</w:t>
                      </w:r>
                    </w:p>
                    <w:p w14:paraId="499B7519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0269D3">
                        <w:rPr>
                          <w:rFonts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  <w:t>N_u_m_ér_o_ _S_I_R_E_T_ _</w:t>
                      </w:r>
                    </w:p>
                    <w:p w14:paraId="6BE81CEA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0269D3">
                        <w:rPr>
                          <w:rFonts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  <w:t>A_d_r_e_s_s_e_ _d_u_ _s_i_èg_e_ _s_o_c_i_a_l_ _</w:t>
                      </w:r>
                    </w:p>
                    <w:p w14:paraId="42AA3F3C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lang w:val="en-US"/>
                        </w:rPr>
                      </w:pPr>
                      <w:r w:rsidRPr="000269D3">
                        <w:rPr>
                          <w:rFonts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  <w:t>C_a_p_i_t_a_l_ _s_o_c_i_a_l_ _d_e_ _l_a_ _s_o_c_i_ét_é _</w:t>
                      </w:r>
                    </w:p>
                    <w:p w14:paraId="1848AEF3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376C6510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546DE6E9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17405928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1AA90536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6139AC80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7C9B9A11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787269C5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5850A479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28C2A42E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4E21339B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6AC5924E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388AA1BD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lang w:val="en-US"/>
                        </w:rPr>
                      </w:pPr>
                    </w:p>
                    <w:p w14:paraId="396B9C9D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 w:rsidRPr="000269D3">
                        <w:rPr>
                          <w:rFonts w:cs="Times New Roman"/>
                          <w:b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S_O_C_I_E_T_É _X_X_X_ _</w:t>
                      </w:r>
                    </w:p>
                    <w:p w14:paraId="7063FB6A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0269D3">
                        <w:rPr>
                          <w:rFonts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  <w:t>N_u_m_ér_o_ _S_I_R_E_T_ _</w:t>
                      </w:r>
                    </w:p>
                    <w:p w14:paraId="46B0FD2E" w14:textId="77777777" w:rsidR="000269D3" w:rsidRPr="000269D3" w:rsidRDefault="000269D3" w:rsidP="000269D3">
                      <w:pPr>
                        <w:pStyle w:val="Default"/>
                        <w:jc w:val="center"/>
                        <w:rPr>
                          <w:rFonts w:cs="Times New Roman"/>
                          <w:color w:val="auto"/>
                          <w:sz w:val="16"/>
                          <w:szCs w:val="16"/>
                          <w:lang w:val="en-US"/>
                        </w:rPr>
                      </w:pPr>
                      <w:r w:rsidRPr="000269D3">
                        <w:rPr>
                          <w:rFonts w:cs="Times New Roman"/>
                          <w:b/>
                          <w:bCs/>
                          <w:color w:val="auto"/>
                          <w:sz w:val="16"/>
                          <w:szCs w:val="16"/>
                          <w:lang w:val="en-US"/>
                        </w:rPr>
                        <w:t>A_d_r_e_s_s_e_ _d_u_ _s_i_èg_e_ _s_o_c_i_a_l_ _</w:t>
                      </w:r>
                    </w:p>
                    <w:p w14:paraId="0EEDA84D" w14:textId="77777777" w:rsidR="000269D3" w:rsidRPr="000269D3" w:rsidRDefault="000269D3" w:rsidP="000269D3">
                      <w:pPr>
                        <w:jc w:val="center"/>
                        <w:rPr>
                          <w:lang w:val="en-US"/>
                        </w:rPr>
                      </w:pPr>
                      <w:r w:rsidRPr="000269D3">
                        <w:rPr>
                          <w:rFonts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C_a_p_i_t_a_l_ _s_o_c_i_a_l_ _d_e_ _l_a_ _s_o_c_i_ét_é _SOCI</w:t>
                      </w:r>
                    </w:p>
                  </w:txbxContent>
                </v:textbox>
              </v:shape>
            </w:pict>
          </mc:Fallback>
        </mc:AlternateContent>
      </w:r>
    </w:p>
    <w:p w14:paraId="1B61EBC7" w14:textId="77777777" w:rsidR="00D75867" w:rsidRDefault="00D75867">
      <w:pPr>
        <w:pStyle w:val="Corpsdetexte"/>
        <w:rPr>
          <w:b/>
          <w:sz w:val="20"/>
        </w:rPr>
      </w:pPr>
    </w:p>
    <w:p w14:paraId="169EE718" w14:textId="77777777" w:rsidR="00D75867" w:rsidRDefault="00D75867">
      <w:pPr>
        <w:pStyle w:val="Corpsdetexte"/>
        <w:rPr>
          <w:b/>
          <w:sz w:val="20"/>
        </w:rPr>
      </w:pPr>
    </w:p>
    <w:p w14:paraId="6914473A" w14:textId="77777777" w:rsidR="00D75867" w:rsidRDefault="000269D3">
      <w:pPr>
        <w:pStyle w:val="Corpsdetexte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F7AD2F" wp14:editId="0FBBB00E">
                <wp:simplePos x="0" y="0"/>
                <wp:positionH relativeFrom="page">
                  <wp:posOffset>0</wp:posOffset>
                </wp:positionH>
                <wp:positionV relativeFrom="page">
                  <wp:posOffset>8702211</wp:posOffset>
                </wp:positionV>
                <wp:extent cx="7562850" cy="2028825"/>
                <wp:effectExtent l="0" t="0" r="6350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028825"/>
                          <a:chOff x="0" y="13650"/>
                          <a:chExt cx="11910" cy="3195"/>
                        </a:xfrm>
                      </wpg:grpSpPr>
                      <wps:wsp>
                        <wps:cNvPr id="4" name="AutoShape 40"/>
                        <wps:cNvSpPr>
                          <a:spLocks/>
                        </wps:cNvSpPr>
                        <wps:spPr bwMode="auto">
                          <a:xfrm>
                            <a:off x="806" y="14310"/>
                            <a:ext cx="662" cy="2234"/>
                          </a:xfrm>
                          <a:custGeom>
                            <a:avLst/>
                            <a:gdLst>
                              <a:gd name="T0" fmla="+- 0 1468 807"/>
                              <a:gd name="T1" fmla="*/ T0 w 662"/>
                              <a:gd name="T2" fmla="+- 0 14506 14310"/>
                              <a:gd name="T3" fmla="*/ 14506 h 2234"/>
                              <a:gd name="T4" fmla="+- 0 807 807"/>
                              <a:gd name="T5" fmla="*/ T4 w 662"/>
                              <a:gd name="T6" fmla="+- 0 14506 14310"/>
                              <a:gd name="T7" fmla="*/ 14506 h 2234"/>
                              <a:gd name="T8" fmla="+- 0 807 807"/>
                              <a:gd name="T9" fmla="*/ T8 w 662"/>
                              <a:gd name="T10" fmla="+- 0 16544 14310"/>
                              <a:gd name="T11" fmla="*/ 16544 h 2234"/>
                              <a:gd name="T12" fmla="+- 0 1468 807"/>
                              <a:gd name="T13" fmla="*/ T12 w 662"/>
                              <a:gd name="T14" fmla="+- 0 16544 14310"/>
                              <a:gd name="T15" fmla="*/ 16544 h 2234"/>
                              <a:gd name="T16" fmla="+- 0 1468 807"/>
                              <a:gd name="T17" fmla="*/ T16 w 662"/>
                              <a:gd name="T18" fmla="+- 0 14506 14310"/>
                              <a:gd name="T19" fmla="*/ 14506 h 2234"/>
                              <a:gd name="T20" fmla="+- 0 1468 807"/>
                              <a:gd name="T21" fmla="*/ T20 w 662"/>
                              <a:gd name="T22" fmla="+- 0 14487 14310"/>
                              <a:gd name="T23" fmla="*/ 14487 h 2234"/>
                              <a:gd name="T24" fmla="+- 0 1282 807"/>
                              <a:gd name="T25" fmla="*/ T24 w 662"/>
                              <a:gd name="T26" fmla="+- 0 14310 14310"/>
                              <a:gd name="T27" fmla="*/ 14310 h 2234"/>
                              <a:gd name="T28" fmla="+- 0 807 807"/>
                              <a:gd name="T29" fmla="*/ T28 w 662"/>
                              <a:gd name="T30" fmla="+- 0 14310 14310"/>
                              <a:gd name="T31" fmla="*/ 14310 h 2234"/>
                              <a:gd name="T32" fmla="+- 0 807 807"/>
                              <a:gd name="T33" fmla="*/ T32 w 662"/>
                              <a:gd name="T34" fmla="+- 0 14487 14310"/>
                              <a:gd name="T35" fmla="*/ 14487 h 2234"/>
                              <a:gd name="T36" fmla="+- 0 1468 807"/>
                              <a:gd name="T37" fmla="*/ T36 w 662"/>
                              <a:gd name="T38" fmla="+- 0 14487 14310"/>
                              <a:gd name="T39" fmla="*/ 14487 h 2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2" h="2234">
                                <a:moveTo>
                                  <a:pt x="661" y="196"/>
                                </a:moveTo>
                                <a:lnTo>
                                  <a:pt x="0" y="196"/>
                                </a:lnTo>
                                <a:lnTo>
                                  <a:pt x="0" y="2234"/>
                                </a:lnTo>
                                <a:lnTo>
                                  <a:pt x="661" y="2234"/>
                                </a:lnTo>
                                <a:lnTo>
                                  <a:pt x="661" y="196"/>
                                </a:lnTo>
                                <a:close/>
                                <a:moveTo>
                                  <a:pt x="661" y="177"/>
                                </a:moveTo>
                                <a:lnTo>
                                  <a:pt x="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661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9"/>
                        <wps:cNvSpPr>
                          <a:spLocks/>
                        </wps:cNvSpPr>
                        <wps:spPr bwMode="auto">
                          <a:xfrm>
                            <a:off x="922" y="14605"/>
                            <a:ext cx="442" cy="1443"/>
                          </a:xfrm>
                          <a:custGeom>
                            <a:avLst/>
                            <a:gdLst>
                              <a:gd name="T0" fmla="+- 0 1364 922"/>
                              <a:gd name="T1" fmla="*/ T0 w 442"/>
                              <a:gd name="T2" fmla="+- 0 15956 14606"/>
                              <a:gd name="T3" fmla="*/ 15956 h 1443"/>
                              <a:gd name="T4" fmla="+- 0 922 922"/>
                              <a:gd name="T5" fmla="*/ T4 w 442"/>
                              <a:gd name="T6" fmla="+- 0 15956 14606"/>
                              <a:gd name="T7" fmla="*/ 15956 h 1443"/>
                              <a:gd name="T8" fmla="+- 0 922 922"/>
                              <a:gd name="T9" fmla="*/ T8 w 442"/>
                              <a:gd name="T10" fmla="+- 0 16048 14606"/>
                              <a:gd name="T11" fmla="*/ 16048 h 1443"/>
                              <a:gd name="T12" fmla="+- 0 1364 922"/>
                              <a:gd name="T13" fmla="*/ T12 w 442"/>
                              <a:gd name="T14" fmla="+- 0 16048 14606"/>
                              <a:gd name="T15" fmla="*/ 16048 h 1443"/>
                              <a:gd name="T16" fmla="+- 0 1364 922"/>
                              <a:gd name="T17" fmla="*/ T16 w 442"/>
                              <a:gd name="T18" fmla="+- 0 15956 14606"/>
                              <a:gd name="T19" fmla="*/ 15956 h 1443"/>
                              <a:gd name="T20" fmla="+- 0 1364 922"/>
                              <a:gd name="T21" fmla="*/ T20 w 442"/>
                              <a:gd name="T22" fmla="+- 0 15823 14606"/>
                              <a:gd name="T23" fmla="*/ 15823 h 1443"/>
                              <a:gd name="T24" fmla="+- 0 922 922"/>
                              <a:gd name="T25" fmla="*/ T24 w 442"/>
                              <a:gd name="T26" fmla="+- 0 15823 14606"/>
                              <a:gd name="T27" fmla="*/ 15823 h 1443"/>
                              <a:gd name="T28" fmla="+- 0 922 922"/>
                              <a:gd name="T29" fmla="*/ T28 w 442"/>
                              <a:gd name="T30" fmla="+- 0 15914 14606"/>
                              <a:gd name="T31" fmla="*/ 15914 h 1443"/>
                              <a:gd name="T32" fmla="+- 0 1364 922"/>
                              <a:gd name="T33" fmla="*/ T32 w 442"/>
                              <a:gd name="T34" fmla="+- 0 15914 14606"/>
                              <a:gd name="T35" fmla="*/ 15914 h 1443"/>
                              <a:gd name="T36" fmla="+- 0 1364 922"/>
                              <a:gd name="T37" fmla="*/ T36 w 442"/>
                              <a:gd name="T38" fmla="+- 0 15823 14606"/>
                              <a:gd name="T39" fmla="*/ 15823 h 1443"/>
                              <a:gd name="T40" fmla="+- 0 1364 922"/>
                              <a:gd name="T41" fmla="*/ T40 w 442"/>
                              <a:gd name="T42" fmla="+- 0 15689 14606"/>
                              <a:gd name="T43" fmla="*/ 15689 h 1443"/>
                              <a:gd name="T44" fmla="+- 0 922 922"/>
                              <a:gd name="T45" fmla="*/ T44 w 442"/>
                              <a:gd name="T46" fmla="+- 0 15689 14606"/>
                              <a:gd name="T47" fmla="*/ 15689 h 1443"/>
                              <a:gd name="T48" fmla="+- 0 922 922"/>
                              <a:gd name="T49" fmla="*/ T48 w 442"/>
                              <a:gd name="T50" fmla="+- 0 15781 14606"/>
                              <a:gd name="T51" fmla="*/ 15781 h 1443"/>
                              <a:gd name="T52" fmla="+- 0 1364 922"/>
                              <a:gd name="T53" fmla="*/ T52 w 442"/>
                              <a:gd name="T54" fmla="+- 0 15781 14606"/>
                              <a:gd name="T55" fmla="*/ 15781 h 1443"/>
                              <a:gd name="T56" fmla="+- 0 1364 922"/>
                              <a:gd name="T57" fmla="*/ T56 w 442"/>
                              <a:gd name="T58" fmla="+- 0 15689 14606"/>
                              <a:gd name="T59" fmla="*/ 15689 h 1443"/>
                              <a:gd name="T60" fmla="+- 0 1364 922"/>
                              <a:gd name="T61" fmla="*/ T60 w 442"/>
                              <a:gd name="T62" fmla="+- 0 15556 14606"/>
                              <a:gd name="T63" fmla="*/ 15556 h 1443"/>
                              <a:gd name="T64" fmla="+- 0 922 922"/>
                              <a:gd name="T65" fmla="*/ T64 w 442"/>
                              <a:gd name="T66" fmla="+- 0 15556 14606"/>
                              <a:gd name="T67" fmla="*/ 15556 h 1443"/>
                              <a:gd name="T68" fmla="+- 0 922 922"/>
                              <a:gd name="T69" fmla="*/ T68 w 442"/>
                              <a:gd name="T70" fmla="+- 0 15647 14606"/>
                              <a:gd name="T71" fmla="*/ 15647 h 1443"/>
                              <a:gd name="T72" fmla="+- 0 1364 922"/>
                              <a:gd name="T73" fmla="*/ T72 w 442"/>
                              <a:gd name="T74" fmla="+- 0 15647 14606"/>
                              <a:gd name="T75" fmla="*/ 15647 h 1443"/>
                              <a:gd name="T76" fmla="+- 0 1364 922"/>
                              <a:gd name="T77" fmla="*/ T76 w 442"/>
                              <a:gd name="T78" fmla="+- 0 15556 14606"/>
                              <a:gd name="T79" fmla="*/ 15556 h 1443"/>
                              <a:gd name="T80" fmla="+- 0 1364 922"/>
                              <a:gd name="T81" fmla="*/ T80 w 442"/>
                              <a:gd name="T82" fmla="+- 0 15422 14606"/>
                              <a:gd name="T83" fmla="*/ 15422 h 1443"/>
                              <a:gd name="T84" fmla="+- 0 922 922"/>
                              <a:gd name="T85" fmla="*/ T84 w 442"/>
                              <a:gd name="T86" fmla="+- 0 15422 14606"/>
                              <a:gd name="T87" fmla="*/ 15422 h 1443"/>
                              <a:gd name="T88" fmla="+- 0 922 922"/>
                              <a:gd name="T89" fmla="*/ T88 w 442"/>
                              <a:gd name="T90" fmla="+- 0 15514 14606"/>
                              <a:gd name="T91" fmla="*/ 15514 h 1443"/>
                              <a:gd name="T92" fmla="+- 0 1364 922"/>
                              <a:gd name="T93" fmla="*/ T92 w 442"/>
                              <a:gd name="T94" fmla="+- 0 15514 14606"/>
                              <a:gd name="T95" fmla="*/ 15514 h 1443"/>
                              <a:gd name="T96" fmla="+- 0 1364 922"/>
                              <a:gd name="T97" fmla="*/ T96 w 442"/>
                              <a:gd name="T98" fmla="+- 0 15422 14606"/>
                              <a:gd name="T99" fmla="*/ 15422 h 1443"/>
                              <a:gd name="T100" fmla="+- 0 1364 922"/>
                              <a:gd name="T101" fmla="*/ T100 w 442"/>
                              <a:gd name="T102" fmla="+- 0 15286 14606"/>
                              <a:gd name="T103" fmla="*/ 15286 h 1443"/>
                              <a:gd name="T104" fmla="+- 0 922 922"/>
                              <a:gd name="T105" fmla="*/ T104 w 442"/>
                              <a:gd name="T106" fmla="+- 0 15286 14606"/>
                              <a:gd name="T107" fmla="*/ 15286 h 1443"/>
                              <a:gd name="T108" fmla="+- 0 922 922"/>
                              <a:gd name="T109" fmla="*/ T108 w 442"/>
                              <a:gd name="T110" fmla="+- 0 15378 14606"/>
                              <a:gd name="T111" fmla="*/ 15378 h 1443"/>
                              <a:gd name="T112" fmla="+- 0 1364 922"/>
                              <a:gd name="T113" fmla="*/ T112 w 442"/>
                              <a:gd name="T114" fmla="+- 0 15378 14606"/>
                              <a:gd name="T115" fmla="*/ 15378 h 1443"/>
                              <a:gd name="T116" fmla="+- 0 1364 922"/>
                              <a:gd name="T117" fmla="*/ T116 w 442"/>
                              <a:gd name="T118" fmla="+- 0 15286 14606"/>
                              <a:gd name="T119" fmla="*/ 15286 h 1443"/>
                              <a:gd name="T120" fmla="+- 0 1364 922"/>
                              <a:gd name="T121" fmla="*/ T120 w 442"/>
                              <a:gd name="T122" fmla="+- 0 15150 14606"/>
                              <a:gd name="T123" fmla="*/ 15150 h 1443"/>
                              <a:gd name="T124" fmla="+- 0 922 922"/>
                              <a:gd name="T125" fmla="*/ T124 w 442"/>
                              <a:gd name="T126" fmla="+- 0 15150 14606"/>
                              <a:gd name="T127" fmla="*/ 15150 h 1443"/>
                              <a:gd name="T128" fmla="+- 0 922 922"/>
                              <a:gd name="T129" fmla="*/ T128 w 442"/>
                              <a:gd name="T130" fmla="+- 0 15242 14606"/>
                              <a:gd name="T131" fmla="*/ 15242 h 1443"/>
                              <a:gd name="T132" fmla="+- 0 1364 922"/>
                              <a:gd name="T133" fmla="*/ T132 w 442"/>
                              <a:gd name="T134" fmla="+- 0 15242 14606"/>
                              <a:gd name="T135" fmla="*/ 15242 h 1443"/>
                              <a:gd name="T136" fmla="+- 0 1364 922"/>
                              <a:gd name="T137" fmla="*/ T136 w 442"/>
                              <a:gd name="T138" fmla="+- 0 15150 14606"/>
                              <a:gd name="T139" fmla="*/ 15150 h 1443"/>
                              <a:gd name="T140" fmla="+- 0 1364 922"/>
                              <a:gd name="T141" fmla="*/ T140 w 442"/>
                              <a:gd name="T142" fmla="+- 0 15014 14606"/>
                              <a:gd name="T143" fmla="*/ 15014 h 1443"/>
                              <a:gd name="T144" fmla="+- 0 922 922"/>
                              <a:gd name="T145" fmla="*/ T144 w 442"/>
                              <a:gd name="T146" fmla="+- 0 15014 14606"/>
                              <a:gd name="T147" fmla="*/ 15014 h 1443"/>
                              <a:gd name="T148" fmla="+- 0 922 922"/>
                              <a:gd name="T149" fmla="*/ T148 w 442"/>
                              <a:gd name="T150" fmla="+- 0 15106 14606"/>
                              <a:gd name="T151" fmla="*/ 15106 h 1443"/>
                              <a:gd name="T152" fmla="+- 0 1364 922"/>
                              <a:gd name="T153" fmla="*/ T152 w 442"/>
                              <a:gd name="T154" fmla="+- 0 15106 14606"/>
                              <a:gd name="T155" fmla="*/ 15106 h 1443"/>
                              <a:gd name="T156" fmla="+- 0 1364 922"/>
                              <a:gd name="T157" fmla="*/ T156 w 442"/>
                              <a:gd name="T158" fmla="+- 0 15014 14606"/>
                              <a:gd name="T159" fmla="*/ 15014 h 1443"/>
                              <a:gd name="T160" fmla="+- 0 1364 922"/>
                              <a:gd name="T161" fmla="*/ T160 w 442"/>
                              <a:gd name="T162" fmla="+- 0 14878 14606"/>
                              <a:gd name="T163" fmla="*/ 14878 h 1443"/>
                              <a:gd name="T164" fmla="+- 0 922 922"/>
                              <a:gd name="T165" fmla="*/ T164 w 442"/>
                              <a:gd name="T166" fmla="+- 0 14878 14606"/>
                              <a:gd name="T167" fmla="*/ 14878 h 1443"/>
                              <a:gd name="T168" fmla="+- 0 922 922"/>
                              <a:gd name="T169" fmla="*/ T168 w 442"/>
                              <a:gd name="T170" fmla="+- 0 14970 14606"/>
                              <a:gd name="T171" fmla="*/ 14970 h 1443"/>
                              <a:gd name="T172" fmla="+- 0 1364 922"/>
                              <a:gd name="T173" fmla="*/ T172 w 442"/>
                              <a:gd name="T174" fmla="+- 0 14970 14606"/>
                              <a:gd name="T175" fmla="*/ 14970 h 1443"/>
                              <a:gd name="T176" fmla="+- 0 1364 922"/>
                              <a:gd name="T177" fmla="*/ T176 w 442"/>
                              <a:gd name="T178" fmla="+- 0 14878 14606"/>
                              <a:gd name="T179" fmla="*/ 14878 h 1443"/>
                              <a:gd name="T180" fmla="+- 0 1364 922"/>
                              <a:gd name="T181" fmla="*/ T180 w 442"/>
                              <a:gd name="T182" fmla="+- 0 14742 14606"/>
                              <a:gd name="T183" fmla="*/ 14742 h 1443"/>
                              <a:gd name="T184" fmla="+- 0 922 922"/>
                              <a:gd name="T185" fmla="*/ T184 w 442"/>
                              <a:gd name="T186" fmla="+- 0 14742 14606"/>
                              <a:gd name="T187" fmla="*/ 14742 h 1443"/>
                              <a:gd name="T188" fmla="+- 0 922 922"/>
                              <a:gd name="T189" fmla="*/ T188 w 442"/>
                              <a:gd name="T190" fmla="+- 0 14834 14606"/>
                              <a:gd name="T191" fmla="*/ 14834 h 1443"/>
                              <a:gd name="T192" fmla="+- 0 1364 922"/>
                              <a:gd name="T193" fmla="*/ T192 w 442"/>
                              <a:gd name="T194" fmla="+- 0 14834 14606"/>
                              <a:gd name="T195" fmla="*/ 14834 h 1443"/>
                              <a:gd name="T196" fmla="+- 0 1364 922"/>
                              <a:gd name="T197" fmla="*/ T196 w 442"/>
                              <a:gd name="T198" fmla="+- 0 14742 14606"/>
                              <a:gd name="T199" fmla="*/ 14742 h 1443"/>
                              <a:gd name="T200" fmla="+- 0 1364 922"/>
                              <a:gd name="T201" fmla="*/ T200 w 442"/>
                              <a:gd name="T202" fmla="+- 0 14606 14606"/>
                              <a:gd name="T203" fmla="*/ 14606 h 1443"/>
                              <a:gd name="T204" fmla="+- 0 922 922"/>
                              <a:gd name="T205" fmla="*/ T204 w 442"/>
                              <a:gd name="T206" fmla="+- 0 14606 14606"/>
                              <a:gd name="T207" fmla="*/ 14606 h 1443"/>
                              <a:gd name="T208" fmla="+- 0 922 922"/>
                              <a:gd name="T209" fmla="*/ T208 w 442"/>
                              <a:gd name="T210" fmla="+- 0 14698 14606"/>
                              <a:gd name="T211" fmla="*/ 14698 h 1443"/>
                              <a:gd name="T212" fmla="+- 0 1364 922"/>
                              <a:gd name="T213" fmla="*/ T212 w 442"/>
                              <a:gd name="T214" fmla="+- 0 14698 14606"/>
                              <a:gd name="T215" fmla="*/ 14698 h 1443"/>
                              <a:gd name="T216" fmla="+- 0 1364 922"/>
                              <a:gd name="T217" fmla="*/ T216 w 442"/>
                              <a:gd name="T218" fmla="+- 0 14606 14606"/>
                              <a:gd name="T219" fmla="*/ 14606 h 1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42" h="1443">
                                <a:moveTo>
                                  <a:pt x="442" y="1350"/>
                                </a:moveTo>
                                <a:lnTo>
                                  <a:pt x="0" y="1350"/>
                                </a:lnTo>
                                <a:lnTo>
                                  <a:pt x="0" y="1442"/>
                                </a:lnTo>
                                <a:lnTo>
                                  <a:pt x="442" y="1442"/>
                                </a:lnTo>
                                <a:lnTo>
                                  <a:pt x="442" y="1350"/>
                                </a:lnTo>
                                <a:close/>
                                <a:moveTo>
                                  <a:pt x="442" y="1217"/>
                                </a:moveTo>
                                <a:lnTo>
                                  <a:pt x="0" y="1217"/>
                                </a:lnTo>
                                <a:lnTo>
                                  <a:pt x="0" y="1308"/>
                                </a:lnTo>
                                <a:lnTo>
                                  <a:pt x="442" y="1308"/>
                                </a:lnTo>
                                <a:lnTo>
                                  <a:pt x="442" y="1217"/>
                                </a:lnTo>
                                <a:close/>
                                <a:moveTo>
                                  <a:pt x="442" y="1083"/>
                                </a:moveTo>
                                <a:lnTo>
                                  <a:pt x="0" y="1083"/>
                                </a:lnTo>
                                <a:lnTo>
                                  <a:pt x="0" y="1175"/>
                                </a:lnTo>
                                <a:lnTo>
                                  <a:pt x="442" y="1175"/>
                                </a:lnTo>
                                <a:lnTo>
                                  <a:pt x="442" y="1083"/>
                                </a:lnTo>
                                <a:close/>
                                <a:moveTo>
                                  <a:pt x="442" y="950"/>
                                </a:moveTo>
                                <a:lnTo>
                                  <a:pt x="0" y="950"/>
                                </a:lnTo>
                                <a:lnTo>
                                  <a:pt x="0" y="1041"/>
                                </a:lnTo>
                                <a:lnTo>
                                  <a:pt x="442" y="1041"/>
                                </a:lnTo>
                                <a:lnTo>
                                  <a:pt x="442" y="950"/>
                                </a:lnTo>
                                <a:close/>
                                <a:moveTo>
                                  <a:pt x="442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908"/>
                                </a:lnTo>
                                <a:lnTo>
                                  <a:pt x="442" y="908"/>
                                </a:lnTo>
                                <a:lnTo>
                                  <a:pt x="442" y="816"/>
                                </a:lnTo>
                                <a:close/>
                                <a:moveTo>
                                  <a:pt x="442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72"/>
                                </a:lnTo>
                                <a:lnTo>
                                  <a:pt x="442" y="772"/>
                                </a:lnTo>
                                <a:lnTo>
                                  <a:pt x="442" y="680"/>
                                </a:lnTo>
                                <a:close/>
                                <a:moveTo>
                                  <a:pt x="442" y="544"/>
                                </a:moveTo>
                                <a:lnTo>
                                  <a:pt x="0" y="544"/>
                                </a:lnTo>
                                <a:lnTo>
                                  <a:pt x="0" y="636"/>
                                </a:lnTo>
                                <a:lnTo>
                                  <a:pt x="442" y="636"/>
                                </a:lnTo>
                                <a:lnTo>
                                  <a:pt x="442" y="544"/>
                                </a:lnTo>
                                <a:close/>
                                <a:moveTo>
                                  <a:pt x="442" y="408"/>
                                </a:moveTo>
                                <a:lnTo>
                                  <a:pt x="0" y="408"/>
                                </a:lnTo>
                                <a:lnTo>
                                  <a:pt x="0" y="500"/>
                                </a:lnTo>
                                <a:lnTo>
                                  <a:pt x="442" y="500"/>
                                </a:lnTo>
                                <a:lnTo>
                                  <a:pt x="442" y="408"/>
                                </a:lnTo>
                                <a:close/>
                                <a:moveTo>
                                  <a:pt x="442" y="272"/>
                                </a:moveTo>
                                <a:lnTo>
                                  <a:pt x="0" y="272"/>
                                </a:lnTo>
                                <a:lnTo>
                                  <a:pt x="0" y="364"/>
                                </a:lnTo>
                                <a:lnTo>
                                  <a:pt x="442" y="364"/>
                                </a:lnTo>
                                <a:lnTo>
                                  <a:pt x="442" y="272"/>
                                </a:lnTo>
                                <a:close/>
                                <a:moveTo>
                                  <a:pt x="442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228"/>
                                </a:lnTo>
                                <a:lnTo>
                                  <a:pt x="442" y="228"/>
                                </a:lnTo>
                                <a:lnTo>
                                  <a:pt x="442" y="136"/>
                                </a:lnTo>
                                <a:close/>
                                <a:moveTo>
                                  <a:pt x="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442" y="92"/>
                                </a:lnTo>
                                <a:lnTo>
                                  <a:pt x="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8"/>
                        <wps:cNvSpPr>
                          <a:spLocks/>
                        </wps:cNvSpPr>
                        <wps:spPr bwMode="auto">
                          <a:xfrm>
                            <a:off x="0" y="13853"/>
                            <a:ext cx="771" cy="2714"/>
                          </a:xfrm>
                          <a:prstGeom prst="rect">
                            <a:avLst/>
                          </a:pr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7"/>
                        <wps:cNvSpPr>
                          <a:spLocks/>
                        </wps:cNvSpPr>
                        <wps:spPr bwMode="auto">
                          <a:xfrm>
                            <a:off x="28" y="13991"/>
                            <a:ext cx="628" cy="2095"/>
                          </a:xfrm>
                          <a:custGeom>
                            <a:avLst/>
                            <a:gdLst>
                              <a:gd name="T0" fmla="+- 0 29 29"/>
                              <a:gd name="T1" fmla="*/ T0 w 628"/>
                              <a:gd name="T2" fmla="+- 0 16086 13992"/>
                              <a:gd name="T3" fmla="*/ 16086 h 2095"/>
                              <a:gd name="T4" fmla="+- 0 185 29"/>
                              <a:gd name="T5" fmla="*/ T4 w 628"/>
                              <a:gd name="T6" fmla="+- 0 15715 13992"/>
                              <a:gd name="T7" fmla="*/ 15715 h 2095"/>
                              <a:gd name="T8" fmla="+- 0 185 29"/>
                              <a:gd name="T9" fmla="*/ T8 w 628"/>
                              <a:gd name="T10" fmla="+- 0 15870 13992"/>
                              <a:gd name="T11" fmla="*/ 15870 h 2095"/>
                              <a:gd name="T12" fmla="+- 0 29 29"/>
                              <a:gd name="T13" fmla="*/ T12 w 628"/>
                              <a:gd name="T14" fmla="+- 0 15499 13992"/>
                              <a:gd name="T15" fmla="*/ 15499 h 2095"/>
                              <a:gd name="T16" fmla="+- 0 185 29"/>
                              <a:gd name="T17" fmla="*/ T16 w 628"/>
                              <a:gd name="T18" fmla="+- 0 15499 13992"/>
                              <a:gd name="T19" fmla="*/ 15499 h 2095"/>
                              <a:gd name="T20" fmla="+- 0 29 29"/>
                              <a:gd name="T21" fmla="*/ T20 w 628"/>
                              <a:gd name="T22" fmla="+- 0 15438 13992"/>
                              <a:gd name="T23" fmla="*/ 15438 h 2095"/>
                              <a:gd name="T24" fmla="+- 0 185 29"/>
                              <a:gd name="T25" fmla="*/ T24 w 628"/>
                              <a:gd name="T26" fmla="+- 0 15025 13992"/>
                              <a:gd name="T27" fmla="*/ 15025 h 2095"/>
                              <a:gd name="T28" fmla="+- 0 185 29"/>
                              <a:gd name="T29" fmla="*/ T28 w 628"/>
                              <a:gd name="T30" fmla="+- 0 15180 13992"/>
                              <a:gd name="T31" fmla="*/ 15180 h 2095"/>
                              <a:gd name="T32" fmla="+- 0 29 29"/>
                              <a:gd name="T33" fmla="*/ T32 w 628"/>
                              <a:gd name="T34" fmla="+- 0 14767 13992"/>
                              <a:gd name="T35" fmla="*/ 14767 h 2095"/>
                              <a:gd name="T36" fmla="+- 0 185 29"/>
                              <a:gd name="T37" fmla="*/ T36 w 628"/>
                              <a:gd name="T38" fmla="+- 0 14767 13992"/>
                              <a:gd name="T39" fmla="*/ 14767 h 2095"/>
                              <a:gd name="T40" fmla="+- 0 29 29"/>
                              <a:gd name="T41" fmla="*/ T40 w 628"/>
                              <a:gd name="T42" fmla="+- 0 14663 13992"/>
                              <a:gd name="T43" fmla="*/ 14663 h 2095"/>
                              <a:gd name="T44" fmla="+- 0 185 29"/>
                              <a:gd name="T45" fmla="*/ T44 w 628"/>
                              <a:gd name="T46" fmla="+- 0 14250 13992"/>
                              <a:gd name="T47" fmla="*/ 14250 h 2095"/>
                              <a:gd name="T48" fmla="+- 0 185 29"/>
                              <a:gd name="T49" fmla="*/ T48 w 628"/>
                              <a:gd name="T50" fmla="+- 0 14405 13992"/>
                              <a:gd name="T51" fmla="*/ 14405 h 2095"/>
                              <a:gd name="T52" fmla="+- 0 29 29"/>
                              <a:gd name="T53" fmla="*/ T52 w 628"/>
                              <a:gd name="T54" fmla="+- 0 13992 13992"/>
                              <a:gd name="T55" fmla="*/ 13992 h 2095"/>
                              <a:gd name="T56" fmla="+- 0 185 29"/>
                              <a:gd name="T57" fmla="*/ T56 w 628"/>
                              <a:gd name="T58" fmla="+- 0 13992 13992"/>
                              <a:gd name="T59" fmla="*/ 13992 h 2095"/>
                              <a:gd name="T60" fmla="+- 0 264 29"/>
                              <a:gd name="T61" fmla="*/ T60 w 628"/>
                              <a:gd name="T62" fmla="+- 0 16086 13992"/>
                              <a:gd name="T63" fmla="*/ 16086 h 2095"/>
                              <a:gd name="T64" fmla="+- 0 421 29"/>
                              <a:gd name="T65" fmla="*/ T64 w 628"/>
                              <a:gd name="T66" fmla="+- 0 15715 13992"/>
                              <a:gd name="T67" fmla="*/ 15715 h 2095"/>
                              <a:gd name="T68" fmla="+- 0 421 29"/>
                              <a:gd name="T69" fmla="*/ T68 w 628"/>
                              <a:gd name="T70" fmla="+- 0 15870 13992"/>
                              <a:gd name="T71" fmla="*/ 15870 h 2095"/>
                              <a:gd name="T72" fmla="+- 0 264 29"/>
                              <a:gd name="T73" fmla="*/ T72 w 628"/>
                              <a:gd name="T74" fmla="+- 0 15499 13992"/>
                              <a:gd name="T75" fmla="*/ 15499 h 2095"/>
                              <a:gd name="T76" fmla="+- 0 421 29"/>
                              <a:gd name="T77" fmla="*/ T76 w 628"/>
                              <a:gd name="T78" fmla="+- 0 15499 13992"/>
                              <a:gd name="T79" fmla="*/ 15499 h 2095"/>
                              <a:gd name="T80" fmla="+- 0 264 29"/>
                              <a:gd name="T81" fmla="*/ T80 w 628"/>
                              <a:gd name="T82" fmla="+- 0 15438 13992"/>
                              <a:gd name="T83" fmla="*/ 15438 h 2095"/>
                              <a:gd name="T84" fmla="+- 0 421 29"/>
                              <a:gd name="T85" fmla="*/ T84 w 628"/>
                              <a:gd name="T86" fmla="+- 0 15025 13992"/>
                              <a:gd name="T87" fmla="*/ 15025 h 2095"/>
                              <a:gd name="T88" fmla="+- 0 421 29"/>
                              <a:gd name="T89" fmla="*/ T88 w 628"/>
                              <a:gd name="T90" fmla="+- 0 15180 13992"/>
                              <a:gd name="T91" fmla="*/ 15180 h 2095"/>
                              <a:gd name="T92" fmla="+- 0 264 29"/>
                              <a:gd name="T93" fmla="*/ T92 w 628"/>
                              <a:gd name="T94" fmla="+- 0 14767 13992"/>
                              <a:gd name="T95" fmla="*/ 14767 h 2095"/>
                              <a:gd name="T96" fmla="+- 0 421 29"/>
                              <a:gd name="T97" fmla="*/ T96 w 628"/>
                              <a:gd name="T98" fmla="+- 0 14767 13992"/>
                              <a:gd name="T99" fmla="*/ 14767 h 2095"/>
                              <a:gd name="T100" fmla="+- 0 264 29"/>
                              <a:gd name="T101" fmla="*/ T100 w 628"/>
                              <a:gd name="T102" fmla="+- 0 14663 13992"/>
                              <a:gd name="T103" fmla="*/ 14663 h 2095"/>
                              <a:gd name="T104" fmla="+- 0 421 29"/>
                              <a:gd name="T105" fmla="*/ T104 w 628"/>
                              <a:gd name="T106" fmla="+- 0 14250 13992"/>
                              <a:gd name="T107" fmla="*/ 14250 h 2095"/>
                              <a:gd name="T108" fmla="+- 0 421 29"/>
                              <a:gd name="T109" fmla="*/ T108 w 628"/>
                              <a:gd name="T110" fmla="+- 0 14405 13992"/>
                              <a:gd name="T111" fmla="*/ 14405 h 2095"/>
                              <a:gd name="T112" fmla="+- 0 264 29"/>
                              <a:gd name="T113" fmla="*/ T112 w 628"/>
                              <a:gd name="T114" fmla="+- 0 13992 13992"/>
                              <a:gd name="T115" fmla="*/ 13992 h 2095"/>
                              <a:gd name="T116" fmla="+- 0 421 29"/>
                              <a:gd name="T117" fmla="*/ T116 w 628"/>
                              <a:gd name="T118" fmla="+- 0 13992 13992"/>
                              <a:gd name="T119" fmla="*/ 13992 h 2095"/>
                              <a:gd name="T120" fmla="+- 0 499 29"/>
                              <a:gd name="T121" fmla="*/ T120 w 628"/>
                              <a:gd name="T122" fmla="+- 0 16086 13992"/>
                              <a:gd name="T123" fmla="*/ 16086 h 2095"/>
                              <a:gd name="T124" fmla="+- 0 656 29"/>
                              <a:gd name="T125" fmla="*/ T124 w 628"/>
                              <a:gd name="T126" fmla="+- 0 15715 13992"/>
                              <a:gd name="T127" fmla="*/ 15715 h 2095"/>
                              <a:gd name="T128" fmla="+- 0 656 29"/>
                              <a:gd name="T129" fmla="*/ T128 w 628"/>
                              <a:gd name="T130" fmla="+- 0 15870 13992"/>
                              <a:gd name="T131" fmla="*/ 15870 h 2095"/>
                              <a:gd name="T132" fmla="+- 0 499 29"/>
                              <a:gd name="T133" fmla="*/ T132 w 628"/>
                              <a:gd name="T134" fmla="+- 0 15499 13992"/>
                              <a:gd name="T135" fmla="*/ 15499 h 2095"/>
                              <a:gd name="T136" fmla="+- 0 656 29"/>
                              <a:gd name="T137" fmla="*/ T136 w 628"/>
                              <a:gd name="T138" fmla="+- 0 15499 13992"/>
                              <a:gd name="T139" fmla="*/ 15499 h 2095"/>
                              <a:gd name="T140" fmla="+- 0 499 29"/>
                              <a:gd name="T141" fmla="*/ T140 w 628"/>
                              <a:gd name="T142" fmla="+- 0 15438 13992"/>
                              <a:gd name="T143" fmla="*/ 15438 h 2095"/>
                              <a:gd name="T144" fmla="+- 0 656 29"/>
                              <a:gd name="T145" fmla="*/ T144 w 628"/>
                              <a:gd name="T146" fmla="+- 0 15025 13992"/>
                              <a:gd name="T147" fmla="*/ 15025 h 2095"/>
                              <a:gd name="T148" fmla="+- 0 656 29"/>
                              <a:gd name="T149" fmla="*/ T148 w 628"/>
                              <a:gd name="T150" fmla="+- 0 15180 13992"/>
                              <a:gd name="T151" fmla="*/ 15180 h 2095"/>
                              <a:gd name="T152" fmla="+- 0 499 29"/>
                              <a:gd name="T153" fmla="*/ T152 w 628"/>
                              <a:gd name="T154" fmla="+- 0 14767 13992"/>
                              <a:gd name="T155" fmla="*/ 14767 h 2095"/>
                              <a:gd name="T156" fmla="+- 0 656 29"/>
                              <a:gd name="T157" fmla="*/ T156 w 628"/>
                              <a:gd name="T158" fmla="+- 0 14767 13992"/>
                              <a:gd name="T159" fmla="*/ 14767 h 2095"/>
                              <a:gd name="T160" fmla="+- 0 499 29"/>
                              <a:gd name="T161" fmla="*/ T160 w 628"/>
                              <a:gd name="T162" fmla="+- 0 14663 13992"/>
                              <a:gd name="T163" fmla="*/ 14663 h 2095"/>
                              <a:gd name="T164" fmla="+- 0 656 29"/>
                              <a:gd name="T165" fmla="*/ T164 w 628"/>
                              <a:gd name="T166" fmla="+- 0 14250 13992"/>
                              <a:gd name="T167" fmla="*/ 14250 h 2095"/>
                              <a:gd name="T168" fmla="+- 0 656 29"/>
                              <a:gd name="T169" fmla="*/ T168 w 628"/>
                              <a:gd name="T170" fmla="+- 0 14405 13992"/>
                              <a:gd name="T171" fmla="*/ 14405 h 2095"/>
                              <a:gd name="T172" fmla="+- 0 499 29"/>
                              <a:gd name="T173" fmla="*/ T172 w 628"/>
                              <a:gd name="T174" fmla="+- 0 13992 13992"/>
                              <a:gd name="T175" fmla="*/ 13992 h 2095"/>
                              <a:gd name="T176" fmla="+- 0 656 29"/>
                              <a:gd name="T177" fmla="*/ T176 w 628"/>
                              <a:gd name="T178" fmla="+- 0 13992 13992"/>
                              <a:gd name="T179" fmla="*/ 13992 h 2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28" h="2095">
                                <a:moveTo>
                                  <a:pt x="156" y="1939"/>
                                </a:moveTo>
                                <a:lnTo>
                                  <a:pt x="0" y="1939"/>
                                </a:lnTo>
                                <a:lnTo>
                                  <a:pt x="0" y="2094"/>
                                </a:lnTo>
                                <a:lnTo>
                                  <a:pt x="156" y="2094"/>
                                </a:lnTo>
                                <a:lnTo>
                                  <a:pt x="156" y="1939"/>
                                </a:lnTo>
                                <a:close/>
                                <a:moveTo>
                                  <a:pt x="156" y="1723"/>
                                </a:moveTo>
                                <a:lnTo>
                                  <a:pt x="0" y="1723"/>
                                </a:lnTo>
                                <a:lnTo>
                                  <a:pt x="0" y="1878"/>
                                </a:lnTo>
                                <a:lnTo>
                                  <a:pt x="156" y="1878"/>
                                </a:lnTo>
                                <a:lnTo>
                                  <a:pt x="156" y="1723"/>
                                </a:lnTo>
                                <a:close/>
                                <a:moveTo>
                                  <a:pt x="156" y="1507"/>
                                </a:moveTo>
                                <a:lnTo>
                                  <a:pt x="0" y="1507"/>
                                </a:lnTo>
                                <a:lnTo>
                                  <a:pt x="0" y="1662"/>
                                </a:lnTo>
                                <a:lnTo>
                                  <a:pt x="156" y="1662"/>
                                </a:lnTo>
                                <a:lnTo>
                                  <a:pt x="156" y="1507"/>
                                </a:lnTo>
                                <a:close/>
                                <a:moveTo>
                                  <a:pt x="156" y="1292"/>
                                </a:moveTo>
                                <a:lnTo>
                                  <a:pt x="0" y="1292"/>
                                </a:lnTo>
                                <a:lnTo>
                                  <a:pt x="0" y="1446"/>
                                </a:lnTo>
                                <a:lnTo>
                                  <a:pt x="156" y="1446"/>
                                </a:lnTo>
                                <a:lnTo>
                                  <a:pt x="156" y="1292"/>
                                </a:lnTo>
                                <a:close/>
                                <a:moveTo>
                                  <a:pt x="156" y="1033"/>
                                </a:moveTo>
                                <a:lnTo>
                                  <a:pt x="0" y="1033"/>
                                </a:lnTo>
                                <a:lnTo>
                                  <a:pt x="0" y="1188"/>
                                </a:lnTo>
                                <a:lnTo>
                                  <a:pt x="156" y="1188"/>
                                </a:lnTo>
                                <a:lnTo>
                                  <a:pt x="156" y="1033"/>
                                </a:lnTo>
                                <a:close/>
                                <a:moveTo>
                                  <a:pt x="156" y="775"/>
                                </a:moveTo>
                                <a:lnTo>
                                  <a:pt x="0" y="775"/>
                                </a:lnTo>
                                <a:lnTo>
                                  <a:pt x="0" y="930"/>
                                </a:lnTo>
                                <a:lnTo>
                                  <a:pt x="156" y="930"/>
                                </a:lnTo>
                                <a:lnTo>
                                  <a:pt x="156" y="775"/>
                                </a:lnTo>
                                <a:close/>
                                <a:moveTo>
                                  <a:pt x="156" y="516"/>
                                </a:moveTo>
                                <a:lnTo>
                                  <a:pt x="0" y="516"/>
                                </a:lnTo>
                                <a:lnTo>
                                  <a:pt x="0" y="671"/>
                                </a:lnTo>
                                <a:lnTo>
                                  <a:pt x="156" y="671"/>
                                </a:lnTo>
                                <a:lnTo>
                                  <a:pt x="156" y="516"/>
                                </a:lnTo>
                                <a:close/>
                                <a:moveTo>
                                  <a:pt x="156" y="258"/>
                                </a:moveTo>
                                <a:lnTo>
                                  <a:pt x="0" y="258"/>
                                </a:lnTo>
                                <a:lnTo>
                                  <a:pt x="0" y="413"/>
                                </a:lnTo>
                                <a:lnTo>
                                  <a:pt x="156" y="413"/>
                                </a:lnTo>
                                <a:lnTo>
                                  <a:pt x="156" y="258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156" y="154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392" y="1939"/>
                                </a:moveTo>
                                <a:lnTo>
                                  <a:pt x="235" y="1939"/>
                                </a:lnTo>
                                <a:lnTo>
                                  <a:pt x="235" y="2094"/>
                                </a:lnTo>
                                <a:lnTo>
                                  <a:pt x="392" y="2094"/>
                                </a:lnTo>
                                <a:lnTo>
                                  <a:pt x="392" y="1939"/>
                                </a:lnTo>
                                <a:close/>
                                <a:moveTo>
                                  <a:pt x="392" y="1723"/>
                                </a:moveTo>
                                <a:lnTo>
                                  <a:pt x="235" y="1723"/>
                                </a:lnTo>
                                <a:lnTo>
                                  <a:pt x="235" y="1878"/>
                                </a:lnTo>
                                <a:lnTo>
                                  <a:pt x="392" y="1878"/>
                                </a:lnTo>
                                <a:lnTo>
                                  <a:pt x="392" y="1723"/>
                                </a:lnTo>
                                <a:close/>
                                <a:moveTo>
                                  <a:pt x="392" y="1507"/>
                                </a:moveTo>
                                <a:lnTo>
                                  <a:pt x="235" y="1507"/>
                                </a:lnTo>
                                <a:lnTo>
                                  <a:pt x="235" y="1662"/>
                                </a:lnTo>
                                <a:lnTo>
                                  <a:pt x="392" y="1662"/>
                                </a:lnTo>
                                <a:lnTo>
                                  <a:pt x="392" y="1507"/>
                                </a:lnTo>
                                <a:close/>
                                <a:moveTo>
                                  <a:pt x="392" y="1292"/>
                                </a:moveTo>
                                <a:lnTo>
                                  <a:pt x="235" y="1292"/>
                                </a:lnTo>
                                <a:lnTo>
                                  <a:pt x="235" y="1446"/>
                                </a:lnTo>
                                <a:lnTo>
                                  <a:pt x="392" y="1446"/>
                                </a:lnTo>
                                <a:lnTo>
                                  <a:pt x="392" y="1292"/>
                                </a:lnTo>
                                <a:close/>
                                <a:moveTo>
                                  <a:pt x="392" y="1033"/>
                                </a:moveTo>
                                <a:lnTo>
                                  <a:pt x="235" y="1033"/>
                                </a:lnTo>
                                <a:lnTo>
                                  <a:pt x="235" y="1188"/>
                                </a:lnTo>
                                <a:lnTo>
                                  <a:pt x="392" y="1188"/>
                                </a:lnTo>
                                <a:lnTo>
                                  <a:pt x="392" y="1033"/>
                                </a:lnTo>
                                <a:close/>
                                <a:moveTo>
                                  <a:pt x="392" y="775"/>
                                </a:moveTo>
                                <a:lnTo>
                                  <a:pt x="235" y="775"/>
                                </a:lnTo>
                                <a:lnTo>
                                  <a:pt x="235" y="930"/>
                                </a:lnTo>
                                <a:lnTo>
                                  <a:pt x="392" y="930"/>
                                </a:lnTo>
                                <a:lnTo>
                                  <a:pt x="392" y="775"/>
                                </a:lnTo>
                                <a:close/>
                                <a:moveTo>
                                  <a:pt x="392" y="516"/>
                                </a:moveTo>
                                <a:lnTo>
                                  <a:pt x="235" y="516"/>
                                </a:lnTo>
                                <a:lnTo>
                                  <a:pt x="235" y="671"/>
                                </a:lnTo>
                                <a:lnTo>
                                  <a:pt x="392" y="671"/>
                                </a:lnTo>
                                <a:lnTo>
                                  <a:pt x="392" y="516"/>
                                </a:lnTo>
                                <a:close/>
                                <a:moveTo>
                                  <a:pt x="392" y="258"/>
                                </a:moveTo>
                                <a:lnTo>
                                  <a:pt x="235" y="258"/>
                                </a:lnTo>
                                <a:lnTo>
                                  <a:pt x="235" y="413"/>
                                </a:lnTo>
                                <a:lnTo>
                                  <a:pt x="392" y="413"/>
                                </a:lnTo>
                                <a:lnTo>
                                  <a:pt x="392" y="258"/>
                                </a:lnTo>
                                <a:close/>
                                <a:moveTo>
                                  <a:pt x="392" y="0"/>
                                </a:moveTo>
                                <a:lnTo>
                                  <a:pt x="235" y="0"/>
                                </a:lnTo>
                                <a:lnTo>
                                  <a:pt x="235" y="154"/>
                                </a:lnTo>
                                <a:lnTo>
                                  <a:pt x="392" y="154"/>
                                </a:lnTo>
                                <a:lnTo>
                                  <a:pt x="392" y="0"/>
                                </a:lnTo>
                                <a:close/>
                                <a:moveTo>
                                  <a:pt x="627" y="1939"/>
                                </a:moveTo>
                                <a:lnTo>
                                  <a:pt x="470" y="1939"/>
                                </a:lnTo>
                                <a:lnTo>
                                  <a:pt x="470" y="2094"/>
                                </a:lnTo>
                                <a:lnTo>
                                  <a:pt x="627" y="2094"/>
                                </a:lnTo>
                                <a:lnTo>
                                  <a:pt x="627" y="1939"/>
                                </a:lnTo>
                                <a:close/>
                                <a:moveTo>
                                  <a:pt x="627" y="1723"/>
                                </a:moveTo>
                                <a:lnTo>
                                  <a:pt x="470" y="1723"/>
                                </a:lnTo>
                                <a:lnTo>
                                  <a:pt x="470" y="1878"/>
                                </a:lnTo>
                                <a:lnTo>
                                  <a:pt x="627" y="1878"/>
                                </a:lnTo>
                                <a:lnTo>
                                  <a:pt x="627" y="1723"/>
                                </a:lnTo>
                                <a:close/>
                                <a:moveTo>
                                  <a:pt x="627" y="1507"/>
                                </a:moveTo>
                                <a:lnTo>
                                  <a:pt x="470" y="1507"/>
                                </a:lnTo>
                                <a:lnTo>
                                  <a:pt x="470" y="1662"/>
                                </a:lnTo>
                                <a:lnTo>
                                  <a:pt x="627" y="1662"/>
                                </a:lnTo>
                                <a:lnTo>
                                  <a:pt x="627" y="1507"/>
                                </a:lnTo>
                                <a:close/>
                                <a:moveTo>
                                  <a:pt x="627" y="1292"/>
                                </a:moveTo>
                                <a:lnTo>
                                  <a:pt x="470" y="1292"/>
                                </a:lnTo>
                                <a:lnTo>
                                  <a:pt x="470" y="1446"/>
                                </a:lnTo>
                                <a:lnTo>
                                  <a:pt x="627" y="1446"/>
                                </a:lnTo>
                                <a:lnTo>
                                  <a:pt x="627" y="1292"/>
                                </a:lnTo>
                                <a:close/>
                                <a:moveTo>
                                  <a:pt x="627" y="1033"/>
                                </a:moveTo>
                                <a:lnTo>
                                  <a:pt x="470" y="1033"/>
                                </a:lnTo>
                                <a:lnTo>
                                  <a:pt x="470" y="1188"/>
                                </a:lnTo>
                                <a:lnTo>
                                  <a:pt x="627" y="1188"/>
                                </a:lnTo>
                                <a:lnTo>
                                  <a:pt x="627" y="1033"/>
                                </a:lnTo>
                                <a:close/>
                                <a:moveTo>
                                  <a:pt x="627" y="775"/>
                                </a:moveTo>
                                <a:lnTo>
                                  <a:pt x="470" y="775"/>
                                </a:lnTo>
                                <a:lnTo>
                                  <a:pt x="470" y="930"/>
                                </a:lnTo>
                                <a:lnTo>
                                  <a:pt x="627" y="930"/>
                                </a:lnTo>
                                <a:lnTo>
                                  <a:pt x="627" y="775"/>
                                </a:lnTo>
                                <a:close/>
                                <a:moveTo>
                                  <a:pt x="627" y="516"/>
                                </a:moveTo>
                                <a:lnTo>
                                  <a:pt x="470" y="516"/>
                                </a:lnTo>
                                <a:lnTo>
                                  <a:pt x="470" y="671"/>
                                </a:lnTo>
                                <a:lnTo>
                                  <a:pt x="627" y="671"/>
                                </a:lnTo>
                                <a:lnTo>
                                  <a:pt x="627" y="516"/>
                                </a:lnTo>
                                <a:close/>
                                <a:moveTo>
                                  <a:pt x="627" y="258"/>
                                </a:moveTo>
                                <a:lnTo>
                                  <a:pt x="470" y="258"/>
                                </a:lnTo>
                                <a:lnTo>
                                  <a:pt x="470" y="413"/>
                                </a:lnTo>
                                <a:lnTo>
                                  <a:pt x="627" y="413"/>
                                </a:lnTo>
                                <a:lnTo>
                                  <a:pt x="627" y="258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4"/>
                                </a:lnTo>
                                <a:lnTo>
                                  <a:pt x="627" y="154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3EC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6"/>
                        <wps:cNvSpPr>
                          <a:spLocks/>
                        </wps:cNvSpPr>
                        <wps:spPr bwMode="auto">
                          <a:xfrm>
                            <a:off x="0" y="13650"/>
                            <a:ext cx="2108" cy="2917"/>
                          </a:xfrm>
                          <a:custGeom>
                            <a:avLst/>
                            <a:gdLst>
                              <a:gd name="T0" fmla="*/ 965 w 2108"/>
                              <a:gd name="T1" fmla="+- 0 13651 13651"/>
                              <a:gd name="T2" fmla="*/ 13651 h 2917"/>
                              <a:gd name="T3" fmla="*/ 118 w 2108"/>
                              <a:gd name="T4" fmla="+- 0 13651 13651"/>
                              <a:gd name="T5" fmla="*/ 13651 h 2917"/>
                              <a:gd name="T6" fmla="*/ 0 w 2108"/>
                              <a:gd name="T7" fmla="+- 0 13762 13651"/>
                              <a:gd name="T8" fmla="*/ 13762 h 2917"/>
                              <a:gd name="T9" fmla="*/ 0 w 2108"/>
                              <a:gd name="T10" fmla="+- 0 13827 13651"/>
                              <a:gd name="T11" fmla="*/ 13827 h 2917"/>
                              <a:gd name="T12" fmla="*/ 779 w 2108"/>
                              <a:gd name="T13" fmla="+- 0 13827 13651"/>
                              <a:gd name="T14" fmla="*/ 13827 h 2917"/>
                              <a:gd name="T15" fmla="*/ 965 w 2108"/>
                              <a:gd name="T16" fmla="+- 0 13651 13651"/>
                              <a:gd name="T17" fmla="*/ 13651 h 2917"/>
                              <a:gd name="T18" fmla="*/ 968 w 2108"/>
                              <a:gd name="T19" fmla="+- 0 13680 13651"/>
                              <a:gd name="T20" fmla="*/ 13680 h 2917"/>
                              <a:gd name="T21" fmla="*/ 805 w 2108"/>
                              <a:gd name="T22" fmla="+- 0 13831 13651"/>
                              <a:gd name="T23" fmla="*/ 13831 h 2917"/>
                              <a:gd name="T24" fmla="*/ 805 w 2108"/>
                              <a:gd name="T25" fmla="+- 0 14297 13651"/>
                              <a:gd name="T26" fmla="*/ 14297 h 2917"/>
                              <a:gd name="T27" fmla="*/ 968 w 2108"/>
                              <a:gd name="T28" fmla="+- 0 14297 13651"/>
                              <a:gd name="T29" fmla="*/ 14297 h 2917"/>
                              <a:gd name="T30" fmla="*/ 968 w 2108"/>
                              <a:gd name="T31" fmla="+- 0 13680 13651"/>
                              <a:gd name="T32" fmla="*/ 13680 h 2917"/>
                              <a:gd name="T33" fmla="*/ 2108 w 2108"/>
                              <a:gd name="T34" fmla="+- 0 14071 13651"/>
                              <a:gd name="T35" fmla="*/ 14071 h 2917"/>
                              <a:gd name="T36" fmla="*/ 1446 w 2108"/>
                              <a:gd name="T37" fmla="+- 0 14071 13651"/>
                              <a:gd name="T38" fmla="*/ 14071 h 2917"/>
                              <a:gd name="T39" fmla="*/ 1446 w 2108"/>
                              <a:gd name="T40" fmla="+- 0 16567 13651"/>
                              <a:gd name="T41" fmla="*/ 16567 h 2917"/>
                              <a:gd name="T42" fmla="*/ 2108 w 2108"/>
                              <a:gd name="T43" fmla="+- 0 16567 13651"/>
                              <a:gd name="T44" fmla="*/ 16567 h 2917"/>
                              <a:gd name="T45" fmla="*/ 2108 w 2108"/>
                              <a:gd name="T46" fmla="+- 0 14071 13651"/>
                              <a:gd name="T47" fmla="*/ 14071 h 291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08" h="2917">
                                <a:moveTo>
                                  <a:pt x="965" y="0"/>
                                </a:moveTo>
                                <a:lnTo>
                                  <a:pt x="118" y="0"/>
                                </a:lnTo>
                                <a:lnTo>
                                  <a:pt x="0" y="111"/>
                                </a:lnTo>
                                <a:lnTo>
                                  <a:pt x="0" y="176"/>
                                </a:lnTo>
                                <a:lnTo>
                                  <a:pt x="779" y="176"/>
                                </a:lnTo>
                                <a:lnTo>
                                  <a:pt x="965" y="0"/>
                                </a:lnTo>
                                <a:close/>
                                <a:moveTo>
                                  <a:pt x="968" y="29"/>
                                </a:moveTo>
                                <a:lnTo>
                                  <a:pt x="805" y="180"/>
                                </a:lnTo>
                                <a:lnTo>
                                  <a:pt x="805" y="646"/>
                                </a:lnTo>
                                <a:lnTo>
                                  <a:pt x="968" y="646"/>
                                </a:lnTo>
                                <a:lnTo>
                                  <a:pt x="968" y="29"/>
                                </a:lnTo>
                                <a:close/>
                                <a:moveTo>
                                  <a:pt x="2108" y="420"/>
                                </a:moveTo>
                                <a:lnTo>
                                  <a:pt x="1446" y="420"/>
                                </a:lnTo>
                                <a:lnTo>
                                  <a:pt x="1446" y="2916"/>
                                </a:lnTo>
                                <a:lnTo>
                                  <a:pt x="2108" y="2916"/>
                                </a:lnTo>
                                <a:lnTo>
                                  <a:pt x="2108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5"/>
                        <wps:cNvSpPr>
                          <a:spLocks/>
                        </wps:cNvSpPr>
                        <wps:spPr bwMode="auto">
                          <a:xfrm>
                            <a:off x="1535" y="14194"/>
                            <a:ext cx="462" cy="1777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462"/>
                              <a:gd name="T2" fmla="+- 0 15801 14195"/>
                              <a:gd name="T3" fmla="*/ 15801 h 1777"/>
                              <a:gd name="T4" fmla="+- 0 1708 1536"/>
                              <a:gd name="T5" fmla="*/ T4 w 462"/>
                              <a:gd name="T6" fmla="+- 0 15971 14195"/>
                              <a:gd name="T7" fmla="*/ 15971 h 1777"/>
                              <a:gd name="T8" fmla="+- 0 1708 1536"/>
                              <a:gd name="T9" fmla="*/ T8 w 462"/>
                              <a:gd name="T10" fmla="+- 0 15554 14195"/>
                              <a:gd name="T11" fmla="*/ 15554 h 1777"/>
                              <a:gd name="T12" fmla="+- 0 1536 1536"/>
                              <a:gd name="T13" fmla="*/ T12 w 462"/>
                              <a:gd name="T14" fmla="+- 0 15724 14195"/>
                              <a:gd name="T15" fmla="*/ 15724 h 1777"/>
                              <a:gd name="T16" fmla="+- 0 1708 1536"/>
                              <a:gd name="T17" fmla="*/ T16 w 462"/>
                              <a:gd name="T18" fmla="+- 0 15554 14195"/>
                              <a:gd name="T19" fmla="*/ 15554 h 1777"/>
                              <a:gd name="T20" fmla="+- 0 1536 1536"/>
                              <a:gd name="T21" fmla="*/ T20 w 462"/>
                              <a:gd name="T22" fmla="+- 0 15308 14195"/>
                              <a:gd name="T23" fmla="*/ 15308 h 1777"/>
                              <a:gd name="T24" fmla="+- 0 1708 1536"/>
                              <a:gd name="T25" fmla="*/ T24 w 462"/>
                              <a:gd name="T26" fmla="+- 0 15478 14195"/>
                              <a:gd name="T27" fmla="*/ 15478 h 1777"/>
                              <a:gd name="T28" fmla="+- 0 1708 1536"/>
                              <a:gd name="T29" fmla="*/ T28 w 462"/>
                              <a:gd name="T30" fmla="+- 0 15041 14195"/>
                              <a:gd name="T31" fmla="*/ 15041 h 1777"/>
                              <a:gd name="T32" fmla="+- 0 1536 1536"/>
                              <a:gd name="T33" fmla="*/ T32 w 462"/>
                              <a:gd name="T34" fmla="+- 0 15211 14195"/>
                              <a:gd name="T35" fmla="*/ 15211 h 1777"/>
                              <a:gd name="T36" fmla="+- 0 1708 1536"/>
                              <a:gd name="T37" fmla="*/ T36 w 462"/>
                              <a:gd name="T38" fmla="+- 0 15041 14195"/>
                              <a:gd name="T39" fmla="*/ 15041 h 1777"/>
                              <a:gd name="T40" fmla="+- 0 1536 1536"/>
                              <a:gd name="T41" fmla="*/ T40 w 462"/>
                              <a:gd name="T42" fmla="+- 0 14759 14195"/>
                              <a:gd name="T43" fmla="*/ 14759 h 1777"/>
                              <a:gd name="T44" fmla="+- 0 1708 1536"/>
                              <a:gd name="T45" fmla="*/ T44 w 462"/>
                              <a:gd name="T46" fmla="+- 0 14929 14195"/>
                              <a:gd name="T47" fmla="*/ 14929 h 1777"/>
                              <a:gd name="T48" fmla="+- 0 1708 1536"/>
                              <a:gd name="T49" fmla="*/ T48 w 462"/>
                              <a:gd name="T50" fmla="+- 0 14477 14195"/>
                              <a:gd name="T51" fmla="*/ 14477 h 1777"/>
                              <a:gd name="T52" fmla="+- 0 1536 1536"/>
                              <a:gd name="T53" fmla="*/ T52 w 462"/>
                              <a:gd name="T54" fmla="+- 0 14647 14195"/>
                              <a:gd name="T55" fmla="*/ 14647 h 1777"/>
                              <a:gd name="T56" fmla="+- 0 1708 1536"/>
                              <a:gd name="T57" fmla="*/ T56 w 462"/>
                              <a:gd name="T58" fmla="+- 0 14477 14195"/>
                              <a:gd name="T59" fmla="*/ 14477 h 1777"/>
                              <a:gd name="T60" fmla="+- 0 1536 1536"/>
                              <a:gd name="T61" fmla="*/ T60 w 462"/>
                              <a:gd name="T62" fmla="+- 0 14195 14195"/>
                              <a:gd name="T63" fmla="*/ 14195 h 1777"/>
                              <a:gd name="T64" fmla="+- 0 1708 1536"/>
                              <a:gd name="T65" fmla="*/ T64 w 462"/>
                              <a:gd name="T66" fmla="+- 0 14365 14195"/>
                              <a:gd name="T67" fmla="*/ 14365 h 1777"/>
                              <a:gd name="T68" fmla="+- 0 1998 1536"/>
                              <a:gd name="T69" fmla="*/ T68 w 462"/>
                              <a:gd name="T70" fmla="+- 0 15801 14195"/>
                              <a:gd name="T71" fmla="*/ 15801 h 1777"/>
                              <a:gd name="T72" fmla="+- 0 1825 1536"/>
                              <a:gd name="T73" fmla="*/ T72 w 462"/>
                              <a:gd name="T74" fmla="+- 0 15971 14195"/>
                              <a:gd name="T75" fmla="*/ 15971 h 1777"/>
                              <a:gd name="T76" fmla="+- 0 1998 1536"/>
                              <a:gd name="T77" fmla="*/ T76 w 462"/>
                              <a:gd name="T78" fmla="+- 0 15801 14195"/>
                              <a:gd name="T79" fmla="*/ 15801 h 1777"/>
                              <a:gd name="T80" fmla="+- 0 1825 1536"/>
                              <a:gd name="T81" fmla="*/ T80 w 462"/>
                              <a:gd name="T82" fmla="+- 0 15554 14195"/>
                              <a:gd name="T83" fmla="*/ 15554 h 1777"/>
                              <a:gd name="T84" fmla="+- 0 1998 1536"/>
                              <a:gd name="T85" fmla="*/ T84 w 462"/>
                              <a:gd name="T86" fmla="+- 0 15724 14195"/>
                              <a:gd name="T87" fmla="*/ 15724 h 1777"/>
                              <a:gd name="T88" fmla="+- 0 1998 1536"/>
                              <a:gd name="T89" fmla="*/ T88 w 462"/>
                              <a:gd name="T90" fmla="+- 0 15308 14195"/>
                              <a:gd name="T91" fmla="*/ 15308 h 1777"/>
                              <a:gd name="T92" fmla="+- 0 1825 1536"/>
                              <a:gd name="T93" fmla="*/ T92 w 462"/>
                              <a:gd name="T94" fmla="+- 0 15478 14195"/>
                              <a:gd name="T95" fmla="*/ 15478 h 1777"/>
                              <a:gd name="T96" fmla="+- 0 1998 1536"/>
                              <a:gd name="T97" fmla="*/ T96 w 462"/>
                              <a:gd name="T98" fmla="+- 0 15308 14195"/>
                              <a:gd name="T99" fmla="*/ 15308 h 1777"/>
                              <a:gd name="T100" fmla="+- 0 1825 1536"/>
                              <a:gd name="T101" fmla="*/ T100 w 462"/>
                              <a:gd name="T102" fmla="+- 0 15041 14195"/>
                              <a:gd name="T103" fmla="*/ 15041 h 1777"/>
                              <a:gd name="T104" fmla="+- 0 1998 1536"/>
                              <a:gd name="T105" fmla="*/ T104 w 462"/>
                              <a:gd name="T106" fmla="+- 0 15211 14195"/>
                              <a:gd name="T107" fmla="*/ 15211 h 1777"/>
                              <a:gd name="T108" fmla="+- 0 1998 1536"/>
                              <a:gd name="T109" fmla="*/ T108 w 462"/>
                              <a:gd name="T110" fmla="+- 0 14759 14195"/>
                              <a:gd name="T111" fmla="*/ 14759 h 1777"/>
                              <a:gd name="T112" fmla="+- 0 1825 1536"/>
                              <a:gd name="T113" fmla="*/ T112 w 462"/>
                              <a:gd name="T114" fmla="+- 0 14929 14195"/>
                              <a:gd name="T115" fmla="*/ 14929 h 1777"/>
                              <a:gd name="T116" fmla="+- 0 1998 1536"/>
                              <a:gd name="T117" fmla="*/ T116 w 462"/>
                              <a:gd name="T118" fmla="+- 0 14759 14195"/>
                              <a:gd name="T119" fmla="*/ 14759 h 1777"/>
                              <a:gd name="T120" fmla="+- 0 1825 1536"/>
                              <a:gd name="T121" fmla="*/ T120 w 462"/>
                              <a:gd name="T122" fmla="+- 0 14477 14195"/>
                              <a:gd name="T123" fmla="*/ 14477 h 1777"/>
                              <a:gd name="T124" fmla="+- 0 1998 1536"/>
                              <a:gd name="T125" fmla="*/ T124 w 462"/>
                              <a:gd name="T126" fmla="+- 0 14647 14195"/>
                              <a:gd name="T127" fmla="*/ 14647 h 1777"/>
                              <a:gd name="T128" fmla="+- 0 1998 1536"/>
                              <a:gd name="T129" fmla="*/ T128 w 462"/>
                              <a:gd name="T130" fmla="+- 0 14195 14195"/>
                              <a:gd name="T131" fmla="*/ 14195 h 1777"/>
                              <a:gd name="T132" fmla="+- 0 1825 1536"/>
                              <a:gd name="T133" fmla="*/ T132 w 462"/>
                              <a:gd name="T134" fmla="+- 0 14365 14195"/>
                              <a:gd name="T135" fmla="*/ 14365 h 1777"/>
                              <a:gd name="T136" fmla="+- 0 1998 1536"/>
                              <a:gd name="T137" fmla="*/ T136 w 462"/>
                              <a:gd name="T138" fmla="+- 0 14195 14195"/>
                              <a:gd name="T139" fmla="*/ 14195 h 17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62" h="1777">
                                <a:moveTo>
                                  <a:pt x="172" y="1606"/>
                                </a:moveTo>
                                <a:lnTo>
                                  <a:pt x="0" y="1606"/>
                                </a:lnTo>
                                <a:lnTo>
                                  <a:pt x="0" y="1776"/>
                                </a:lnTo>
                                <a:lnTo>
                                  <a:pt x="172" y="1776"/>
                                </a:lnTo>
                                <a:lnTo>
                                  <a:pt x="172" y="1606"/>
                                </a:lnTo>
                                <a:close/>
                                <a:moveTo>
                                  <a:pt x="172" y="1359"/>
                                </a:moveTo>
                                <a:lnTo>
                                  <a:pt x="0" y="1359"/>
                                </a:lnTo>
                                <a:lnTo>
                                  <a:pt x="0" y="1529"/>
                                </a:lnTo>
                                <a:lnTo>
                                  <a:pt x="172" y="1529"/>
                                </a:lnTo>
                                <a:lnTo>
                                  <a:pt x="172" y="1359"/>
                                </a:lnTo>
                                <a:close/>
                                <a:moveTo>
                                  <a:pt x="172" y="1113"/>
                                </a:moveTo>
                                <a:lnTo>
                                  <a:pt x="0" y="1113"/>
                                </a:lnTo>
                                <a:lnTo>
                                  <a:pt x="0" y="1283"/>
                                </a:lnTo>
                                <a:lnTo>
                                  <a:pt x="172" y="1283"/>
                                </a:lnTo>
                                <a:lnTo>
                                  <a:pt x="172" y="1113"/>
                                </a:lnTo>
                                <a:close/>
                                <a:moveTo>
                                  <a:pt x="172" y="846"/>
                                </a:moveTo>
                                <a:lnTo>
                                  <a:pt x="0" y="846"/>
                                </a:lnTo>
                                <a:lnTo>
                                  <a:pt x="0" y="1016"/>
                                </a:lnTo>
                                <a:lnTo>
                                  <a:pt x="172" y="1016"/>
                                </a:lnTo>
                                <a:lnTo>
                                  <a:pt x="172" y="846"/>
                                </a:lnTo>
                                <a:close/>
                                <a:moveTo>
                                  <a:pt x="172" y="564"/>
                                </a:moveTo>
                                <a:lnTo>
                                  <a:pt x="0" y="564"/>
                                </a:lnTo>
                                <a:lnTo>
                                  <a:pt x="0" y="734"/>
                                </a:lnTo>
                                <a:lnTo>
                                  <a:pt x="172" y="734"/>
                                </a:lnTo>
                                <a:lnTo>
                                  <a:pt x="172" y="564"/>
                                </a:lnTo>
                                <a:close/>
                                <a:moveTo>
                                  <a:pt x="172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452"/>
                                </a:lnTo>
                                <a:lnTo>
                                  <a:pt x="172" y="452"/>
                                </a:lnTo>
                                <a:lnTo>
                                  <a:pt x="172" y="282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72" y="17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462" y="1606"/>
                                </a:moveTo>
                                <a:lnTo>
                                  <a:pt x="289" y="1606"/>
                                </a:lnTo>
                                <a:lnTo>
                                  <a:pt x="289" y="1776"/>
                                </a:lnTo>
                                <a:lnTo>
                                  <a:pt x="462" y="1776"/>
                                </a:lnTo>
                                <a:lnTo>
                                  <a:pt x="462" y="1606"/>
                                </a:lnTo>
                                <a:close/>
                                <a:moveTo>
                                  <a:pt x="462" y="1359"/>
                                </a:moveTo>
                                <a:lnTo>
                                  <a:pt x="289" y="1359"/>
                                </a:lnTo>
                                <a:lnTo>
                                  <a:pt x="289" y="1529"/>
                                </a:lnTo>
                                <a:lnTo>
                                  <a:pt x="462" y="1529"/>
                                </a:lnTo>
                                <a:lnTo>
                                  <a:pt x="462" y="1359"/>
                                </a:lnTo>
                                <a:close/>
                                <a:moveTo>
                                  <a:pt x="462" y="1113"/>
                                </a:moveTo>
                                <a:lnTo>
                                  <a:pt x="289" y="1113"/>
                                </a:lnTo>
                                <a:lnTo>
                                  <a:pt x="289" y="1283"/>
                                </a:lnTo>
                                <a:lnTo>
                                  <a:pt x="462" y="1283"/>
                                </a:lnTo>
                                <a:lnTo>
                                  <a:pt x="462" y="1113"/>
                                </a:lnTo>
                                <a:close/>
                                <a:moveTo>
                                  <a:pt x="462" y="846"/>
                                </a:moveTo>
                                <a:lnTo>
                                  <a:pt x="289" y="846"/>
                                </a:lnTo>
                                <a:lnTo>
                                  <a:pt x="289" y="1016"/>
                                </a:lnTo>
                                <a:lnTo>
                                  <a:pt x="462" y="1016"/>
                                </a:lnTo>
                                <a:lnTo>
                                  <a:pt x="462" y="846"/>
                                </a:lnTo>
                                <a:close/>
                                <a:moveTo>
                                  <a:pt x="462" y="564"/>
                                </a:moveTo>
                                <a:lnTo>
                                  <a:pt x="289" y="564"/>
                                </a:lnTo>
                                <a:lnTo>
                                  <a:pt x="289" y="734"/>
                                </a:lnTo>
                                <a:lnTo>
                                  <a:pt x="462" y="734"/>
                                </a:lnTo>
                                <a:lnTo>
                                  <a:pt x="462" y="564"/>
                                </a:lnTo>
                                <a:close/>
                                <a:moveTo>
                                  <a:pt x="462" y="282"/>
                                </a:moveTo>
                                <a:lnTo>
                                  <a:pt x="289" y="282"/>
                                </a:lnTo>
                                <a:lnTo>
                                  <a:pt x="289" y="452"/>
                                </a:lnTo>
                                <a:lnTo>
                                  <a:pt x="462" y="452"/>
                                </a:lnTo>
                                <a:lnTo>
                                  <a:pt x="462" y="282"/>
                                </a:lnTo>
                                <a:close/>
                                <a:moveTo>
                                  <a:pt x="462" y="0"/>
                                </a:moveTo>
                                <a:lnTo>
                                  <a:pt x="289" y="0"/>
                                </a:lnTo>
                                <a:lnTo>
                                  <a:pt x="289" y="170"/>
                                </a:lnTo>
                                <a:lnTo>
                                  <a:pt x="462" y="170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4"/>
                        <wps:cNvSpPr>
                          <a:spLocks/>
                        </wps:cNvSpPr>
                        <wps:spPr bwMode="auto">
                          <a:xfrm>
                            <a:off x="1444" y="13877"/>
                            <a:ext cx="2239" cy="2667"/>
                          </a:xfrm>
                          <a:custGeom>
                            <a:avLst/>
                            <a:gdLst>
                              <a:gd name="T0" fmla="+- 0 2110 1445"/>
                              <a:gd name="T1" fmla="*/ T0 w 2239"/>
                              <a:gd name="T2" fmla="+- 0 13877 13877"/>
                              <a:gd name="T3" fmla="*/ 13877 h 2667"/>
                              <a:gd name="T4" fmla="+- 0 1631 1445"/>
                              <a:gd name="T5" fmla="*/ T4 w 2239"/>
                              <a:gd name="T6" fmla="+- 0 13877 13877"/>
                              <a:gd name="T7" fmla="*/ 13877 h 2667"/>
                              <a:gd name="T8" fmla="+- 0 1445 1445"/>
                              <a:gd name="T9" fmla="*/ T8 w 2239"/>
                              <a:gd name="T10" fmla="+- 0 14054 13877"/>
                              <a:gd name="T11" fmla="*/ 14054 h 2667"/>
                              <a:gd name="T12" fmla="+- 0 2110 1445"/>
                              <a:gd name="T13" fmla="*/ T12 w 2239"/>
                              <a:gd name="T14" fmla="+- 0 14054 13877"/>
                              <a:gd name="T15" fmla="*/ 14054 h 2667"/>
                              <a:gd name="T16" fmla="+- 0 2110 1445"/>
                              <a:gd name="T17" fmla="*/ T16 w 2239"/>
                              <a:gd name="T18" fmla="+- 0 13877 13877"/>
                              <a:gd name="T19" fmla="*/ 13877 h 2667"/>
                              <a:gd name="T20" fmla="+- 0 3683 1445"/>
                              <a:gd name="T21" fmla="*/ T20 w 2239"/>
                              <a:gd name="T22" fmla="+- 0 14506 13877"/>
                              <a:gd name="T23" fmla="*/ 14506 h 2667"/>
                              <a:gd name="T24" fmla="+- 0 3021 1445"/>
                              <a:gd name="T25" fmla="*/ T24 w 2239"/>
                              <a:gd name="T26" fmla="+- 0 14506 13877"/>
                              <a:gd name="T27" fmla="*/ 14506 h 2667"/>
                              <a:gd name="T28" fmla="+- 0 3021 1445"/>
                              <a:gd name="T29" fmla="*/ T28 w 2239"/>
                              <a:gd name="T30" fmla="+- 0 16544 13877"/>
                              <a:gd name="T31" fmla="*/ 16544 h 2667"/>
                              <a:gd name="T32" fmla="+- 0 3683 1445"/>
                              <a:gd name="T33" fmla="*/ T32 w 2239"/>
                              <a:gd name="T34" fmla="+- 0 16544 13877"/>
                              <a:gd name="T35" fmla="*/ 16544 h 2667"/>
                              <a:gd name="T36" fmla="+- 0 3683 1445"/>
                              <a:gd name="T37" fmla="*/ T36 w 2239"/>
                              <a:gd name="T38" fmla="+- 0 14506 13877"/>
                              <a:gd name="T39" fmla="*/ 14506 h 2667"/>
                              <a:gd name="T40" fmla="+- 0 3683 1445"/>
                              <a:gd name="T41" fmla="*/ T40 w 2239"/>
                              <a:gd name="T42" fmla="+- 0 14487 13877"/>
                              <a:gd name="T43" fmla="*/ 14487 h 2667"/>
                              <a:gd name="T44" fmla="+- 0 3497 1445"/>
                              <a:gd name="T45" fmla="*/ T44 w 2239"/>
                              <a:gd name="T46" fmla="+- 0 14310 13877"/>
                              <a:gd name="T47" fmla="*/ 14310 h 2667"/>
                              <a:gd name="T48" fmla="+- 0 3021 1445"/>
                              <a:gd name="T49" fmla="*/ T48 w 2239"/>
                              <a:gd name="T50" fmla="+- 0 14310 13877"/>
                              <a:gd name="T51" fmla="*/ 14310 h 2667"/>
                              <a:gd name="T52" fmla="+- 0 3021 1445"/>
                              <a:gd name="T53" fmla="*/ T52 w 2239"/>
                              <a:gd name="T54" fmla="+- 0 14487 13877"/>
                              <a:gd name="T55" fmla="*/ 14487 h 2667"/>
                              <a:gd name="T56" fmla="+- 0 3683 1445"/>
                              <a:gd name="T57" fmla="*/ T56 w 2239"/>
                              <a:gd name="T58" fmla="+- 0 14487 13877"/>
                              <a:gd name="T59" fmla="*/ 14487 h 2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39" h="2667">
                                <a:moveTo>
                                  <a:pt x="665" y="0"/>
                                </a:moveTo>
                                <a:lnTo>
                                  <a:pt x="186" y="0"/>
                                </a:lnTo>
                                <a:lnTo>
                                  <a:pt x="0" y="177"/>
                                </a:lnTo>
                                <a:lnTo>
                                  <a:pt x="665" y="177"/>
                                </a:lnTo>
                                <a:lnTo>
                                  <a:pt x="665" y="0"/>
                                </a:lnTo>
                                <a:close/>
                                <a:moveTo>
                                  <a:pt x="2238" y="629"/>
                                </a:moveTo>
                                <a:lnTo>
                                  <a:pt x="1576" y="629"/>
                                </a:lnTo>
                                <a:lnTo>
                                  <a:pt x="1576" y="2667"/>
                                </a:lnTo>
                                <a:lnTo>
                                  <a:pt x="2238" y="2667"/>
                                </a:lnTo>
                                <a:lnTo>
                                  <a:pt x="2238" y="629"/>
                                </a:lnTo>
                                <a:close/>
                                <a:moveTo>
                                  <a:pt x="2238" y="610"/>
                                </a:moveTo>
                                <a:lnTo>
                                  <a:pt x="2052" y="433"/>
                                </a:lnTo>
                                <a:lnTo>
                                  <a:pt x="1576" y="433"/>
                                </a:lnTo>
                                <a:lnTo>
                                  <a:pt x="1576" y="610"/>
                                </a:lnTo>
                                <a:lnTo>
                                  <a:pt x="2238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3"/>
                        <wps:cNvSpPr>
                          <a:spLocks/>
                        </wps:cNvSpPr>
                        <wps:spPr bwMode="auto">
                          <a:xfrm>
                            <a:off x="3137" y="14605"/>
                            <a:ext cx="442" cy="1443"/>
                          </a:xfrm>
                          <a:custGeom>
                            <a:avLst/>
                            <a:gdLst>
                              <a:gd name="T0" fmla="+- 0 3579 3137"/>
                              <a:gd name="T1" fmla="*/ T0 w 442"/>
                              <a:gd name="T2" fmla="+- 0 15956 14606"/>
                              <a:gd name="T3" fmla="*/ 15956 h 1443"/>
                              <a:gd name="T4" fmla="+- 0 3137 3137"/>
                              <a:gd name="T5" fmla="*/ T4 w 442"/>
                              <a:gd name="T6" fmla="+- 0 15956 14606"/>
                              <a:gd name="T7" fmla="*/ 15956 h 1443"/>
                              <a:gd name="T8" fmla="+- 0 3137 3137"/>
                              <a:gd name="T9" fmla="*/ T8 w 442"/>
                              <a:gd name="T10" fmla="+- 0 16048 14606"/>
                              <a:gd name="T11" fmla="*/ 16048 h 1443"/>
                              <a:gd name="T12" fmla="+- 0 3579 3137"/>
                              <a:gd name="T13" fmla="*/ T12 w 442"/>
                              <a:gd name="T14" fmla="+- 0 16048 14606"/>
                              <a:gd name="T15" fmla="*/ 16048 h 1443"/>
                              <a:gd name="T16" fmla="+- 0 3579 3137"/>
                              <a:gd name="T17" fmla="*/ T16 w 442"/>
                              <a:gd name="T18" fmla="+- 0 15956 14606"/>
                              <a:gd name="T19" fmla="*/ 15956 h 1443"/>
                              <a:gd name="T20" fmla="+- 0 3579 3137"/>
                              <a:gd name="T21" fmla="*/ T20 w 442"/>
                              <a:gd name="T22" fmla="+- 0 15823 14606"/>
                              <a:gd name="T23" fmla="*/ 15823 h 1443"/>
                              <a:gd name="T24" fmla="+- 0 3137 3137"/>
                              <a:gd name="T25" fmla="*/ T24 w 442"/>
                              <a:gd name="T26" fmla="+- 0 15823 14606"/>
                              <a:gd name="T27" fmla="*/ 15823 h 1443"/>
                              <a:gd name="T28" fmla="+- 0 3137 3137"/>
                              <a:gd name="T29" fmla="*/ T28 w 442"/>
                              <a:gd name="T30" fmla="+- 0 15914 14606"/>
                              <a:gd name="T31" fmla="*/ 15914 h 1443"/>
                              <a:gd name="T32" fmla="+- 0 3579 3137"/>
                              <a:gd name="T33" fmla="*/ T32 w 442"/>
                              <a:gd name="T34" fmla="+- 0 15914 14606"/>
                              <a:gd name="T35" fmla="*/ 15914 h 1443"/>
                              <a:gd name="T36" fmla="+- 0 3579 3137"/>
                              <a:gd name="T37" fmla="*/ T36 w 442"/>
                              <a:gd name="T38" fmla="+- 0 15823 14606"/>
                              <a:gd name="T39" fmla="*/ 15823 h 1443"/>
                              <a:gd name="T40" fmla="+- 0 3579 3137"/>
                              <a:gd name="T41" fmla="*/ T40 w 442"/>
                              <a:gd name="T42" fmla="+- 0 15689 14606"/>
                              <a:gd name="T43" fmla="*/ 15689 h 1443"/>
                              <a:gd name="T44" fmla="+- 0 3137 3137"/>
                              <a:gd name="T45" fmla="*/ T44 w 442"/>
                              <a:gd name="T46" fmla="+- 0 15689 14606"/>
                              <a:gd name="T47" fmla="*/ 15689 h 1443"/>
                              <a:gd name="T48" fmla="+- 0 3137 3137"/>
                              <a:gd name="T49" fmla="*/ T48 w 442"/>
                              <a:gd name="T50" fmla="+- 0 15781 14606"/>
                              <a:gd name="T51" fmla="*/ 15781 h 1443"/>
                              <a:gd name="T52" fmla="+- 0 3579 3137"/>
                              <a:gd name="T53" fmla="*/ T52 w 442"/>
                              <a:gd name="T54" fmla="+- 0 15781 14606"/>
                              <a:gd name="T55" fmla="*/ 15781 h 1443"/>
                              <a:gd name="T56" fmla="+- 0 3579 3137"/>
                              <a:gd name="T57" fmla="*/ T56 w 442"/>
                              <a:gd name="T58" fmla="+- 0 15689 14606"/>
                              <a:gd name="T59" fmla="*/ 15689 h 1443"/>
                              <a:gd name="T60" fmla="+- 0 3579 3137"/>
                              <a:gd name="T61" fmla="*/ T60 w 442"/>
                              <a:gd name="T62" fmla="+- 0 15556 14606"/>
                              <a:gd name="T63" fmla="*/ 15556 h 1443"/>
                              <a:gd name="T64" fmla="+- 0 3137 3137"/>
                              <a:gd name="T65" fmla="*/ T64 w 442"/>
                              <a:gd name="T66" fmla="+- 0 15556 14606"/>
                              <a:gd name="T67" fmla="*/ 15556 h 1443"/>
                              <a:gd name="T68" fmla="+- 0 3137 3137"/>
                              <a:gd name="T69" fmla="*/ T68 w 442"/>
                              <a:gd name="T70" fmla="+- 0 15647 14606"/>
                              <a:gd name="T71" fmla="*/ 15647 h 1443"/>
                              <a:gd name="T72" fmla="+- 0 3579 3137"/>
                              <a:gd name="T73" fmla="*/ T72 w 442"/>
                              <a:gd name="T74" fmla="+- 0 15647 14606"/>
                              <a:gd name="T75" fmla="*/ 15647 h 1443"/>
                              <a:gd name="T76" fmla="+- 0 3579 3137"/>
                              <a:gd name="T77" fmla="*/ T76 w 442"/>
                              <a:gd name="T78" fmla="+- 0 15556 14606"/>
                              <a:gd name="T79" fmla="*/ 15556 h 1443"/>
                              <a:gd name="T80" fmla="+- 0 3579 3137"/>
                              <a:gd name="T81" fmla="*/ T80 w 442"/>
                              <a:gd name="T82" fmla="+- 0 15422 14606"/>
                              <a:gd name="T83" fmla="*/ 15422 h 1443"/>
                              <a:gd name="T84" fmla="+- 0 3137 3137"/>
                              <a:gd name="T85" fmla="*/ T84 w 442"/>
                              <a:gd name="T86" fmla="+- 0 15422 14606"/>
                              <a:gd name="T87" fmla="*/ 15422 h 1443"/>
                              <a:gd name="T88" fmla="+- 0 3137 3137"/>
                              <a:gd name="T89" fmla="*/ T88 w 442"/>
                              <a:gd name="T90" fmla="+- 0 15514 14606"/>
                              <a:gd name="T91" fmla="*/ 15514 h 1443"/>
                              <a:gd name="T92" fmla="+- 0 3579 3137"/>
                              <a:gd name="T93" fmla="*/ T92 w 442"/>
                              <a:gd name="T94" fmla="+- 0 15514 14606"/>
                              <a:gd name="T95" fmla="*/ 15514 h 1443"/>
                              <a:gd name="T96" fmla="+- 0 3579 3137"/>
                              <a:gd name="T97" fmla="*/ T96 w 442"/>
                              <a:gd name="T98" fmla="+- 0 15422 14606"/>
                              <a:gd name="T99" fmla="*/ 15422 h 1443"/>
                              <a:gd name="T100" fmla="+- 0 3579 3137"/>
                              <a:gd name="T101" fmla="*/ T100 w 442"/>
                              <a:gd name="T102" fmla="+- 0 15286 14606"/>
                              <a:gd name="T103" fmla="*/ 15286 h 1443"/>
                              <a:gd name="T104" fmla="+- 0 3137 3137"/>
                              <a:gd name="T105" fmla="*/ T104 w 442"/>
                              <a:gd name="T106" fmla="+- 0 15286 14606"/>
                              <a:gd name="T107" fmla="*/ 15286 h 1443"/>
                              <a:gd name="T108" fmla="+- 0 3137 3137"/>
                              <a:gd name="T109" fmla="*/ T108 w 442"/>
                              <a:gd name="T110" fmla="+- 0 15378 14606"/>
                              <a:gd name="T111" fmla="*/ 15378 h 1443"/>
                              <a:gd name="T112" fmla="+- 0 3579 3137"/>
                              <a:gd name="T113" fmla="*/ T112 w 442"/>
                              <a:gd name="T114" fmla="+- 0 15378 14606"/>
                              <a:gd name="T115" fmla="*/ 15378 h 1443"/>
                              <a:gd name="T116" fmla="+- 0 3579 3137"/>
                              <a:gd name="T117" fmla="*/ T116 w 442"/>
                              <a:gd name="T118" fmla="+- 0 15286 14606"/>
                              <a:gd name="T119" fmla="*/ 15286 h 1443"/>
                              <a:gd name="T120" fmla="+- 0 3579 3137"/>
                              <a:gd name="T121" fmla="*/ T120 w 442"/>
                              <a:gd name="T122" fmla="+- 0 15150 14606"/>
                              <a:gd name="T123" fmla="*/ 15150 h 1443"/>
                              <a:gd name="T124" fmla="+- 0 3137 3137"/>
                              <a:gd name="T125" fmla="*/ T124 w 442"/>
                              <a:gd name="T126" fmla="+- 0 15150 14606"/>
                              <a:gd name="T127" fmla="*/ 15150 h 1443"/>
                              <a:gd name="T128" fmla="+- 0 3137 3137"/>
                              <a:gd name="T129" fmla="*/ T128 w 442"/>
                              <a:gd name="T130" fmla="+- 0 15242 14606"/>
                              <a:gd name="T131" fmla="*/ 15242 h 1443"/>
                              <a:gd name="T132" fmla="+- 0 3579 3137"/>
                              <a:gd name="T133" fmla="*/ T132 w 442"/>
                              <a:gd name="T134" fmla="+- 0 15242 14606"/>
                              <a:gd name="T135" fmla="*/ 15242 h 1443"/>
                              <a:gd name="T136" fmla="+- 0 3579 3137"/>
                              <a:gd name="T137" fmla="*/ T136 w 442"/>
                              <a:gd name="T138" fmla="+- 0 15150 14606"/>
                              <a:gd name="T139" fmla="*/ 15150 h 1443"/>
                              <a:gd name="T140" fmla="+- 0 3579 3137"/>
                              <a:gd name="T141" fmla="*/ T140 w 442"/>
                              <a:gd name="T142" fmla="+- 0 15014 14606"/>
                              <a:gd name="T143" fmla="*/ 15014 h 1443"/>
                              <a:gd name="T144" fmla="+- 0 3137 3137"/>
                              <a:gd name="T145" fmla="*/ T144 w 442"/>
                              <a:gd name="T146" fmla="+- 0 15014 14606"/>
                              <a:gd name="T147" fmla="*/ 15014 h 1443"/>
                              <a:gd name="T148" fmla="+- 0 3137 3137"/>
                              <a:gd name="T149" fmla="*/ T148 w 442"/>
                              <a:gd name="T150" fmla="+- 0 15106 14606"/>
                              <a:gd name="T151" fmla="*/ 15106 h 1443"/>
                              <a:gd name="T152" fmla="+- 0 3579 3137"/>
                              <a:gd name="T153" fmla="*/ T152 w 442"/>
                              <a:gd name="T154" fmla="+- 0 15106 14606"/>
                              <a:gd name="T155" fmla="*/ 15106 h 1443"/>
                              <a:gd name="T156" fmla="+- 0 3579 3137"/>
                              <a:gd name="T157" fmla="*/ T156 w 442"/>
                              <a:gd name="T158" fmla="+- 0 15014 14606"/>
                              <a:gd name="T159" fmla="*/ 15014 h 1443"/>
                              <a:gd name="T160" fmla="+- 0 3579 3137"/>
                              <a:gd name="T161" fmla="*/ T160 w 442"/>
                              <a:gd name="T162" fmla="+- 0 14878 14606"/>
                              <a:gd name="T163" fmla="*/ 14878 h 1443"/>
                              <a:gd name="T164" fmla="+- 0 3137 3137"/>
                              <a:gd name="T165" fmla="*/ T164 w 442"/>
                              <a:gd name="T166" fmla="+- 0 14878 14606"/>
                              <a:gd name="T167" fmla="*/ 14878 h 1443"/>
                              <a:gd name="T168" fmla="+- 0 3137 3137"/>
                              <a:gd name="T169" fmla="*/ T168 w 442"/>
                              <a:gd name="T170" fmla="+- 0 14970 14606"/>
                              <a:gd name="T171" fmla="*/ 14970 h 1443"/>
                              <a:gd name="T172" fmla="+- 0 3579 3137"/>
                              <a:gd name="T173" fmla="*/ T172 w 442"/>
                              <a:gd name="T174" fmla="+- 0 14970 14606"/>
                              <a:gd name="T175" fmla="*/ 14970 h 1443"/>
                              <a:gd name="T176" fmla="+- 0 3579 3137"/>
                              <a:gd name="T177" fmla="*/ T176 w 442"/>
                              <a:gd name="T178" fmla="+- 0 14878 14606"/>
                              <a:gd name="T179" fmla="*/ 14878 h 1443"/>
                              <a:gd name="T180" fmla="+- 0 3579 3137"/>
                              <a:gd name="T181" fmla="*/ T180 w 442"/>
                              <a:gd name="T182" fmla="+- 0 14742 14606"/>
                              <a:gd name="T183" fmla="*/ 14742 h 1443"/>
                              <a:gd name="T184" fmla="+- 0 3137 3137"/>
                              <a:gd name="T185" fmla="*/ T184 w 442"/>
                              <a:gd name="T186" fmla="+- 0 14742 14606"/>
                              <a:gd name="T187" fmla="*/ 14742 h 1443"/>
                              <a:gd name="T188" fmla="+- 0 3137 3137"/>
                              <a:gd name="T189" fmla="*/ T188 w 442"/>
                              <a:gd name="T190" fmla="+- 0 14834 14606"/>
                              <a:gd name="T191" fmla="*/ 14834 h 1443"/>
                              <a:gd name="T192" fmla="+- 0 3579 3137"/>
                              <a:gd name="T193" fmla="*/ T192 w 442"/>
                              <a:gd name="T194" fmla="+- 0 14834 14606"/>
                              <a:gd name="T195" fmla="*/ 14834 h 1443"/>
                              <a:gd name="T196" fmla="+- 0 3579 3137"/>
                              <a:gd name="T197" fmla="*/ T196 w 442"/>
                              <a:gd name="T198" fmla="+- 0 14742 14606"/>
                              <a:gd name="T199" fmla="*/ 14742 h 1443"/>
                              <a:gd name="T200" fmla="+- 0 3579 3137"/>
                              <a:gd name="T201" fmla="*/ T200 w 442"/>
                              <a:gd name="T202" fmla="+- 0 14606 14606"/>
                              <a:gd name="T203" fmla="*/ 14606 h 1443"/>
                              <a:gd name="T204" fmla="+- 0 3137 3137"/>
                              <a:gd name="T205" fmla="*/ T204 w 442"/>
                              <a:gd name="T206" fmla="+- 0 14606 14606"/>
                              <a:gd name="T207" fmla="*/ 14606 h 1443"/>
                              <a:gd name="T208" fmla="+- 0 3137 3137"/>
                              <a:gd name="T209" fmla="*/ T208 w 442"/>
                              <a:gd name="T210" fmla="+- 0 14698 14606"/>
                              <a:gd name="T211" fmla="*/ 14698 h 1443"/>
                              <a:gd name="T212" fmla="+- 0 3579 3137"/>
                              <a:gd name="T213" fmla="*/ T212 w 442"/>
                              <a:gd name="T214" fmla="+- 0 14698 14606"/>
                              <a:gd name="T215" fmla="*/ 14698 h 1443"/>
                              <a:gd name="T216" fmla="+- 0 3579 3137"/>
                              <a:gd name="T217" fmla="*/ T216 w 442"/>
                              <a:gd name="T218" fmla="+- 0 14606 14606"/>
                              <a:gd name="T219" fmla="*/ 14606 h 1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42" h="1443">
                                <a:moveTo>
                                  <a:pt x="442" y="1350"/>
                                </a:moveTo>
                                <a:lnTo>
                                  <a:pt x="0" y="1350"/>
                                </a:lnTo>
                                <a:lnTo>
                                  <a:pt x="0" y="1442"/>
                                </a:lnTo>
                                <a:lnTo>
                                  <a:pt x="442" y="1442"/>
                                </a:lnTo>
                                <a:lnTo>
                                  <a:pt x="442" y="1350"/>
                                </a:lnTo>
                                <a:close/>
                                <a:moveTo>
                                  <a:pt x="442" y="1217"/>
                                </a:moveTo>
                                <a:lnTo>
                                  <a:pt x="0" y="1217"/>
                                </a:lnTo>
                                <a:lnTo>
                                  <a:pt x="0" y="1308"/>
                                </a:lnTo>
                                <a:lnTo>
                                  <a:pt x="442" y="1308"/>
                                </a:lnTo>
                                <a:lnTo>
                                  <a:pt x="442" y="1217"/>
                                </a:lnTo>
                                <a:close/>
                                <a:moveTo>
                                  <a:pt x="442" y="1083"/>
                                </a:moveTo>
                                <a:lnTo>
                                  <a:pt x="0" y="1083"/>
                                </a:lnTo>
                                <a:lnTo>
                                  <a:pt x="0" y="1175"/>
                                </a:lnTo>
                                <a:lnTo>
                                  <a:pt x="442" y="1175"/>
                                </a:lnTo>
                                <a:lnTo>
                                  <a:pt x="442" y="1083"/>
                                </a:lnTo>
                                <a:close/>
                                <a:moveTo>
                                  <a:pt x="442" y="950"/>
                                </a:moveTo>
                                <a:lnTo>
                                  <a:pt x="0" y="950"/>
                                </a:lnTo>
                                <a:lnTo>
                                  <a:pt x="0" y="1041"/>
                                </a:lnTo>
                                <a:lnTo>
                                  <a:pt x="442" y="1041"/>
                                </a:lnTo>
                                <a:lnTo>
                                  <a:pt x="442" y="950"/>
                                </a:lnTo>
                                <a:close/>
                                <a:moveTo>
                                  <a:pt x="442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908"/>
                                </a:lnTo>
                                <a:lnTo>
                                  <a:pt x="442" y="908"/>
                                </a:lnTo>
                                <a:lnTo>
                                  <a:pt x="442" y="816"/>
                                </a:lnTo>
                                <a:close/>
                                <a:moveTo>
                                  <a:pt x="442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72"/>
                                </a:lnTo>
                                <a:lnTo>
                                  <a:pt x="442" y="772"/>
                                </a:lnTo>
                                <a:lnTo>
                                  <a:pt x="442" y="680"/>
                                </a:lnTo>
                                <a:close/>
                                <a:moveTo>
                                  <a:pt x="442" y="544"/>
                                </a:moveTo>
                                <a:lnTo>
                                  <a:pt x="0" y="544"/>
                                </a:lnTo>
                                <a:lnTo>
                                  <a:pt x="0" y="636"/>
                                </a:lnTo>
                                <a:lnTo>
                                  <a:pt x="442" y="636"/>
                                </a:lnTo>
                                <a:lnTo>
                                  <a:pt x="442" y="544"/>
                                </a:lnTo>
                                <a:close/>
                                <a:moveTo>
                                  <a:pt x="442" y="408"/>
                                </a:moveTo>
                                <a:lnTo>
                                  <a:pt x="0" y="408"/>
                                </a:lnTo>
                                <a:lnTo>
                                  <a:pt x="0" y="500"/>
                                </a:lnTo>
                                <a:lnTo>
                                  <a:pt x="442" y="500"/>
                                </a:lnTo>
                                <a:lnTo>
                                  <a:pt x="442" y="408"/>
                                </a:lnTo>
                                <a:close/>
                                <a:moveTo>
                                  <a:pt x="442" y="272"/>
                                </a:moveTo>
                                <a:lnTo>
                                  <a:pt x="0" y="272"/>
                                </a:lnTo>
                                <a:lnTo>
                                  <a:pt x="0" y="364"/>
                                </a:lnTo>
                                <a:lnTo>
                                  <a:pt x="442" y="364"/>
                                </a:lnTo>
                                <a:lnTo>
                                  <a:pt x="442" y="272"/>
                                </a:lnTo>
                                <a:close/>
                                <a:moveTo>
                                  <a:pt x="442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228"/>
                                </a:lnTo>
                                <a:lnTo>
                                  <a:pt x="442" y="228"/>
                                </a:lnTo>
                                <a:lnTo>
                                  <a:pt x="442" y="136"/>
                                </a:lnTo>
                                <a:close/>
                                <a:moveTo>
                                  <a:pt x="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442" y="92"/>
                                </a:lnTo>
                                <a:lnTo>
                                  <a:pt x="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2"/>
                        <wps:cNvSpPr>
                          <a:spLocks/>
                        </wps:cNvSpPr>
                        <wps:spPr bwMode="auto">
                          <a:xfrm>
                            <a:off x="2139" y="13853"/>
                            <a:ext cx="846" cy="2714"/>
                          </a:xfrm>
                          <a:prstGeom prst="rect">
                            <a:avLst/>
                          </a:pr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1"/>
                        <wps:cNvSpPr>
                          <a:spLocks/>
                        </wps:cNvSpPr>
                        <wps:spPr bwMode="auto">
                          <a:xfrm>
                            <a:off x="2243" y="13991"/>
                            <a:ext cx="628" cy="2095"/>
                          </a:xfrm>
                          <a:custGeom>
                            <a:avLst/>
                            <a:gdLst>
                              <a:gd name="T0" fmla="+- 0 2244 2244"/>
                              <a:gd name="T1" fmla="*/ T0 w 628"/>
                              <a:gd name="T2" fmla="+- 0 16086 13992"/>
                              <a:gd name="T3" fmla="*/ 16086 h 2095"/>
                              <a:gd name="T4" fmla="+- 0 2400 2244"/>
                              <a:gd name="T5" fmla="*/ T4 w 628"/>
                              <a:gd name="T6" fmla="+- 0 15715 13992"/>
                              <a:gd name="T7" fmla="*/ 15715 h 2095"/>
                              <a:gd name="T8" fmla="+- 0 2400 2244"/>
                              <a:gd name="T9" fmla="*/ T8 w 628"/>
                              <a:gd name="T10" fmla="+- 0 15870 13992"/>
                              <a:gd name="T11" fmla="*/ 15870 h 2095"/>
                              <a:gd name="T12" fmla="+- 0 2244 2244"/>
                              <a:gd name="T13" fmla="*/ T12 w 628"/>
                              <a:gd name="T14" fmla="+- 0 15499 13992"/>
                              <a:gd name="T15" fmla="*/ 15499 h 2095"/>
                              <a:gd name="T16" fmla="+- 0 2400 2244"/>
                              <a:gd name="T17" fmla="*/ T16 w 628"/>
                              <a:gd name="T18" fmla="+- 0 15499 13992"/>
                              <a:gd name="T19" fmla="*/ 15499 h 2095"/>
                              <a:gd name="T20" fmla="+- 0 2244 2244"/>
                              <a:gd name="T21" fmla="*/ T20 w 628"/>
                              <a:gd name="T22" fmla="+- 0 15438 13992"/>
                              <a:gd name="T23" fmla="*/ 15438 h 2095"/>
                              <a:gd name="T24" fmla="+- 0 2400 2244"/>
                              <a:gd name="T25" fmla="*/ T24 w 628"/>
                              <a:gd name="T26" fmla="+- 0 15025 13992"/>
                              <a:gd name="T27" fmla="*/ 15025 h 2095"/>
                              <a:gd name="T28" fmla="+- 0 2400 2244"/>
                              <a:gd name="T29" fmla="*/ T28 w 628"/>
                              <a:gd name="T30" fmla="+- 0 15180 13992"/>
                              <a:gd name="T31" fmla="*/ 15180 h 2095"/>
                              <a:gd name="T32" fmla="+- 0 2244 2244"/>
                              <a:gd name="T33" fmla="*/ T32 w 628"/>
                              <a:gd name="T34" fmla="+- 0 14767 13992"/>
                              <a:gd name="T35" fmla="*/ 14767 h 2095"/>
                              <a:gd name="T36" fmla="+- 0 2400 2244"/>
                              <a:gd name="T37" fmla="*/ T36 w 628"/>
                              <a:gd name="T38" fmla="+- 0 14767 13992"/>
                              <a:gd name="T39" fmla="*/ 14767 h 2095"/>
                              <a:gd name="T40" fmla="+- 0 2244 2244"/>
                              <a:gd name="T41" fmla="*/ T40 w 628"/>
                              <a:gd name="T42" fmla="+- 0 14663 13992"/>
                              <a:gd name="T43" fmla="*/ 14663 h 2095"/>
                              <a:gd name="T44" fmla="+- 0 2400 2244"/>
                              <a:gd name="T45" fmla="*/ T44 w 628"/>
                              <a:gd name="T46" fmla="+- 0 14250 13992"/>
                              <a:gd name="T47" fmla="*/ 14250 h 2095"/>
                              <a:gd name="T48" fmla="+- 0 2400 2244"/>
                              <a:gd name="T49" fmla="*/ T48 w 628"/>
                              <a:gd name="T50" fmla="+- 0 14405 13992"/>
                              <a:gd name="T51" fmla="*/ 14405 h 2095"/>
                              <a:gd name="T52" fmla="+- 0 2244 2244"/>
                              <a:gd name="T53" fmla="*/ T52 w 628"/>
                              <a:gd name="T54" fmla="+- 0 13992 13992"/>
                              <a:gd name="T55" fmla="*/ 13992 h 2095"/>
                              <a:gd name="T56" fmla="+- 0 2400 2244"/>
                              <a:gd name="T57" fmla="*/ T56 w 628"/>
                              <a:gd name="T58" fmla="+- 0 13992 13992"/>
                              <a:gd name="T59" fmla="*/ 13992 h 2095"/>
                              <a:gd name="T60" fmla="+- 0 2479 2244"/>
                              <a:gd name="T61" fmla="*/ T60 w 628"/>
                              <a:gd name="T62" fmla="+- 0 16086 13992"/>
                              <a:gd name="T63" fmla="*/ 16086 h 2095"/>
                              <a:gd name="T64" fmla="+- 0 2636 2244"/>
                              <a:gd name="T65" fmla="*/ T64 w 628"/>
                              <a:gd name="T66" fmla="+- 0 15715 13992"/>
                              <a:gd name="T67" fmla="*/ 15715 h 2095"/>
                              <a:gd name="T68" fmla="+- 0 2636 2244"/>
                              <a:gd name="T69" fmla="*/ T68 w 628"/>
                              <a:gd name="T70" fmla="+- 0 15870 13992"/>
                              <a:gd name="T71" fmla="*/ 15870 h 2095"/>
                              <a:gd name="T72" fmla="+- 0 2479 2244"/>
                              <a:gd name="T73" fmla="*/ T72 w 628"/>
                              <a:gd name="T74" fmla="+- 0 15499 13992"/>
                              <a:gd name="T75" fmla="*/ 15499 h 2095"/>
                              <a:gd name="T76" fmla="+- 0 2636 2244"/>
                              <a:gd name="T77" fmla="*/ T76 w 628"/>
                              <a:gd name="T78" fmla="+- 0 15499 13992"/>
                              <a:gd name="T79" fmla="*/ 15499 h 2095"/>
                              <a:gd name="T80" fmla="+- 0 2479 2244"/>
                              <a:gd name="T81" fmla="*/ T80 w 628"/>
                              <a:gd name="T82" fmla="+- 0 15438 13992"/>
                              <a:gd name="T83" fmla="*/ 15438 h 2095"/>
                              <a:gd name="T84" fmla="+- 0 2636 2244"/>
                              <a:gd name="T85" fmla="*/ T84 w 628"/>
                              <a:gd name="T86" fmla="+- 0 15025 13992"/>
                              <a:gd name="T87" fmla="*/ 15025 h 2095"/>
                              <a:gd name="T88" fmla="+- 0 2636 2244"/>
                              <a:gd name="T89" fmla="*/ T88 w 628"/>
                              <a:gd name="T90" fmla="+- 0 15180 13992"/>
                              <a:gd name="T91" fmla="*/ 15180 h 2095"/>
                              <a:gd name="T92" fmla="+- 0 2479 2244"/>
                              <a:gd name="T93" fmla="*/ T92 w 628"/>
                              <a:gd name="T94" fmla="+- 0 14767 13992"/>
                              <a:gd name="T95" fmla="*/ 14767 h 2095"/>
                              <a:gd name="T96" fmla="+- 0 2636 2244"/>
                              <a:gd name="T97" fmla="*/ T96 w 628"/>
                              <a:gd name="T98" fmla="+- 0 14767 13992"/>
                              <a:gd name="T99" fmla="*/ 14767 h 2095"/>
                              <a:gd name="T100" fmla="+- 0 2479 2244"/>
                              <a:gd name="T101" fmla="*/ T100 w 628"/>
                              <a:gd name="T102" fmla="+- 0 14663 13992"/>
                              <a:gd name="T103" fmla="*/ 14663 h 2095"/>
                              <a:gd name="T104" fmla="+- 0 2636 2244"/>
                              <a:gd name="T105" fmla="*/ T104 w 628"/>
                              <a:gd name="T106" fmla="+- 0 14250 13992"/>
                              <a:gd name="T107" fmla="*/ 14250 h 2095"/>
                              <a:gd name="T108" fmla="+- 0 2636 2244"/>
                              <a:gd name="T109" fmla="*/ T108 w 628"/>
                              <a:gd name="T110" fmla="+- 0 14405 13992"/>
                              <a:gd name="T111" fmla="*/ 14405 h 2095"/>
                              <a:gd name="T112" fmla="+- 0 2479 2244"/>
                              <a:gd name="T113" fmla="*/ T112 w 628"/>
                              <a:gd name="T114" fmla="+- 0 13992 13992"/>
                              <a:gd name="T115" fmla="*/ 13992 h 2095"/>
                              <a:gd name="T116" fmla="+- 0 2636 2244"/>
                              <a:gd name="T117" fmla="*/ T116 w 628"/>
                              <a:gd name="T118" fmla="+- 0 13992 13992"/>
                              <a:gd name="T119" fmla="*/ 13992 h 2095"/>
                              <a:gd name="T120" fmla="+- 0 2714 2244"/>
                              <a:gd name="T121" fmla="*/ T120 w 628"/>
                              <a:gd name="T122" fmla="+- 0 16086 13992"/>
                              <a:gd name="T123" fmla="*/ 16086 h 2095"/>
                              <a:gd name="T124" fmla="+- 0 2871 2244"/>
                              <a:gd name="T125" fmla="*/ T124 w 628"/>
                              <a:gd name="T126" fmla="+- 0 15715 13992"/>
                              <a:gd name="T127" fmla="*/ 15715 h 2095"/>
                              <a:gd name="T128" fmla="+- 0 2871 2244"/>
                              <a:gd name="T129" fmla="*/ T128 w 628"/>
                              <a:gd name="T130" fmla="+- 0 15870 13992"/>
                              <a:gd name="T131" fmla="*/ 15870 h 2095"/>
                              <a:gd name="T132" fmla="+- 0 2714 2244"/>
                              <a:gd name="T133" fmla="*/ T132 w 628"/>
                              <a:gd name="T134" fmla="+- 0 15499 13992"/>
                              <a:gd name="T135" fmla="*/ 15499 h 2095"/>
                              <a:gd name="T136" fmla="+- 0 2871 2244"/>
                              <a:gd name="T137" fmla="*/ T136 w 628"/>
                              <a:gd name="T138" fmla="+- 0 15499 13992"/>
                              <a:gd name="T139" fmla="*/ 15499 h 2095"/>
                              <a:gd name="T140" fmla="+- 0 2714 2244"/>
                              <a:gd name="T141" fmla="*/ T140 w 628"/>
                              <a:gd name="T142" fmla="+- 0 15438 13992"/>
                              <a:gd name="T143" fmla="*/ 15438 h 2095"/>
                              <a:gd name="T144" fmla="+- 0 2871 2244"/>
                              <a:gd name="T145" fmla="*/ T144 w 628"/>
                              <a:gd name="T146" fmla="+- 0 15025 13992"/>
                              <a:gd name="T147" fmla="*/ 15025 h 2095"/>
                              <a:gd name="T148" fmla="+- 0 2871 2244"/>
                              <a:gd name="T149" fmla="*/ T148 w 628"/>
                              <a:gd name="T150" fmla="+- 0 15180 13992"/>
                              <a:gd name="T151" fmla="*/ 15180 h 2095"/>
                              <a:gd name="T152" fmla="+- 0 2714 2244"/>
                              <a:gd name="T153" fmla="*/ T152 w 628"/>
                              <a:gd name="T154" fmla="+- 0 14767 13992"/>
                              <a:gd name="T155" fmla="*/ 14767 h 2095"/>
                              <a:gd name="T156" fmla="+- 0 2871 2244"/>
                              <a:gd name="T157" fmla="*/ T156 w 628"/>
                              <a:gd name="T158" fmla="+- 0 14767 13992"/>
                              <a:gd name="T159" fmla="*/ 14767 h 2095"/>
                              <a:gd name="T160" fmla="+- 0 2714 2244"/>
                              <a:gd name="T161" fmla="*/ T160 w 628"/>
                              <a:gd name="T162" fmla="+- 0 14663 13992"/>
                              <a:gd name="T163" fmla="*/ 14663 h 2095"/>
                              <a:gd name="T164" fmla="+- 0 2871 2244"/>
                              <a:gd name="T165" fmla="*/ T164 w 628"/>
                              <a:gd name="T166" fmla="+- 0 14250 13992"/>
                              <a:gd name="T167" fmla="*/ 14250 h 2095"/>
                              <a:gd name="T168" fmla="+- 0 2871 2244"/>
                              <a:gd name="T169" fmla="*/ T168 w 628"/>
                              <a:gd name="T170" fmla="+- 0 14405 13992"/>
                              <a:gd name="T171" fmla="*/ 14405 h 2095"/>
                              <a:gd name="T172" fmla="+- 0 2714 2244"/>
                              <a:gd name="T173" fmla="*/ T172 w 628"/>
                              <a:gd name="T174" fmla="+- 0 13992 13992"/>
                              <a:gd name="T175" fmla="*/ 13992 h 2095"/>
                              <a:gd name="T176" fmla="+- 0 2871 2244"/>
                              <a:gd name="T177" fmla="*/ T176 w 628"/>
                              <a:gd name="T178" fmla="+- 0 13992 13992"/>
                              <a:gd name="T179" fmla="*/ 13992 h 2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28" h="2095">
                                <a:moveTo>
                                  <a:pt x="156" y="1939"/>
                                </a:moveTo>
                                <a:lnTo>
                                  <a:pt x="0" y="1939"/>
                                </a:lnTo>
                                <a:lnTo>
                                  <a:pt x="0" y="2094"/>
                                </a:lnTo>
                                <a:lnTo>
                                  <a:pt x="156" y="2094"/>
                                </a:lnTo>
                                <a:lnTo>
                                  <a:pt x="156" y="1939"/>
                                </a:lnTo>
                                <a:close/>
                                <a:moveTo>
                                  <a:pt x="156" y="1723"/>
                                </a:moveTo>
                                <a:lnTo>
                                  <a:pt x="0" y="1723"/>
                                </a:lnTo>
                                <a:lnTo>
                                  <a:pt x="0" y="1878"/>
                                </a:lnTo>
                                <a:lnTo>
                                  <a:pt x="156" y="1878"/>
                                </a:lnTo>
                                <a:lnTo>
                                  <a:pt x="156" y="1723"/>
                                </a:lnTo>
                                <a:close/>
                                <a:moveTo>
                                  <a:pt x="156" y="1507"/>
                                </a:moveTo>
                                <a:lnTo>
                                  <a:pt x="0" y="1507"/>
                                </a:lnTo>
                                <a:lnTo>
                                  <a:pt x="0" y="1662"/>
                                </a:lnTo>
                                <a:lnTo>
                                  <a:pt x="156" y="1662"/>
                                </a:lnTo>
                                <a:lnTo>
                                  <a:pt x="156" y="1507"/>
                                </a:lnTo>
                                <a:close/>
                                <a:moveTo>
                                  <a:pt x="156" y="1292"/>
                                </a:moveTo>
                                <a:lnTo>
                                  <a:pt x="0" y="1292"/>
                                </a:lnTo>
                                <a:lnTo>
                                  <a:pt x="0" y="1446"/>
                                </a:lnTo>
                                <a:lnTo>
                                  <a:pt x="156" y="1446"/>
                                </a:lnTo>
                                <a:lnTo>
                                  <a:pt x="156" y="1292"/>
                                </a:lnTo>
                                <a:close/>
                                <a:moveTo>
                                  <a:pt x="156" y="1033"/>
                                </a:moveTo>
                                <a:lnTo>
                                  <a:pt x="0" y="1033"/>
                                </a:lnTo>
                                <a:lnTo>
                                  <a:pt x="0" y="1188"/>
                                </a:lnTo>
                                <a:lnTo>
                                  <a:pt x="156" y="1188"/>
                                </a:lnTo>
                                <a:lnTo>
                                  <a:pt x="156" y="1033"/>
                                </a:lnTo>
                                <a:close/>
                                <a:moveTo>
                                  <a:pt x="156" y="775"/>
                                </a:moveTo>
                                <a:lnTo>
                                  <a:pt x="0" y="775"/>
                                </a:lnTo>
                                <a:lnTo>
                                  <a:pt x="0" y="930"/>
                                </a:lnTo>
                                <a:lnTo>
                                  <a:pt x="156" y="930"/>
                                </a:lnTo>
                                <a:lnTo>
                                  <a:pt x="156" y="775"/>
                                </a:lnTo>
                                <a:close/>
                                <a:moveTo>
                                  <a:pt x="156" y="516"/>
                                </a:moveTo>
                                <a:lnTo>
                                  <a:pt x="0" y="516"/>
                                </a:lnTo>
                                <a:lnTo>
                                  <a:pt x="0" y="671"/>
                                </a:lnTo>
                                <a:lnTo>
                                  <a:pt x="156" y="671"/>
                                </a:lnTo>
                                <a:lnTo>
                                  <a:pt x="156" y="516"/>
                                </a:lnTo>
                                <a:close/>
                                <a:moveTo>
                                  <a:pt x="156" y="258"/>
                                </a:moveTo>
                                <a:lnTo>
                                  <a:pt x="0" y="258"/>
                                </a:lnTo>
                                <a:lnTo>
                                  <a:pt x="0" y="413"/>
                                </a:lnTo>
                                <a:lnTo>
                                  <a:pt x="156" y="413"/>
                                </a:lnTo>
                                <a:lnTo>
                                  <a:pt x="156" y="258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156" y="154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392" y="1939"/>
                                </a:moveTo>
                                <a:lnTo>
                                  <a:pt x="235" y="1939"/>
                                </a:lnTo>
                                <a:lnTo>
                                  <a:pt x="235" y="2094"/>
                                </a:lnTo>
                                <a:lnTo>
                                  <a:pt x="392" y="2094"/>
                                </a:lnTo>
                                <a:lnTo>
                                  <a:pt x="392" y="1939"/>
                                </a:lnTo>
                                <a:close/>
                                <a:moveTo>
                                  <a:pt x="392" y="1723"/>
                                </a:moveTo>
                                <a:lnTo>
                                  <a:pt x="235" y="1723"/>
                                </a:lnTo>
                                <a:lnTo>
                                  <a:pt x="235" y="1878"/>
                                </a:lnTo>
                                <a:lnTo>
                                  <a:pt x="392" y="1878"/>
                                </a:lnTo>
                                <a:lnTo>
                                  <a:pt x="392" y="1723"/>
                                </a:lnTo>
                                <a:close/>
                                <a:moveTo>
                                  <a:pt x="392" y="1507"/>
                                </a:moveTo>
                                <a:lnTo>
                                  <a:pt x="235" y="1507"/>
                                </a:lnTo>
                                <a:lnTo>
                                  <a:pt x="235" y="1662"/>
                                </a:lnTo>
                                <a:lnTo>
                                  <a:pt x="392" y="1662"/>
                                </a:lnTo>
                                <a:lnTo>
                                  <a:pt x="392" y="1507"/>
                                </a:lnTo>
                                <a:close/>
                                <a:moveTo>
                                  <a:pt x="392" y="1292"/>
                                </a:moveTo>
                                <a:lnTo>
                                  <a:pt x="235" y="1292"/>
                                </a:lnTo>
                                <a:lnTo>
                                  <a:pt x="235" y="1446"/>
                                </a:lnTo>
                                <a:lnTo>
                                  <a:pt x="392" y="1446"/>
                                </a:lnTo>
                                <a:lnTo>
                                  <a:pt x="392" y="1292"/>
                                </a:lnTo>
                                <a:close/>
                                <a:moveTo>
                                  <a:pt x="392" y="1033"/>
                                </a:moveTo>
                                <a:lnTo>
                                  <a:pt x="235" y="1033"/>
                                </a:lnTo>
                                <a:lnTo>
                                  <a:pt x="235" y="1188"/>
                                </a:lnTo>
                                <a:lnTo>
                                  <a:pt x="392" y="1188"/>
                                </a:lnTo>
                                <a:lnTo>
                                  <a:pt x="392" y="1033"/>
                                </a:lnTo>
                                <a:close/>
                                <a:moveTo>
                                  <a:pt x="392" y="775"/>
                                </a:moveTo>
                                <a:lnTo>
                                  <a:pt x="235" y="775"/>
                                </a:lnTo>
                                <a:lnTo>
                                  <a:pt x="235" y="930"/>
                                </a:lnTo>
                                <a:lnTo>
                                  <a:pt x="392" y="930"/>
                                </a:lnTo>
                                <a:lnTo>
                                  <a:pt x="392" y="775"/>
                                </a:lnTo>
                                <a:close/>
                                <a:moveTo>
                                  <a:pt x="392" y="516"/>
                                </a:moveTo>
                                <a:lnTo>
                                  <a:pt x="235" y="516"/>
                                </a:lnTo>
                                <a:lnTo>
                                  <a:pt x="235" y="671"/>
                                </a:lnTo>
                                <a:lnTo>
                                  <a:pt x="392" y="671"/>
                                </a:lnTo>
                                <a:lnTo>
                                  <a:pt x="392" y="516"/>
                                </a:lnTo>
                                <a:close/>
                                <a:moveTo>
                                  <a:pt x="392" y="258"/>
                                </a:moveTo>
                                <a:lnTo>
                                  <a:pt x="235" y="258"/>
                                </a:lnTo>
                                <a:lnTo>
                                  <a:pt x="235" y="413"/>
                                </a:lnTo>
                                <a:lnTo>
                                  <a:pt x="392" y="413"/>
                                </a:lnTo>
                                <a:lnTo>
                                  <a:pt x="392" y="258"/>
                                </a:lnTo>
                                <a:close/>
                                <a:moveTo>
                                  <a:pt x="392" y="0"/>
                                </a:moveTo>
                                <a:lnTo>
                                  <a:pt x="235" y="0"/>
                                </a:lnTo>
                                <a:lnTo>
                                  <a:pt x="235" y="154"/>
                                </a:lnTo>
                                <a:lnTo>
                                  <a:pt x="392" y="154"/>
                                </a:lnTo>
                                <a:lnTo>
                                  <a:pt x="392" y="0"/>
                                </a:lnTo>
                                <a:close/>
                                <a:moveTo>
                                  <a:pt x="627" y="1939"/>
                                </a:moveTo>
                                <a:lnTo>
                                  <a:pt x="470" y="1939"/>
                                </a:lnTo>
                                <a:lnTo>
                                  <a:pt x="470" y="2094"/>
                                </a:lnTo>
                                <a:lnTo>
                                  <a:pt x="627" y="2094"/>
                                </a:lnTo>
                                <a:lnTo>
                                  <a:pt x="627" y="1939"/>
                                </a:lnTo>
                                <a:close/>
                                <a:moveTo>
                                  <a:pt x="627" y="1723"/>
                                </a:moveTo>
                                <a:lnTo>
                                  <a:pt x="470" y="1723"/>
                                </a:lnTo>
                                <a:lnTo>
                                  <a:pt x="470" y="1878"/>
                                </a:lnTo>
                                <a:lnTo>
                                  <a:pt x="627" y="1878"/>
                                </a:lnTo>
                                <a:lnTo>
                                  <a:pt x="627" y="1723"/>
                                </a:lnTo>
                                <a:close/>
                                <a:moveTo>
                                  <a:pt x="627" y="1507"/>
                                </a:moveTo>
                                <a:lnTo>
                                  <a:pt x="470" y="1507"/>
                                </a:lnTo>
                                <a:lnTo>
                                  <a:pt x="470" y="1662"/>
                                </a:lnTo>
                                <a:lnTo>
                                  <a:pt x="627" y="1662"/>
                                </a:lnTo>
                                <a:lnTo>
                                  <a:pt x="627" y="1507"/>
                                </a:lnTo>
                                <a:close/>
                                <a:moveTo>
                                  <a:pt x="627" y="1292"/>
                                </a:moveTo>
                                <a:lnTo>
                                  <a:pt x="470" y="1292"/>
                                </a:lnTo>
                                <a:lnTo>
                                  <a:pt x="470" y="1446"/>
                                </a:lnTo>
                                <a:lnTo>
                                  <a:pt x="627" y="1446"/>
                                </a:lnTo>
                                <a:lnTo>
                                  <a:pt x="627" y="1292"/>
                                </a:lnTo>
                                <a:close/>
                                <a:moveTo>
                                  <a:pt x="627" y="1033"/>
                                </a:moveTo>
                                <a:lnTo>
                                  <a:pt x="470" y="1033"/>
                                </a:lnTo>
                                <a:lnTo>
                                  <a:pt x="470" y="1188"/>
                                </a:lnTo>
                                <a:lnTo>
                                  <a:pt x="627" y="1188"/>
                                </a:lnTo>
                                <a:lnTo>
                                  <a:pt x="627" y="1033"/>
                                </a:lnTo>
                                <a:close/>
                                <a:moveTo>
                                  <a:pt x="627" y="775"/>
                                </a:moveTo>
                                <a:lnTo>
                                  <a:pt x="470" y="775"/>
                                </a:lnTo>
                                <a:lnTo>
                                  <a:pt x="470" y="930"/>
                                </a:lnTo>
                                <a:lnTo>
                                  <a:pt x="627" y="930"/>
                                </a:lnTo>
                                <a:lnTo>
                                  <a:pt x="627" y="775"/>
                                </a:lnTo>
                                <a:close/>
                                <a:moveTo>
                                  <a:pt x="627" y="516"/>
                                </a:moveTo>
                                <a:lnTo>
                                  <a:pt x="470" y="516"/>
                                </a:lnTo>
                                <a:lnTo>
                                  <a:pt x="470" y="671"/>
                                </a:lnTo>
                                <a:lnTo>
                                  <a:pt x="627" y="671"/>
                                </a:lnTo>
                                <a:lnTo>
                                  <a:pt x="627" y="516"/>
                                </a:lnTo>
                                <a:close/>
                                <a:moveTo>
                                  <a:pt x="627" y="258"/>
                                </a:moveTo>
                                <a:lnTo>
                                  <a:pt x="470" y="258"/>
                                </a:lnTo>
                                <a:lnTo>
                                  <a:pt x="470" y="413"/>
                                </a:lnTo>
                                <a:lnTo>
                                  <a:pt x="627" y="413"/>
                                </a:lnTo>
                                <a:lnTo>
                                  <a:pt x="627" y="258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4"/>
                                </a:lnTo>
                                <a:lnTo>
                                  <a:pt x="627" y="154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3EC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0"/>
                        <wps:cNvSpPr>
                          <a:spLocks/>
                        </wps:cNvSpPr>
                        <wps:spPr bwMode="auto">
                          <a:xfrm>
                            <a:off x="2146" y="13650"/>
                            <a:ext cx="3769" cy="2917"/>
                          </a:xfrm>
                          <a:custGeom>
                            <a:avLst/>
                            <a:gdLst>
                              <a:gd name="T0" fmla="+- 0 3180 2146"/>
                              <a:gd name="T1" fmla="*/ T0 w 3769"/>
                              <a:gd name="T2" fmla="+- 0 13651 13651"/>
                              <a:gd name="T3" fmla="*/ 13651 h 2917"/>
                              <a:gd name="T4" fmla="+- 0 2332 2146"/>
                              <a:gd name="T5" fmla="*/ T4 w 3769"/>
                              <a:gd name="T6" fmla="+- 0 13651 13651"/>
                              <a:gd name="T7" fmla="*/ 13651 h 2917"/>
                              <a:gd name="T8" fmla="+- 0 2146 2146"/>
                              <a:gd name="T9" fmla="*/ T8 w 3769"/>
                              <a:gd name="T10" fmla="+- 0 13827 13651"/>
                              <a:gd name="T11" fmla="*/ 13827 h 2917"/>
                              <a:gd name="T12" fmla="+- 0 2994 2146"/>
                              <a:gd name="T13" fmla="*/ T12 w 3769"/>
                              <a:gd name="T14" fmla="+- 0 13827 13651"/>
                              <a:gd name="T15" fmla="*/ 13827 h 2917"/>
                              <a:gd name="T16" fmla="+- 0 3180 2146"/>
                              <a:gd name="T17" fmla="*/ T16 w 3769"/>
                              <a:gd name="T18" fmla="+- 0 13651 13651"/>
                              <a:gd name="T19" fmla="*/ 13651 h 2917"/>
                              <a:gd name="T20" fmla="+- 0 3183 2146"/>
                              <a:gd name="T21" fmla="*/ T20 w 3769"/>
                              <a:gd name="T22" fmla="+- 0 13680 13651"/>
                              <a:gd name="T23" fmla="*/ 13680 h 2917"/>
                              <a:gd name="T24" fmla="+- 0 3020 2146"/>
                              <a:gd name="T25" fmla="*/ T24 w 3769"/>
                              <a:gd name="T26" fmla="+- 0 13831 13651"/>
                              <a:gd name="T27" fmla="*/ 13831 h 2917"/>
                              <a:gd name="T28" fmla="+- 0 3020 2146"/>
                              <a:gd name="T29" fmla="*/ T28 w 3769"/>
                              <a:gd name="T30" fmla="+- 0 14297 13651"/>
                              <a:gd name="T31" fmla="*/ 14297 h 2917"/>
                              <a:gd name="T32" fmla="+- 0 3183 2146"/>
                              <a:gd name="T33" fmla="*/ T32 w 3769"/>
                              <a:gd name="T34" fmla="+- 0 14297 13651"/>
                              <a:gd name="T35" fmla="*/ 14297 h 2917"/>
                              <a:gd name="T36" fmla="+- 0 3183 2146"/>
                              <a:gd name="T37" fmla="*/ T36 w 3769"/>
                              <a:gd name="T38" fmla="+- 0 13680 13651"/>
                              <a:gd name="T39" fmla="*/ 13680 h 2917"/>
                              <a:gd name="T40" fmla="+- 0 4339 2146"/>
                              <a:gd name="T41" fmla="*/ T40 w 3769"/>
                              <a:gd name="T42" fmla="+- 0 14071 13651"/>
                              <a:gd name="T43" fmla="*/ 14071 h 2917"/>
                              <a:gd name="T44" fmla="+- 0 3677 2146"/>
                              <a:gd name="T45" fmla="*/ T44 w 3769"/>
                              <a:gd name="T46" fmla="+- 0 14071 13651"/>
                              <a:gd name="T47" fmla="*/ 14071 h 2917"/>
                              <a:gd name="T48" fmla="+- 0 3677 2146"/>
                              <a:gd name="T49" fmla="*/ T48 w 3769"/>
                              <a:gd name="T50" fmla="+- 0 16567 13651"/>
                              <a:gd name="T51" fmla="*/ 16567 h 2917"/>
                              <a:gd name="T52" fmla="+- 0 4339 2146"/>
                              <a:gd name="T53" fmla="*/ T52 w 3769"/>
                              <a:gd name="T54" fmla="+- 0 16567 13651"/>
                              <a:gd name="T55" fmla="*/ 16567 h 2917"/>
                              <a:gd name="T56" fmla="+- 0 4339 2146"/>
                              <a:gd name="T57" fmla="*/ T56 w 3769"/>
                              <a:gd name="T58" fmla="+- 0 14071 13651"/>
                              <a:gd name="T59" fmla="*/ 14071 h 2917"/>
                              <a:gd name="T60" fmla="+- 0 4342 2146"/>
                              <a:gd name="T61" fmla="*/ T60 w 3769"/>
                              <a:gd name="T62" fmla="+- 0 13877 13651"/>
                              <a:gd name="T63" fmla="*/ 13877 h 2917"/>
                              <a:gd name="T64" fmla="+- 0 3862 2146"/>
                              <a:gd name="T65" fmla="*/ T64 w 3769"/>
                              <a:gd name="T66" fmla="+- 0 13877 13651"/>
                              <a:gd name="T67" fmla="*/ 13877 h 2917"/>
                              <a:gd name="T68" fmla="+- 0 3676 2146"/>
                              <a:gd name="T69" fmla="*/ T68 w 3769"/>
                              <a:gd name="T70" fmla="+- 0 14054 13651"/>
                              <a:gd name="T71" fmla="*/ 14054 h 2917"/>
                              <a:gd name="T72" fmla="+- 0 4342 2146"/>
                              <a:gd name="T73" fmla="*/ T72 w 3769"/>
                              <a:gd name="T74" fmla="+- 0 14054 13651"/>
                              <a:gd name="T75" fmla="*/ 14054 h 2917"/>
                              <a:gd name="T76" fmla="+- 0 4342 2146"/>
                              <a:gd name="T77" fmla="*/ T76 w 3769"/>
                              <a:gd name="T78" fmla="+- 0 13877 13651"/>
                              <a:gd name="T79" fmla="*/ 13877 h 2917"/>
                              <a:gd name="T80" fmla="+- 0 5915 2146"/>
                              <a:gd name="T81" fmla="*/ T80 w 3769"/>
                              <a:gd name="T82" fmla="+- 0 14506 13651"/>
                              <a:gd name="T83" fmla="*/ 14506 h 2917"/>
                              <a:gd name="T84" fmla="+- 0 5253 2146"/>
                              <a:gd name="T85" fmla="*/ T84 w 3769"/>
                              <a:gd name="T86" fmla="+- 0 14506 13651"/>
                              <a:gd name="T87" fmla="*/ 14506 h 2917"/>
                              <a:gd name="T88" fmla="+- 0 5253 2146"/>
                              <a:gd name="T89" fmla="*/ T88 w 3769"/>
                              <a:gd name="T90" fmla="+- 0 16544 13651"/>
                              <a:gd name="T91" fmla="*/ 16544 h 2917"/>
                              <a:gd name="T92" fmla="+- 0 5915 2146"/>
                              <a:gd name="T93" fmla="*/ T92 w 3769"/>
                              <a:gd name="T94" fmla="+- 0 16544 13651"/>
                              <a:gd name="T95" fmla="*/ 16544 h 2917"/>
                              <a:gd name="T96" fmla="+- 0 5915 2146"/>
                              <a:gd name="T97" fmla="*/ T96 w 3769"/>
                              <a:gd name="T98" fmla="+- 0 14506 13651"/>
                              <a:gd name="T99" fmla="*/ 14506 h 2917"/>
                              <a:gd name="T100" fmla="+- 0 5915 2146"/>
                              <a:gd name="T101" fmla="*/ T100 w 3769"/>
                              <a:gd name="T102" fmla="+- 0 14487 13651"/>
                              <a:gd name="T103" fmla="*/ 14487 h 2917"/>
                              <a:gd name="T104" fmla="+- 0 5728 2146"/>
                              <a:gd name="T105" fmla="*/ T104 w 3769"/>
                              <a:gd name="T106" fmla="+- 0 14310 13651"/>
                              <a:gd name="T107" fmla="*/ 14310 h 2917"/>
                              <a:gd name="T108" fmla="+- 0 5253 2146"/>
                              <a:gd name="T109" fmla="*/ T108 w 3769"/>
                              <a:gd name="T110" fmla="+- 0 14310 13651"/>
                              <a:gd name="T111" fmla="*/ 14310 h 2917"/>
                              <a:gd name="T112" fmla="+- 0 5253 2146"/>
                              <a:gd name="T113" fmla="*/ T112 w 3769"/>
                              <a:gd name="T114" fmla="+- 0 14487 13651"/>
                              <a:gd name="T115" fmla="*/ 14487 h 2917"/>
                              <a:gd name="T116" fmla="+- 0 5915 2146"/>
                              <a:gd name="T117" fmla="*/ T116 w 3769"/>
                              <a:gd name="T118" fmla="+- 0 14487 13651"/>
                              <a:gd name="T119" fmla="*/ 14487 h 2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769" h="2917">
                                <a:moveTo>
                                  <a:pt x="1034" y="0"/>
                                </a:moveTo>
                                <a:lnTo>
                                  <a:pt x="186" y="0"/>
                                </a:lnTo>
                                <a:lnTo>
                                  <a:pt x="0" y="176"/>
                                </a:lnTo>
                                <a:lnTo>
                                  <a:pt x="848" y="176"/>
                                </a:lnTo>
                                <a:lnTo>
                                  <a:pt x="1034" y="0"/>
                                </a:lnTo>
                                <a:close/>
                                <a:moveTo>
                                  <a:pt x="1037" y="29"/>
                                </a:moveTo>
                                <a:lnTo>
                                  <a:pt x="874" y="180"/>
                                </a:lnTo>
                                <a:lnTo>
                                  <a:pt x="874" y="646"/>
                                </a:lnTo>
                                <a:lnTo>
                                  <a:pt x="1037" y="646"/>
                                </a:lnTo>
                                <a:lnTo>
                                  <a:pt x="1037" y="29"/>
                                </a:lnTo>
                                <a:close/>
                                <a:moveTo>
                                  <a:pt x="2193" y="420"/>
                                </a:moveTo>
                                <a:lnTo>
                                  <a:pt x="1531" y="420"/>
                                </a:lnTo>
                                <a:lnTo>
                                  <a:pt x="1531" y="2916"/>
                                </a:lnTo>
                                <a:lnTo>
                                  <a:pt x="2193" y="2916"/>
                                </a:lnTo>
                                <a:lnTo>
                                  <a:pt x="2193" y="420"/>
                                </a:lnTo>
                                <a:close/>
                                <a:moveTo>
                                  <a:pt x="2196" y="226"/>
                                </a:moveTo>
                                <a:lnTo>
                                  <a:pt x="1716" y="226"/>
                                </a:lnTo>
                                <a:lnTo>
                                  <a:pt x="1530" y="403"/>
                                </a:lnTo>
                                <a:lnTo>
                                  <a:pt x="2196" y="403"/>
                                </a:lnTo>
                                <a:lnTo>
                                  <a:pt x="2196" y="226"/>
                                </a:lnTo>
                                <a:close/>
                                <a:moveTo>
                                  <a:pt x="3769" y="855"/>
                                </a:moveTo>
                                <a:lnTo>
                                  <a:pt x="3107" y="855"/>
                                </a:lnTo>
                                <a:lnTo>
                                  <a:pt x="3107" y="2893"/>
                                </a:lnTo>
                                <a:lnTo>
                                  <a:pt x="3769" y="2893"/>
                                </a:lnTo>
                                <a:lnTo>
                                  <a:pt x="3769" y="855"/>
                                </a:lnTo>
                                <a:close/>
                                <a:moveTo>
                                  <a:pt x="3769" y="836"/>
                                </a:moveTo>
                                <a:lnTo>
                                  <a:pt x="3582" y="659"/>
                                </a:lnTo>
                                <a:lnTo>
                                  <a:pt x="3107" y="659"/>
                                </a:lnTo>
                                <a:lnTo>
                                  <a:pt x="3107" y="836"/>
                                </a:lnTo>
                                <a:lnTo>
                                  <a:pt x="3769" y="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9"/>
                        <wps:cNvSpPr>
                          <a:spLocks/>
                        </wps:cNvSpPr>
                        <wps:spPr bwMode="auto">
                          <a:xfrm>
                            <a:off x="5368" y="14605"/>
                            <a:ext cx="442" cy="1443"/>
                          </a:xfrm>
                          <a:custGeom>
                            <a:avLst/>
                            <a:gdLst>
                              <a:gd name="T0" fmla="+- 0 5810 5369"/>
                              <a:gd name="T1" fmla="*/ T0 w 442"/>
                              <a:gd name="T2" fmla="+- 0 15956 14606"/>
                              <a:gd name="T3" fmla="*/ 15956 h 1443"/>
                              <a:gd name="T4" fmla="+- 0 5369 5369"/>
                              <a:gd name="T5" fmla="*/ T4 w 442"/>
                              <a:gd name="T6" fmla="+- 0 15956 14606"/>
                              <a:gd name="T7" fmla="*/ 15956 h 1443"/>
                              <a:gd name="T8" fmla="+- 0 5369 5369"/>
                              <a:gd name="T9" fmla="*/ T8 w 442"/>
                              <a:gd name="T10" fmla="+- 0 16048 14606"/>
                              <a:gd name="T11" fmla="*/ 16048 h 1443"/>
                              <a:gd name="T12" fmla="+- 0 5810 5369"/>
                              <a:gd name="T13" fmla="*/ T12 w 442"/>
                              <a:gd name="T14" fmla="+- 0 16048 14606"/>
                              <a:gd name="T15" fmla="*/ 16048 h 1443"/>
                              <a:gd name="T16" fmla="+- 0 5810 5369"/>
                              <a:gd name="T17" fmla="*/ T16 w 442"/>
                              <a:gd name="T18" fmla="+- 0 15956 14606"/>
                              <a:gd name="T19" fmla="*/ 15956 h 1443"/>
                              <a:gd name="T20" fmla="+- 0 5810 5369"/>
                              <a:gd name="T21" fmla="*/ T20 w 442"/>
                              <a:gd name="T22" fmla="+- 0 15823 14606"/>
                              <a:gd name="T23" fmla="*/ 15823 h 1443"/>
                              <a:gd name="T24" fmla="+- 0 5369 5369"/>
                              <a:gd name="T25" fmla="*/ T24 w 442"/>
                              <a:gd name="T26" fmla="+- 0 15823 14606"/>
                              <a:gd name="T27" fmla="*/ 15823 h 1443"/>
                              <a:gd name="T28" fmla="+- 0 5369 5369"/>
                              <a:gd name="T29" fmla="*/ T28 w 442"/>
                              <a:gd name="T30" fmla="+- 0 15914 14606"/>
                              <a:gd name="T31" fmla="*/ 15914 h 1443"/>
                              <a:gd name="T32" fmla="+- 0 5810 5369"/>
                              <a:gd name="T33" fmla="*/ T32 w 442"/>
                              <a:gd name="T34" fmla="+- 0 15914 14606"/>
                              <a:gd name="T35" fmla="*/ 15914 h 1443"/>
                              <a:gd name="T36" fmla="+- 0 5810 5369"/>
                              <a:gd name="T37" fmla="*/ T36 w 442"/>
                              <a:gd name="T38" fmla="+- 0 15823 14606"/>
                              <a:gd name="T39" fmla="*/ 15823 h 1443"/>
                              <a:gd name="T40" fmla="+- 0 5810 5369"/>
                              <a:gd name="T41" fmla="*/ T40 w 442"/>
                              <a:gd name="T42" fmla="+- 0 15689 14606"/>
                              <a:gd name="T43" fmla="*/ 15689 h 1443"/>
                              <a:gd name="T44" fmla="+- 0 5369 5369"/>
                              <a:gd name="T45" fmla="*/ T44 w 442"/>
                              <a:gd name="T46" fmla="+- 0 15689 14606"/>
                              <a:gd name="T47" fmla="*/ 15689 h 1443"/>
                              <a:gd name="T48" fmla="+- 0 5369 5369"/>
                              <a:gd name="T49" fmla="*/ T48 w 442"/>
                              <a:gd name="T50" fmla="+- 0 15781 14606"/>
                              <a:gd name="T51" fmla="*/ 15781 h 1443"/>
                              <a:gd name="T52" fmla="+- 0 5810 5369"/>
                              <a:gd name="T53" fmla="*/ T52 w 442"/>
                              <a:gd name="T54" fmla="+- 0 15781 14606"/>
                              <a:gd name="T55" fmla="*/ 15781 h 1443"/>
                              <a:gd name="T56" fmla="+- 0 5810 5369"/>
                              <a:gd name="T57" fmla="*/ T56 w 442"/>
                              <a:gd name="T58" fmla="+- 0 15689 14606"/>
                              <a:gd name="T59" fmla="*/ 15689 h 1443"/>
                              <a:gd name="T60" fmla="+- 0 5810 5369"/>
                              <a:gd name="T61" fmla="*/ T60 w 442"/>
                              <a:gd name="T62" fmla="+- 0 15556 14606"/>
                              <a:gd name="T63" fmla="*/ 15556 h 1443"/>
                              <a:gd name="T64" fmla="+- 0 5369 5369"/>
                              <a:gd name="T65" fmla="*/ T64 w 442"/>
                              <a:gd name="T66" fmla="+- 0 15556 14606"/>
                              <a:gd name="T67" fmla="*/ 15556 h 1443"/>
                              <a:gd name="T68" fmla="+- 0 5369 5369"/>
                              <a:gd name="T69" fmla="*/ T68 w 442"/>
                              <a:gd name="T70" fmla="+- 0 15647 14606"/>
                              <a:gd name="T71" fmla="*/ 15647 h 1443"/>
                              <a:gd name="T72" fmla="+- 0 5810 5369"/>
                              <a:gd name="T73" fmla="*/ T72 w 442"/>
                              <a:gd name="T74" fmla="+- 0 15647 14606"/>
                              <a:gd name="T75" fmla="*/ 15647 h 1443"/>
                              <a:gd name="T76" fmla="+- 0 5810 5369"/>
                              <a:gd name="T77" fmla="*/ T76 w 442"/>
                              <a:gd name="T78" fmla="+- 0 15556 14606"/>
                              <a:gd name="T79" fmla="*/ 15556 h 1443"/>
                              <a:gd name="T80" fmla="+- 0 5810 5369"/>
                              <a:gd name="T81" fmla="*/ T80 w 442"/>
                              <a:gd name="T82" fmla="+- 0 15422 14606"/>
                              <a:gd name="T83" fmla="*/ 15422 h 1443"/>
                              <a:gd name="T84" fmla="+- 0 5369 5369"/>
                              <a:gd name="T85" fmla="*/ T84 w 442"/>
                              <a:gd name="T86" fmla="+- 0 15422 14606"/>
                              <a:gd name="T87" fmla="*/ 15422 h 1443"/>
                              <a:gd name="T88" fmla="+- 0 5369 5369"/>
                              <a:gd name="T89" fmla="*/ T88 w 442"/>
                              <a:gd name="T90" fmla="+- 0 15514 14606"/>
                              <a:gd name="T91" fmla="*/ 15514 h 1443"/>
                              <a:gd name="T92" fmla="+- 0 5810 5369"/>
                              <a:gd name="T93" fmla="*/ T92 w 442"/>
                              <a:gd name="T94" fmla="+- 0 15514 14606"/>
                              <a:gd name="T95" fmla="*/ 15514 h 1443"/>
                              <a:gd name="T96" fmla="+- 0 5810 5369"/>
                              <a:gd name="T97" fmla="*/ T96 w 442"/>
                              <a:gd name="T98" fmla="+- 0 15422 14606"/>
                              <a:gd name="T99" fmla="*/ 15422 h 1443"/>
                              <a:gd name="T100" fmla="+- 0 5810 5369"/>
                              <a:gd name="T101" fmla="*/ T100 w 442"/>
                              <a:gd name="T102" fmla="+- 0 15286 14606"/>
                              <a:gd name="T103" fmla="*/ 15286 h 1443"/>
                              <a:gd name="T104" fmla="+- 0 5369 5369"/>
                              <a:gd name="T105" fmla="*/ T104 w 442"/>
                              <a:gd name="T106" fmla="+- 0 15286 14606"/>
                              <a:gd name="T107" fmla="*/ 15286 h 1443"/>
                              <a:gd name="T108" fmla="+- 0 5369 5369"/>
                              <a:gd name="T109" fmla="*/ T108 w 442"/>
                              <a:gd name="T110" fmla="+- 0 15378 14606"/>
                              <a:gd name="T111" fmla="*/ 15378 h 1443"/>
                              <a:gd name="T112" fmla="+- 0 5810 5369"/>
                              <a:gd name="T113" fmla="*/ T112 w 442"/>
                              <a:gd name="T114" fmla="+- 0 15378 14606"/>
                              <a:gd name="T115" fmla="*/ 15378 h 1443"/>
                              <a:gd name="T116" fmla="+- 0 5810 5369"/>
                              <a:gd name="T117" fmla="*/ T116 w 442"/>
                              <a:gd name="T118" fmla="+- 0 15286 14606"/>
                              <a:gd name="T119" fmla="*/ 15286 h 1443"/>
                              <a:gd name="T120" fmla="+- 0 5810 5369"/>
                              <a:gd name="T121" fmla="*/ T120 w 442"/>
                              <a:gd name="T122" fmla="+- 0 15150 14606"/>
                              <a:gd name="T123" fmla="*/ 15150 h 1443"/>
                              <a:gd name="T124" fmla="+- 0 5369 5369"/>
                              <a:gd name="T125" fmla="*/ T124 w 442"/>
                              <a:gd name="T126" fmla="+- 0 15150 14606"/>
                              <a:gd name="T127" fmla="*/ 15150 h 1443"/>
                              <a:gd name="T128" fmla="+- 0 5369 5369"/>
                              <a:gd name="T129" fmla="*/ T128 w 442"/>
                              <a:gd name="T130" fmla="+- 0 15242 14606"/>
                              <a:gd name="T131" fmla="*/ 15242 h 1443"/>
                              <a:gd name="T132" fmla="+- 0 5810 5369"/>
                              <a:gd name="T133" fmla="*/ T132 w 442"/>
                              <a:gd name="T134" fmla="+- 0 15242 14606"/>
                              <a:gd name="T135" fmla="*/ 15242 h 1443"/>
                              <a:gd name="T136" fmla="+- 0 5810 5369"/>
                              <a:gd name="T137" fmla="*/ T136 w 442"/>
                              <a:gd name="T138" fmla="+- 0 15150 14606"/>
                              <a:gd name="T139" fmla="*/ 15150 h 1443"/>
                              <a:gd name="T140" fmla="+- 0 5810 5369"/>
                              <a:gd name="T141" fmla="*/ T140 w 442"/>
                              <a:gd name="T142" fmla="+- 0 15014 14606"/>
                              <a:gd name="T143" fmla="*/ 15014 h 1443"/>
                              <a:gd name="T144" fmla="+- 0 5369 5369"/>
                              <a:gd name="T145" fmla="*/ T144 w 442"/>
                              <a:gd name="T146" fmla="+- 0 15014 14606"/>
                              <a:gd name="T147" fmla="*/ 15014 h 1443"/>
                              <a:gd name="T148" fmla="+- 0 5369 5369"/>
                              <a:gd name="T149" fmla="*/ T148 w 442"/>
                              <a:gd name="T150" fmla="+- 0 15106 14606"/>
                              <a:gd name="T151" fmla="*/ 15106 h 1443"/>
                              <a:gd name="T152" fmla="+- 0 5810 5369"/>
                              <a:gd name="T153" fmla="*/ T152 w 442"/>
                              <a:gd name="T154" fmla="+- 0 15106 14606"/>
                              <a:gd name="T155" fmla="*/ 15106 h 1443"/>
                              <a:gd name="T156" fmla="+- 0 5810 5369"/>
                              <a:gd name="T157" fmla="*/ T156 w 442"/>
                              <a:gd name="T158" fmla="+- 0 15014 14606"/>
                              <a:gd name="T159" fmla="*/ 15014 h 1443"/>
                              <a:gd name="T160" fmla="+- 0 5810 5369"/>
                              <a:gd name="T161" fmla="*/ T160 w 442"/>
                              <a:gd name="T162" fmla="+- 0 14878 14606"/>
                              <a:gd name="T163" fmla="*/ 14878 h 1443"/>
                              <a:gd name="T164" fmla="+- 0 5369 5369"/>
                              <a:gd name="T165" fmla="*/ T164 w 442"/>
                              <a:gd name="T166" fmla="+- 0 14878 14606"/>
                              <a:gd name="T167" fmla="*/ 14878 h 1443"/>
                              <a:gd name="T168" fmla="+- 0 5369 5369"/>
                              <a:gd name="T169" fmla="*/ T168 w 442"/>
                              <a:gd name="T170" fmla="+- 0 14970 14606"/>
                              <a:gd name="T171" fmla="*/ 14970 h 1443"/>
                              <a:gd name="T172" fmla="+- 0 5810 5369"/>
                              <a:gd name="T173" fmla="*/ T172 w 442"/>
                              <a:gd name="T174" fmla="+- 0 14970 14606"/>
                              <a:gd name="T175" fmla="*/ 14970 h 1443"/>
                              <a:gd name="T176" fmla="+- 0 5810 5369"/>
                              <a:gd name="T177" fmla="*/ T176 w 442"/>
                              <a:gd name="T178" fmla="+- 0 14878 14606"/>
                              <a:gd name="T179" fmla="*/ 14878 h 1443"/>
                              <a:gd name="T180" fmla="+- 0 5810 5369"/>
                              <a:gd name="T181" fmla="*/ T180 w 442"/>
                              <a:gd name="T182" fmla="+- 0 14742 14606"/>
                              <a:gd name="T183" fmla="*/ 14742 h 1443"/>
                              <a:gd name="T184" fmla="+- 0 5369 5369"/>
                              <a:gd name="T185" fmla="*/ T184 w 442"/>
                              <a:gd name="T186" fmla="+- 0 14742 14606"/>
                              <a:gd name="T187" fmla="*/ 14742 h 1443"/>
                              <a:gd name="T188" fmla="+- 0 5369 5369"/>
                              <a:gd name="T189" fmla="*/ T188 w 442"/>
                              <a:gd name="T190" fmla="+- 0 14834 14606"/>
                              <a:gd name="T191" fmla="*/ 14834 h 1443"/>
                              <a:gd name="T192" fmla="+- 0 5810 5369"/>
                              <a:gd name="T193" fmla="*/ T192 w 442"/>
                              <a:gd name="T194" fmla="+- 0 14834 14606"/>
                              <a:gd name="T195" fmla="*/ 14834 h 1443"/>
                              <a:gd name="T196" fmla="+- 0 5810 5369"/>
                              <a:gd name="T197" fmla="*/ T196 w 442"/>
                              <a:gd name="T198" fmla="+- 0 14742 14606"/>
                              <a:gd name="T199" fmla="*/ 14742 h 1443"/>
                              <a:gd name="T200" fmla="+- 0 5810 5369"/>
                              <a:gd name="T201" fmla="*/ T200 w 442"/>
                              <a:gd name="T202" fmla="+- 0 14606 14606"/>
                              <a:gd name="T203" fmla="*/ 14606 h 1443"/>
                              <a:gd name="T204" fmla="+- 0 5369 5369"/>
                              <a:gd name="T205" fmla="*/ T204 w 442"/>
                              <a:gd name="T206" fmla="+- 0 14606 14606"/>
                              <a:gd name="T207" fmla="*/ 14606 h 1443"/>
                              <a:gd name="T208" fmla="+- 0 5369 5369"/>
                              <a:gd name="T209" fmla="*/ T208 w 442"/>
                              <a:gd name="T210" fmla="+- 0 14698 14606"/>
                              <a:gd name="T211" fmla="*/ 14698 h 1443"/>
                              <a:gd name="T212" fmla="+- 0 5810 5369"/>
                              <a:gd name="T213" fmla="*/ T212 w 442"/>
                              <a:gd name="T214" fmla="+- 0 14698 14606"/>
                              <a:gd name="T215" fmla="*/ 14698 h 1443"/>
                              <a:gd name="T216" fmla="+- 0 5810 5369"/>
                              <a:gd name="T217" fmla="*/ T216 w 442"/>
                              <a:gd name="T218" fmla="+- 0 14606 14606"/>
                              <a:gd name="T219" fmla="*/ 14606 h 1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42" h="1443">
                                <a:moveTo>
                                  <a:pt x="441" y="1350"/>
                                </a:moveTo>
                                <a:lnTo>
                                  <a:pt x="0" y="1350"/>
                                </a:lnTo>
                                <a:lnTo>
                                  <a:pt x="0" y="1442"/>
                                </a:lnTo>
                                <a:lnTo>
                                  <a:pt x="441" y="1442"/>
                                </a:lnTo>
                                <a:lnTo>
                                  <a:pt x="441" y="1350"/>
                                </a:lnTo>
                                <a:close/>
                                <a:moveTo>
                                  <a:pt x="441" y="1217"/>
                                </a:moveTo>
                                <a:lnTo>
                                  <a:pt x="0" y="1217"/>
                                </a:lnTo>
                                <a:lnTo>
                                  <a:pt x="0" y="1308"/>
                                </a:lnTo>
                                <a:lnTo>
                                  <a:pt x="441" y="1308"/>
                                </a:lnTo>
                                <a:lnTo>
                                  <a:pt x="441" y="1217"/>
                                </a:lnTo>
                                <a:close/>
                                <a:moveTo>
                                  <a:pt x="441" y="1083"/>
                                </a:moveTo>
                                <a:lnTo>
                                  <a:pt x="0" y="1083"/>
                                </a:lnTo>
                                <a:lnTo>
                                  <a:pt x="0" y="1175"/>
                                </a:lnTo>
                                <a:lnTo>
                                  <a:pt x="441" y="1175"/>
                                </a:lnTo>
                                <a:lnTo>
                                  <a:pt x="441" y="1083"/>
                                </a:lnTo>
                                <a:close/>
                                <a:moveTo>
                                  <a:pt x="441" y="950"/>
                                </a:moveTo>
                                <a:lnTo>
                                  <a:pt x="0" y="950"/>
                                </a:lnTo>
                                <a:lnTo>
                                  <a:pt x="0" y="1041"/>
                                </a:lnTo>
                                <a:lnTo>
                                  <a:pt x="441" y="1041"/>
                                </a:lnTo>
                                <a:lnTo>
                                  <a:pt x="441" y="950"/>
                                </a:lnTo>
                                <a:close/>
                                <a:moveTo>
                                  <a:pt x="441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908"/>
                                </a:lnTo>
                                <a:lnTo>
                                  <a:pt x="441" y="908"/>
                                </a:lnTo>
                                <a:lnTo>
                                  <a:pt x="441" y="816"/>
                                </a:lnTo>
                                <a:close/>
                                <a:moveTo>
                                  <a:pt x="441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72"/>
                                </a:lnTo>
                                <a:lnTo>
                                  <a:pt x="441" y="772"/>
                                </a:lnTo>
                                <a:lnTo>
                                  <a:pt x="441" y="680"/>
                                </a:lnTo>
                                <a:close/>
                                <a:moveTo>
                                  <a:pt x="441" y="544"/>
                                </a:moveTo>
                                <a:lnTo>
                                  <a:pt x="0" y="544"/>
                                </a:lnTo>
                                <a:lnTo>
                                  <a:pt x="0" y="636"/>
                                </a:lnTo>
                                <a:lnTo>
                                  <a:pt x="441" y="636"/>
                                </a:lnTo>
                                <a:lnTo>
                                  <a:pt x="441" y="544"/>
                                </a:lnTo>
                                <a:close/>
                                <a:moveTo>
                                  <a:pt x="441" y="408"/>
                                </a:moveTo>
                                <a:lnTo>
                                  <a:pt x="0" y="408"/>
                                </a:lnTo>
                                <a:lnTo>
                                  <a:pt x="0" y="500"/>
                                </a:lnTo>
                                <a:lnTo>
                                  <a:pt x="441" y="500"/>
                                </a:lnTo>
                                <a:lnTo>
                                  <a:pt x="441" y="408"/>
                                </a:lnTo>
                                <a:close/>
                                <a:moveTo>
                                  <a:pt x="441" y="272"/>
                                </a:moveTo>
                                <a:lnTo>
                                  <a:pt x="0" y="272"/>
                                </a:lnTo>
                                <a:lnTo>
                                  <a:pt x="0" y="364"/>
                                </a:lnTo>
                                <a:lnTo>
                                  <a:pt x="441" y="364"/>
                                </a:lnTo>
                                <a:lnTo>
                                  <a:pt x="441" y="272"/>
                                </a:lnTo>
                                <a:close/>
                                <a:moveTo>
                                  <a:pt x="441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228"/>
                                </a:lnTo>
                                <a:lnTo>
                                  <a:pt x="441" y="228"/>
                                </a:lnTo>
                                <a:lnTo>
                                  <a:pt x="441" y="136"/>
                                </a:lnTo>
                                <a:close/>
                                <a:moveTo>
                                  <a:pt x="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441" y="92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8"/>
                        <wps:cNvSpPr>
                          <a:spLocks/>
                        </wps:cNvSpPr>
                        <wps:spPr bwMode="auto">
                          <a:xfrm>
                            <a:off x="4371" y="13853"/>
                            <a:ext cx="846" cy="2714"/>
                          </a:xfrm>
                          <a:prstGeom prst="rect">
                            <a:avLst/>
                          </a:pr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"/>
                        <wps:cNvSpPr>
                          <a:spLocks/>
                        </wps:cNvSpPr>
                        <wps:spPr bwMode="auto">
                          <a:xfrm>
                            <a:off x="4474" y="13991"/>
                            <a:ext cx="628" cy="2095"/>
                          </a:xfrm>
                          <a:custGeom>
                            <a:avLst/>
                            <a:gdLst>
                              <a:gd name="T0" fmla="+- 0 4475 4475"/>
                              <a:gd name="T1" fmla="*/ T0 w 628"/>
                              <a:gd name="T2" fmla="+- 0 16086 13992"/>
                              <a:gd name="T3" fmla="*/ 16086 h 2095"/>
                              <a:gd name="T4" fmla="+- 0 4632 4475"/>
                              <a:gd name="T5" fmla="*/ T4 w 628"/>
                              <a:gd name="T6" fmla="+- 0 15715 13992"/>
                              <a:gd name="T7" fmla="*/ 15715 h 2095"/>
                              <a:gd name="T8" fmla="+- 0 4632 4475"/>
                              <a:gd name="T9" fmla="*/ T8 w 628"/>
                              <a:gd name="T10" fmla="+- 0 15870 13992"/>
                              <a:gd name="T11" fmla="*/ 15870 h 2095"/>
                              <a:gd name="T12" fmla="+- 0 4475 4475"/>
                              <a:gd name="T13" fmla="*/ T12 w 628"/>
                              <a:gd name="T14" fmla="+- 0 15499 13992"/>
                              <a:gd name="T15" fmla="*/ 15499 h 2095"/>
                              <a:gd name="T16" fmla="+- 0 4632 4475"/>
                              <a:gd name="T17" fmla="*/ T16 w 628"/>
                              <a:gd name="T18" fmla="+- 0 15499 13992"/>
                              <a:gd name="T19" fmla="*/ 15499 h 2095"/>
                              <a:gd name="T20" fmla="+- 0 4475 4475"/>
                              <a:gd name="T21" fmla="*/ T20 w 628"/>
                              <a:gd name="T22" fmla="+- 0 15438 13992"/>
                              <a:gd name="T23" fmla="*/ 15438 h 2095"/>
                              <a:gd name="T24" fmla="+- 0 4632 4475"/>
                              <a:gd name="T25" fmla="*/ T24 w 628"/>
                              <a:gd name="T26" fmla="+- 0 15025 13992"/>
                              <a:gd name="T27" fmla="*/ 15025 h 2095"/>
                              <a:gd name="T28" fmla="+- 0 4632 4475"/>
                              <a:gd name="T29" fmla="*/ T28 w 628"/>
                              <a:gd name="T30" fmla="+- 0 15180 13992"/>
                              <a:gd name="T31" fmla="*/ 15180 h 2095"/>
                              <a:gd name="T32" fmla="+- 0 4475 4475"/>
                              <a:gd name="T33" fmla="*/ T32 w 628"/>
                              <a:gd name="T34" fmla="+- 0 14767 13992"/>
                              <a:gd name="T35" fmla="*/ 14767 h 2095"/>
                              <a:gd name="T36" fmla="+- 0 4632 4475"/>
                              <a:gd name="T37" fmla="*/ T36 w 628"/>
                              <a:gd name="T38" fmla="+- 0 14767 13992"/>
                              <a:gd name="T39" fmla="*/ 14767 h 2095"/>
                              <a:gd name="T40" fmla="+- 0 4475 4475"/>
                              <a:gd name="T41" fmla="*/ T40 w 628"/>
                              <a:gd name="T42" fmla="+- 0 14663 13992"/>
                              <a:gd name="T43" fmla="*/ 14663 h 2095"/>
                              <a:gd name="T44" fmla="+- 0 4632 4475"/>
                              <a:gd name="T45" fmla="*/ T44 w 628"/>
                              <a:gd name="T46" fmla="+- 0 14250 13992"/>
                              <a:gd name="T47" fmla="*/ 14250 h 2095"/>
                              <a:gd name="T48" fmla="+- 0 4632 4475"/>
                              <a:gd name="T49" fmla="*/ T48 w 628"/>
                              <a:gd name="T50" fmla="+- 0 14405 13992"/>
                              <a:gd name="T51" fmla="*/ 14405 h 2095"/>
                              <a:gd name="T52" fmla="+- 0 4475 4475"/>
                              <a:gd name="T53" fmla="*/ T52 w 628"/>
                              <a:gd name="T54" fmla="+- 0 13992 13992"/>
                              <a:gd name="T55" fmla="*/ 13992 h 2095"/>
                              <a:gd name="T56" fmla="+- 0 4632 4475"/>
                              <a:gd name="T57" fmla="*/ T56 w 628"/>
                              <a:gd name="T58" fmla="+- 0 13992 13992"/>
                              <a:gd name="T59" fmla="*/ 13992 h 2095"/>
                              <a:gd name="T60" fmla="+- 0 4710 4475"/>
                              <a:gd name="T61" fmla="*/ T60 w 628"/>
                              <a:gd name="T62" fmla="+- 0 16086 13992"/>
                              <a:gd name="T63" fmla="*/ 16086 h 2095"/>
                              <a:gd name="T64" fmla="+- 0 4867 4475"/>
                              <a:gd name="T65" fmla="*/ T64 w 628"/>
                              <a:gd name="T66" fmla="+- 0 15715 13992"/>
                              <a:gd name="T67" fmla="*/ 15715 h 2095"/>
                              <a:gd name="T68" fmla="+- 0 4867 4475"/>
                              <a:gd name="T69" fmla="*/ T68 w 628"/>
                              <a:gd name="T70" fmla="+- 0 15870 13992"/>
                              <a:gd name="T71" fmla="*/ 15870 h 2095"/>
                              <a:gd name="T72" fmla="+- 0 4710 4475"/>
                              <a:gd name="T73" fmla="*/ T72 w 628"/>
                              <a:gd name="T74" fmla="+- 0 15499 13992"/>
                              <a:gd name="T75" fmla="*/ 15499 h 2095"/>
                              <a:gd name="T76" fmla="+- 0 4867 4475"/>
                              <a:gd name="T77" fmla="*/ T76 w 628"/>
                              <a:gd name="T78" fmla="+- 0 15499 13992"/>
                              <a:gd name="T79" fmla="*/ 15499 h 2095"/>
                              <a:gd name="T80" fmla="+- 0 4710 4475"/>
                              <a:gd name="T81" fmla="*/ T80 w 628"/>
                              <a:gd name="T82" fmla="+- 0 15438 13992"/>
                              <a:gd name="T83" fmla="*/ 15438 h 2095"/>
                              <a:gd name="T84" fmla="+- 0 4867 4475"/>
                              <a:gd name="T85" fmla="*/ T84 w 628"/>
                              <a:gd name="T86" fmla="+- 0 15025 13992"/>
                              <a:gd name="T87" fmla="*/ 15025 h 2095"/>
                              <a:gd name="T88" fmla="+- 0 4867 4475"/>
                              <a:gd name="T89" fmla="*/ T88 w 628"/>
                              <a:gd name="T90" fmla="+- 0 15180 13992"/>
                              <a:gd name="T91" fmla="*/ 15180 h 2095"/>
                              <a:gd name="T92" fmla="+- 0 4710 4475"/>
                              <a:gd name="T93" fmla="*/ T92 w 628"/>
                              <a:gd name="T94" fmla="+- 0 14767 13992"/>
                              <a:gd name="T95" fmla="*/ 14767 h 2095"/>
                              <a:gd name="T96" fmla="+- 0 4867 4475"/>
                              <a:gd name="T97" fmla="*/ T96 w 628"/>
                              <a:gd name="T98" fmla="+- 0 14767 13992"/>
                              <a:gd name="T99" fmla="*/ 14767 h 2095"/>
                              <a:gd name="T100" fmla="+- 0 4710 4475"/>
                              <a:gd name="T101" fmla="*/ T100 w 628"/>
                              <a:gd name="T102" fmla="+- 0 14663 13992"/>
                              <a:gd name="T103" fmla="*/ 14663 h 2095"/>
                              <a:gd name="T104" fmla="+- 0 4867 4475"/>
                              <a:gd name="T105" fmla="*/ T104 w 628"/>
                              <a:gd name="T106" fmla="+- 0 14250 13992"/>
                              <a:gd name="T107" fmla="*/ 14250 h 2095"/>
                              <a:gd name="T108" fmla="+- 0 4867 4475"/>
                              <a:gd name="T109" fmla="*/ T108 w 628"/>
                              <a:gd name="T110" fmla="+- 0 14405 13992"/>
                              <a:gd name="T111" fmla="*/ 14405 h 2095"/>
                              <a:gd name="T112" fmla="+- 0 4710 4475"/>
                              <a:gd name="T113" fmla="*/ T112 w 628"/>
                              <a:gd name="T114" fmla="+- 0 13992 13992"/>
                              <a:gd name="T115" fmla="*/ 13992 h 2095"/>
                              <a:gd name="T116" fmla="+- 0 4867 4475"/>
                              <a:gd name="T117" fmla="*/ T116 w 628"/>
                              <a:gd name="T118" fmla="+- 0 13992 13992"/>
                              <a:gd name="T119" fmla="*/ 13992 h 2095"/>
                              <a:gd name="T120" fmla="+- 0 4945 4475"/>
                              <a:gd name="T121" fmla="*/ T120 w 628"/>
                              <a:gd name="T122" fmla="+- 0 16086 13992"/>
                              <a:gd name="T123" fmla="*/ 16086 h 2095"/>
                              <a:gd name="T124" fmla="+- 0 5102 4475"/>
                              <a:gd name="T125" fmla="*/ T124 w 628"/>
                              <a:gd name="T126" fmla="+- 0 15715 13992"/>
                              <a:gd name="T127" fmla="*/ 15715 h 2095"/>
                              <a:gd name="T128" fmla="+- 0 5102 4475"/>
                              <a:gd name="T129" fmla="*/ T128 w 628"/>
                              <a:gd name="T130" fmla="+- 0 15870 13992"/>
                              <a:gd name="T131" fmla="*/ 15870 h 2095"/>
                              <a:gd name="T132" fmla="+- 0 4945 4475"/>
                              <a:gd name="T133" fmla="*/ T132 w 628"/>
                              <a:gd name="T134" fmla="+- 0 15499 13992"/>
                              <a:gd name="T135" fmla="*/ 15499 h 2095"/>
                              <a:gd name="T136" fmla="+- 0 5102 4475"/>
                              <a:gd name="T137" fmla="*/ T136 w 628"/>
                              <a:gd name="T138" fmla="+- 0 15499 13992"/>
                              <a:gd name="T139" fmla="*/ 15499 h 2095"/>
                              <a:gd name="T140" fmla="+- 0 4945 4475"/>
                              <a:gd name="T141" fmla="*/ T140 w 628"/>
                              <a:gd name="T142" fmla="+- 0 15438 13992"/>
                              <a:gd name="T143" fmla="*/ 15438 h 2095"/>
                              <a:gd name="T144" fmla="+- 0 5102 4475"/>
                              <a:gd name="T145" fmla="*/ T144 w 628"/>
                              <a:gd name="T146" fmla="+- 0 15025 13992"/>
                              <a:gd name="T147" fmla="*/ 15025 h 2095"/>
                              <a:gd name="T148" fmla="+- 0 5102 4475"/>
                              <a:gd name="T149" fmla="*/ T148 w 628"/>
                              <a:gd name="T150" fmla="+- 0 15180 13992"/>
                              <a:gd name="T151" fmla="*/ 15180 h 2095"/>
                              <a:gd name="T152" fmla="+- 0 4945 4475"/>
                              <a:gd name="T153" fmla="*/ T152 w 628"/>
                              <a:gd name="T154" fmla="+- 0 14767 13992"/>
                              <a:gd name="T155" fmla="*/ 14767 h 2095"/>
                              <a:gd name="T156" fmla="+- 0 5102 4475"/>
                              <a:gd name="T157" fmla="*/ T156 w 628"/>
                              <a:gd name="T158" fmla="+- 0 14767 13992"/>
                              <a:gd name="T159" fmla="*/ 14767 h 2095"/>
                              <a:gd name="T160" fmla="+- 0 4945 4475"/>
                              <a:gd name="T161" fmla="*/ T160 w 628"/>
                              <a:gd name="T162" fmla="+- 0 14663 13992"/>
                              <a:gd name="T163" fmla="*/ 14663 h 2095"/>
                              <a:gd name="T164" fmla="+- 0 5102 4475"/>
                              <a:gd name="T165" fmla="*/ T164 w 628"/>
                              <a:gd name="T166" fmla="+- 0 14250 13992"/>
                              <a:gd name="T167" fmla="*/ 14250 h 2095"/>
                              <a:gd name="T168" fmla="+- 0 5102 4475"/>
                              <a:gd name="T169" fmla="*/ T168 w 628"/>
                              <a:gd name="T170" fmla="+- 0 14405 13992"/>
                              <a:gd name="T171" fmla="*/ 14405 h 2095"/>
                              <a:gd name="T172" fmla="+- 0 4945 4475"/>
                              <a:gd name="T173" fmla="*/ T172 w 628"/>
                              <a:gd name="T174" fmla="+- 0 13992 13992"/>
                              <a:gd name="T175" fmla="*/ 13992 h 2095"/>
                              <a:gd name="T176" fmla="+- 0 5102 4475"/>
                              <a:gd name="T177" fmla="*/ T176 w 628"/>
                              <a:gd name="T178" fmla="+- 0 13992 13992"/>
                              <a:gd name="T179" fmla="*/ 13992 h 2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28" h="2095">
                                <a:moveTo>
                                  <a:pt x="157" y="1939"/>
                                </a:moveTo>
                                <a:lnTo>
                                  <a:pt x="0" y="1939"/>
                                </a:lnTo>
                                <a:lnTo>
                                  <a:pt x="0" y="2094"/>
                                </a:lnTo>
                                <a:lnTo>
                                  <a:pt x="157" y="2094"/>
                                </a:lnTo>
                                <a:lnTo>
                                  <a:pt x="157" y="1939"/>
                                </a:lnTo>
                                <a:close/>
                                <a:moveTo>
                                  <a:pt x="157" y="1723"/>
                                </a:moveTo>
                                <a:lnTo>
                                  <a:pt x="0" y="1723"/>
                                </a:lnTo>
                                <a:lnTo>
                                  <a:pt x="0" y="1878"/>
                                </a:lnTo>
                                <a:lnTo>
                                  <a:pt x="157" y="1878"/>
                                </a:lnTo>
                                <a:lnTo>
                                  <a:pt x="157" y="1723"/>
                                </a:lnTo>
                                <a:close/>
                                <a:moveTo>
                                  <a:pt x="157" y="1507"/>
                                </a:moveTo>
                                <a:lnTo>
                                  <a:pt x="0" y="1507"/>
                                </a:lnTo>
                                <a:lnTo>
                                  <a:pt x="0" y="1662"/>
                                </a:lnTo>
                                <a:lnTo>
                                  <a:pt x="157" y="1662"/>
                                </a:lnTo>
                                <a:lnTo>
                                  <a:pt x="157" y="1507"/>
                                </a:lnTo>
                                <a:close/>
                                <a:moveTo>
                                  <a:pt x="157" y="1292"/>
                                </a:moveTo>
                                <a:lnTo>
                                  <a:pt x="0" y="1292"/>
                                </a:lnTo>
                                <a:lnTo>
                                  <a:pt x="0" y="1446"/>
                                </a:lnTo>
                                <a:lnTo>
                                  <a:pt x="157" y="1446"/>
                                </a:lnTo>
                                <a:lnTo>
                                  <a:pt x="157" y="1292"/>
                                </a:lnTo>
                                <a:close/>
                                <a:moveTo>
                                  <a:pt x="157" y="1033"/>
                                </a:moveTo>
                                <a:lnTo>
                                  <a:pt x="0" y="1033"/>
                                </a:lnTo>
                                <a:lnTo>
                                  <a:pt x="0" y="1188"/>
                                </a:lnTo>
                                <a:lnTo>
                                  <a:pt x="157" y="1188"/>
                                </a:lnTo>
                                <a:lnTo>
                                  <a:pt x="157" y="1033"/>
                                </a:lnTo>
                                <a:close/>
                                <a:moveTo>
                                  <a:pt x="157" y="775"/>
                                </a:moveTo>
                                <a:lnTo>
                                  <a:pt x="0" y="775"/>
                                </a:lnTo>
                                <a:lnTo>
                                  <a:pt x="0" y="930"/>
                                </a:lnTo>
                                <a:lnTo>
                                  <a:pt x="157" y="930"/>
                                </a:lnTo>
                                <a:lnTo>
                                  <a:pt x="157" y="775"/>
                                </a:lnTo>
                                <a:close/>
                                <a:moveTo>
                                  <a:pt x="157" y="516"/>
                                </a:moveTo>
                                <a:lnTo>
                                  <a:pt x="0" y="516"/>
                                </a:lnTo>
                                <a:lnTo>
                                  <a:pt x="0" y="671"/>
                                </a:lnTo>
                                <a:lnTo>
                                  <a:pt x="157" y="671"/>
                                </a:lnTo>
                                <a:lnTo>
                                  <a:pt x="157" y="516"/>
                                </a:lnTo>
                                <a:close/>
                                <a:moveTo>
                                  <a:pt x="157" y="258"/>
                                </a:moveTo>
                                <a:lnTo>
                                  <a:pt x="0" y="258"/>
                                </a:lnTo>
                                <a:lnTo>
                                  <a:pt x="0" y="413"/>
                                </a:lnTo>
                                <a:lnTo>
                                  <a:pt x="157" y="413"/>
                                </a:lnTo>
                                <a:lnTo>
                                  <a:pt x="157" y="258"/>
                                </a:lnTo>
                                <a:close/>
                                <a:moveTo>
                                  <a:pt x="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157" y="154"/>
                                </a:lnTo>
                                <a:lnTo>
                                  <a:pt x="157" y="0"/>
                                </a:lnTo>
                                <a:close/>
                                <a:moveTo>
                                  <a:pt x="392" y="1939"/>
                                </a:moveTo>
                                <a:lnTo>
                                  <a:pt x="235" y="1939"/>
                                </a:lnTo>
                                <a:lnTo>
                                  <a:pt x="235" y="2094"/>
                                </a:lnTo>
                                <a:lnTo>
                                  <a:pt x="392" y="2094"/>
                                </a:lnTo>
                                <a:lnTo>
                                  <a:pt x="392" y="1939"/>
                                </a:lnTo>
                                <a:close/>
                                <a:moveTo>
                                  <a:pt x="392" y="1723"/>
                                </a:moveTo>
                                <a:lnTo>
                                  <a:pt x="235" y="1723"/>
                                </a:lnTo>
                                <a:lnTo>
                                  <a:pt x="235" y="1878"/>
                                </a:lnTo>
                                <a:lnTo>
                                  <a:pt x="392" y="1878"/>
                                </a:lnTo>
                                <a:lnTo>
                                  <a:pt x="392" y="1723"/>
                                </a:lnTo>
                                <a:close/>
                                <a:moveTo>
                                  <a:pt x="392" y="1507"/>
                                </a:moveTo>
                                <a:lnTo>
                                  <a:pt x="235" y="1507"/>
                                </a:lnTo>
                                <a:lnTo>
                                  <a:pt x="235" y="1662"/>
                                </a:lnTo>
                                <a:lnTo>
                                  <a:pt x="392" y="1662"/>
                                </a:lnTo>
                                <a:lnTo>
                                  <a:pt x="392" y="1507"/>
                                </a:lnTo>
                                <a:close/>
                                <a:moveTo>
                                  <a:pt x="392" y="1292"/>
                                </a:moveTo>
                                <a:lnTo>
                                  <a:pt x="235" y="1292"/>
                                </a:lnTo>
                                <a:lnTo>
                                  <a:pt x="235" y="1446"/>
                                </a:lnTo>
                                <a:lnTo>
                                  <a:pt x="392" y="1446"/>
                                </a:lnTo>
                                <a:lnTo>
                                  <a:pt x="392" y="1292"/>
                                </a:lnTo>
                                <a:close/>
                                <a:moveTo>
                                  <a:pt x="392" y="1033"/>
                                </a:moveTo>
                                <a:lnTo>
                                  <a:pt x="235" y="1033"/>
                                </a:lnTo>
                                <a:lnTo>
                                  <a:pt x="235" y="1188"/>
                                </a:lnTo>
                                <a:lnTo>
                                  <a:pt x="392" y="1188"/>
                                </a:lnTo>
                                <a:lnTo>
                                  <a:pt x="392" y="1033"/>
                                </a:lnTo>
                                <a:close/>
                                <a:moveTo>
                                  <a:pt x="392" y="775"/>
                                </a:moveTo>
                                <a:lnTo>
                                  <a:pt x="235" y="775"/>
                                </a:lnTo>
                                <a:lnTo>
                                  <a:pt x="235" y="930"/>
                                </a:lnTo>
                                <a:lnTo>
                                  <a:pt x="392" y="930"/>
                                </a:lnTo>
                                <a:lnTo>
                                  <a:pt x="392" y="775"/>
                                </a:lnTo>
                                <a:close/>
                                <a:moveTo>
                                  <a:pt x="392" y="516"/>
                                </a:moveTo>
                                <a:lnTo>
                                  <a:pt x="235" y="516"/>
                                </a:lnTo>
                                <a:lnTo>
                                  <a:pt x="235" y="671"/>
                                </a:lnTo>
                                <a:lnTo>
                                  <a:pt x="392" y="671"/>
                                </a:lnTo>
                                <a:lnTo>
                                  <a:pt x="392" y="516"/>
                                </a:lnTo>
                                <a:close/>
                                <a:moveTo>
                                  <a:pt x="392" y="258"/>
                                </a:moveTo>
                                <a:lnTo>
                                  <a:pt x="235" y="258"/>
                                </a:lnTo>
                                <a:lnTo>
                                  <a:pt x="235" y="413"/>
                                </a:lnTo>
                                <a:lnTo>
                                  <a:pt x="392" y="413"/>
                                </a:lnTo>
                                <a:lnTo>
                                  <a:pt x="392" y="258"/>
                                </a:lnTo>
                                <a:close/>
                                <a:moveTo>
                                  <a:pt x="392" y="0"/>
                                </a:moveTo>
                                <a:lnTo>
                                  <a:pt x="235" y="0"/>
                                </a:lnTo>
                                <a:lnTo>
                                  <a:pt x="235" y="154"/>
                                </a:lnTo>
                                <a:lnTo>
                                  <a:pt x="392" y="154"/>
                                </a:lnTo>
                                <a:lnTo>
                                  <a:pt x="392" y="0"/>
                                </a:lnTo>
                                <a:close/>
                                <a:moveTo>
                                  <a:pt x="627" y="1939"/>
                                </a:moveTo>
                                <a:lnTo>
                                  <a:pt x="470" y="1939"/>
                                </a:lnTo>
                                <a:lnTo>
                                  <a:pt x="470" y="2094"/>
                                </a:lnTo>
                                <a:lnTo>
                                  <a:pt x="627" y="2094"/>
                                </a:lnTo>
                                <a:lnTo>
                                  <a:pt x="627" y="1939"/>
                                </a:lnTo>
                                <a:close/>
                                <a:moveTo>
                                  <a:pt x="627" y="1723"/>
                                </a:moveTo>
                                <a:lnTo>
                                  <a:pt x="470" y="1723"/>
                                </a:lnTo>
                                <a:lnTo>
                                  <a:pt x="470" y="1878"/>
                                </a:lnTo>
                                <a:lnTo>
                                  <a:pt x="627" y="1878"/>
                                </a:lnTo>
                                <a:lnTo>
                                  <a:pt x="627" y="1723"/>
                                </a:lnTo>
                                <a:close/>
                                <a:moveTo>
                                  <a:pt x="627" y="1507"/>
                                </a:moveTo>
                                <a:lnTo>
                                  <a:pt x="470" y="1507"/>
                                </a:lnTo>
                                <a:lnTo>
                                  <a:pt x="470" y="1662"/>
                                </a:lnTo>
                                <a:lnTo>
                                  <a:pt x="627" y="1662"/>
                                </a:lnTo>
                                <a:lnTo>
                                  <a:pt x="627" y="1507"/>
                                </a:lnTo>
                                <a:close/>
                                <a:moveTo>
                                  <a:pt x="627" y="1292"/>
                                </a:moveTo>
                                <a:lnTo>
                                  <a:pt x="470" y="1292"/>
                                </a:lnTo>
                                <a:lnTo>
                                  <a:pt x="470" y="1446"/>
                                </a:lnTo>
                                <a:lnTo>
                                  <a:pt x="627" y="1446"/>
                                </a:lnTo>
                                <a:lnTo>
                                  <a:pt x="627" y="1292"/>
                                </a:lnTo>
                                <a:close/>
                                <a:moveTo>
                                  <a:pt x="627" y="1033"/>
                                </a:moveTo>
                                <a:lnTo>
                                  <a:pt x="470" y="1033"/>
                                </a:lnTo>
                                <a:lnTo>
                                  <a:pt x="470" y="1188"/>
                                </a:lnTo>
                                <a:lnTo>
                                  <a:pt x="627" y="1188"/>
                                </a:lnTo>
                                <a:lnTo>
                                  <a:pt x="627" y="1033"/>
                                </a:lnTo>
                                <a:close/>
                                <a:moveTo>
                                  <a:pt x="627" y="775"/>
                                </a:moveTo>
                                <a:lnTo>
                                  <a:pt x="470" y="775"/>
                                </a:lnTo>
                                <a:lnTo>
                                  <a:pt x="470" y="930"/>
                                </a:lnTo>
                                <a:lnTo>
                                  <a:pt x="627" y="930"/>
                                </a:lnTo>
                                <a:lnTo>
                                  <a:pt x="627" y="775"/>
                                </a:lnTo>
                                <a:close/>
                                <a:moveTo>
                                  <a:pt x="627" y="516"/>
                                </a:moveTo>
                                <a:lnTo>
                                  <a:pt x="470" y="516"/>
                                </a:lnTo>
                                <a:lnTo>
                                  <a:pt x="470" y="671"/>
                                </a:lnTo>
                                <a:lnTo>
                                  <a:pt x="627" y="671"/>
                                </a:lnTo>
                                <a:lnTo>
                                  <a:pt x="627" y="516"/>
                                </a:lnTo>
                                <a:close/>
                                <a:moveTo>
                                  <a:pt x="627" y="258"/>
                                </a:moveTo>
                                <a:lnTo>
                                  <a:pt x="470" y="258"/>
                                </a:lnTo>
                                <a:lnTo>
                                  <a:pt x="470" y="413"/>
                                </a:lnTo>
                                <a:lnTo>
                                  <a:pt x="627" y="413"/>
                                </a:lnTo>
                                <a:lnTo>
                                  <a:pt x="627" y="258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4"/>
                                </a:lnTo>
                                <a:lnTo>
                                  <a:pt x="627" y="154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3EC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6"/>
                        <wps:cNvSpPr>
                          <a:spLocks/>
                        </wps:cNvSpPr>
                        <wps:spPr bwMode="auto">
                          <a:xfrm>
                            <a:off x="4377" y="13650"/>
                            <a:ext cx="2233" cy="2894"/>
                          </a:xfrm>
                          <a:custGeom>
                            <a:avLst/>
                            <a:gdLst>
                              <a:gd name="T0" fmla="+- 0 5412 4378"/>
                              <a:gd name="T1" fmla="*/ T0 w 2233"/>
                              <a:gd name="T2" fmla="+- 0 13651 13651"/>
                              <a:gd name="T3" fmla="*/ 13651 h 2894"/>
                              <a:gd name="T4" fmla="+- 0 4564 4378"/>
                              <a:gd name="T5" fmla="*/ T4 w 2233"/>
                              <a:gd name="T6" fmla="+- 0 13651 13651"/>
                              <a:gd name="T7" fmla="*/ 13651 h 2894"/>
                              <a:gd name="T8" fmla="+- 0 4378 4378"/>
                              <a:gd name="T9" fmla="*/ T8 w 2233"/>
                              <a:gd name="T10" fmla="+- 0 13827 13651"/>
                              <a:gd name="T11" fmla="*/ 13827 h 2894"/>
                              <a:gd name="T12" fmla="+- 0 5226 4378"/>
                              <a:gd name="T13" fmla="*/ T12 w 2233"/>
                              <a:gd name="T14" fmla="+- 0 13827 13651"/>
                              <a:gd name="T15" fmla="*/ 13827 h 2894"/>
                              <a:gd name="T16" fmla="+- 0 5412 4378"/>
                              <a:gd name="T17" fmla="*/ T16 w 2233"/>
                              <a:gd name="T18" fmla="+- 0 13651 13651"/>
                              <a:gd name="T19" fmla="*/ 13651 h 2894"/>
                              <a:gd name="T20" fmla="+- 0 5415 4378"/>
                              <a:gd name="T21" fmla="*/ T20 w 2233"/>
                              <a:gd name="T22" fmla="+- 0 13680 13651"/>
                              <a:gd name="T23" fmla="*/ 13680 h 2894"/>
                              <a:gd name="T24" fmla="+- 0 5252 4378"/>
                              <a:gd name="T25" fmla="*/ T24 w 2233"/>
                              <a:gd name="T26" fmla="+- 0 13831 13651"/>
                              <a:gd name="T27" fmla="*/ 13831 h 2894"/>
                              <a:gd name="T28" fmla="+- 0 5252 4378"/>
                              <a:gd name="T29" fmla="*/ T28 w 2233"/>
                              <a:gd name="T30" fmla="+- 0 14297 13651"/>
                              <a:gd name="T31" fmla="*/ 14297 h 2894"/>
                              <a:gd name="T32" fmla="+- 0 5415 4378"/>
                              <a:gd name="T33" fmla="*/ T32 w 2233"/>
                              <a:gd name="T34" fmla="+- 0 14297 13651"/>
                              <a:gd name="T35" fmla="*/ 14297 h 2894"/>
                              <a:gd name="T36" fmla="+- 0 5415 4378"/>
                              <a:gd name="T37" fmla="*/ T36 w 2233"/>
                              <a:gd name="T38" fmla="+- 0 13680 13651"/>
                              <a:gd name="T39" fmla="*/ 13680 h 2894"/>
                              <a:gd name="T40" fmla="+- 0 6610 4378"/>
                              <a:gd name="T41" fmla="*/ T40 w 2233"/>
                              <a:gd name="T42" fmla="+- 0 14180 13651"/>
                              <a:gd name="T43" fmla="*/ 14180 h 2894"/>
                              <a:gd name="T44" fmla="+- 0 5948 4378"/>
                              <a:gd name="T45" fmla="*/ T44 w 2233"/>
                              <a:gd name="T46" fmla="+- 0 14180 13651"/>
                              <a:gd name="T47" fmla="*/ 14180 h 2894"/>
                              <a:gd name="T48" fmla="+- 0 5948 4378"/>
                              <a:gd name="T49" fmla="*/ T48 w 2233"/>
                              <a:gd name="T50" fmla="+- 0 16544 13651"/>
                              <a:gd name="T51" fmla="*/ 16544 h 2894"/>
                              <a:gd name="T52" fmla="+- 0 6610 4378"/>
                              <a:gd name="T53" fmla="*/ T52 w 2233"/>
                              <a:gd name="T54" fmla="+- 0 16544 13651"/>
                              <a:gd name="T55" fmla="*/ 16544 h 2894"/>
                              <a:gd name="T56" fmla="+- 0 6610 4378"/>
                              <a:gd name="T57" fmla="*/ T56 w 2233"/>
                              <a:gd name="T58" fmla="+- 0 14180 13651"/>
                              <a:gd name="T59" fmla="*/ 14180 h 2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33" h="2894">
                                <a:moveTo>
                                  <a:pt x="1034" y="0"/>
                                </a:moveTo>
                                <a:lnTo>
                                  <a:pt x="186" y="0"/>
                                </a:lnTo>
                                <a:lnTo>
                                  <a:pt x="0" y="176"/>
                                </a:lnTo>
                                <a:lnTo>
                                  <a:pt x="848" y="176"/>
                                </a:lnTo>
                                <a:lnTo>
                                  <a:pt x="1034" y="0"/>
                                </a:lnTo>
                                <a:close/>
                                <a:moveTo>
                                  <a:pt x="1037" y="29"/>
                                </a:moveTo>
                                <a:lnTo>
                                  <a:pt x="874" y="180"/>
                                </a:lnTo>
                                <a:lnTo>
                                  <a:pt x="874" y="646"/>
                                </a:lnTo>
                                <a:lnTo>
                                  <a:pt x="1037" y="646"/>
                                </a:lnTo>
                                <a:lnTo>
                                  <a:pt x="1037" y="29"/>
                                </a:lnTo>
                                <a:close/>
                                <a:moveTo>
                                  <a:pt x="2232" y="529"/>
                                </a:moveTo>
                                <a:lnTo>
                                  <a:pt x="1570" y="529"/>
                                </a:lnTo>
                                <a:lnTo>
                                  <a:pt x="1570" y="2893"/>
                                </a:lnTo>
                                <a:lnTo>
                                  <a:pt x="2232" y="2893"/>
                                </a:lnTo>
                                <a:lnTo>
                                  <a:pt x="2232" y="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5"/>
                        <wps:cNvSpPr>
                          <a:spLocks/>
                        </wps:cNvSpPr>
                        <wps:spPr bwMode="auto">
                          <a:xfrm>
                            <a:off x="6037" y="14303"/>
                            <a:ext cx="462" cy="1777"/>
                          </a:xfrm>
                          <a:custGeom>
                            <a:avLst/>
                            <a:gdLst>
                              <a:gd name="T0" fmla="+- 0 6038 6038"/>
                              <a:gd name="T1" fmla="*/ T0 w 462"/>
                              <a:gd name="T2" fmla="+- 0 15910 14304"/>
                              <a:gd name="T3" fmla="*/ 15910 h 1777"/>
                              <a:gd name="T4" fmla="+- 0 6210 6038"/>
                              <a:gd name="T5" fmla="*/ T4 w 462"/>
                              <a:gd name="T6" fmla="+- 0 16080 14304"/>
                              <a:gd name="T7" fmla="*/ 16080 h 1777"/>
                              <a:gd name="T8" fmla="+- 0 6210 6038"/>
                              <a:gd name="T9" fmla="*/ T8 w 462"/>
                              <a:gd name="T10" fmla="+- 0 15664 14304"/>
                              <a:gd name="T11" fmla="*/ 15664 h 1777"/>
                              <a:gd name="T12" fmla="+- 0 6038 6038"/>
                              <a:gd name="T13" fmla="*/ T12 w 462"/>
                              <a:gd name="T14" fmla="+- 0 15834 14304"/>
                              <a:gd name="T15" fmla="*/ 15834 h 1777"/>
                              <a:gd name="T16" fmla="+- 0 6210 6038"/>
                              <a:gd name="T17" fmla="*/ T16 w 462"/>
                              <a:gd name="T18" fmla="+- 0 15664 14304"/>
                              <a:gd name="T19" fmla="*/ 15664 h 1777"/>
                              <a:gd name="T20" fmla="+- 0 6038 6038"/>
                              <a:gd name="T21" fmla="*/ T20 w 462"/>
                              <a:gd name="T22" fmla="+- 0 15417 14304"/>
                              <a:gd name="T23" fmla="*/ 15417 h 1777"/>
                              <a:gd name="T24" fmla="+- 0 6210 6038"/>
                              <a:gd name="T25" fmla="*/ T24 w 462"/>
                              <a:gd name="T26" fmla="+- 0 15587 14304"/>
                              <a:gd name="T27" fmla="*/ 15587 h 1777"/>
                              <a:gd name="T28" fmla="+- 0 6210 6038"/>
                              <a:gd name="T29" fmla="*/ T28 w 462"/>
                              <a:gd name="T30" fmla="+- 0 15150 14304"/>
                              <a:gd name="T31" fmla="*/ 15150 h 1777"/>
                              <a:gd name="T32" fmla="+- 0 6038 6038"/>
                              <a:gd name="T33" fmla="*/ T32 w 462"/>
                              <a:gd name="T34" fmla="+- 0 15320 14304"/>
                              <a:gd name="T35" fmla="*/ 15320 h 1777"/>
                              <a:gd name="T36" fmla="+- 0 6210 6038"/>
                              <a:gd name="T37" fmla="*/ T36 w 462"/>
                              <a:gd name="T38" fmla="+- 0 15150 14304"/>
                              <a:gd name="T39" fmla="*/ 15150 h 1777"/>
                              <a:gd name="T40" fmla="+- 0 6038 6038"/>
                              <a:gd name="T41" fmla="*/ T40 w 462"/>
                              <a:gd name="T42" fmla="+- 0 14868 14304"/>
                              <a:gd name="T43" fmla="*/ 14868 h 1777"/>
                              <a:gd name="T44" fmla="+- 0 6210 6038"/>
                              <a:gd name="T45" fmla="*/ T44 w 462"/>
                              <a:gd name="T46" fmla="+- 0 15038 14304"/>
                              <a:gd name="T47" fmla="*/ 15038 h 1777"/>
                              <a:gd name="T48" fmla="+- 0 6210 6038"/>
                              <a:gd name="T49" fmla="*/ T48 w 462"/>
                              <a:gd name="T50" fmla="+- 0 14586 14304"/>
                              <a:gd name="T51" fmla="*/ 14586 h 1777"/>
                              <a:gd name="T52" fmla="+- 0 6038 6038"/>
                              <a:gd name="T53" fmla="*/ T52 w 462"/>
                              <a:gd name="T54" fmla="+- 0 14756 14304"/>
                              <a:gd name="T55" fmla="*/ 14756 h 1777"/>
                              <a:gd name="T56" fmla="+- 0 6210 6038"/>
                              <a:gd name="T57" fmla="*/ T56 w 462"/>
                              <a:gd name="T58" fmla="+- 0 14586 14304"/>
                              <a:gd name="T59" fmla="*/ 14586 h 1777"/>
                              <a:gd name="T60" fmla="+- 0 6038 6038"/>
                              <a:gd name="T61" fmla="*/ T60 w 462"/>
                              <a:gd name="T62" fmla="+- 0 14304 14304"/>
                              <a:gd name="T63" fmla="*/ 14304 h 1777"/>
                              <a:gd name="T64" fmla="+- 0 6210 6038"/>
                              <a:gd name="T65" fmla="*/ T64 w 462"/>
                              <a:gd name="T66" fmla="+- 0 14474 14304"/>
                              <a:gd name="T67" fmla="*/ 14474 h 1777"/>
                              <a:gd name="T68" fmla="+- 0 6500 6038"/>
                              <a:gd name="T69" fmla="*/ T68 w 462"/>
                              <a:gd name="T70" fmla="+- 0 15910 14304"/>
                              <a:gd name="T71" fmla="*/ 15910 h 1777"/>
                              <a:gd name="T72" fmla="+- 0 6327 6038"/>
                              <a:gd name="T73" fmla="*/ T72 w 462"/>
                              <a:gd name="T74" fmla="+- 0 16080 14304"/>
                              <a:gd name="T75" fmla="*/ 16080 h 1777"/>
                              <a:gd name="T76" fmla="+- 0 6500 6038"/>
                              <a:gd name="T77" fmla="*/ T76 w 462"/>
                              <a:gd name="T78" fmla="+- 0 15910 14304"/>
                              <a:gd name="T79" fmla="*/ 15910 h 1777"/>
                              <a:gd name="T80" fmla="+- 0 6327 6038"/>
                              <a:gd name="T81" fmla="*/ T80 w 462"/>
                              <a:gd name="T82" fmla="+- 0 15664 14304"/>
                              <a:gd name="T83" fmla="*/ 15664 h 1777"/>
                              <a:gd name="T84" fmla="+- 0 6500 6038"/>
                              <a:gd name="T85" fmla="*/ T84 w 462"/>
                              <a:gd name="T86" fmla="+- 0 15834 14304"/>
                              <a:gd name="T87" fmla="*/ 15834 h 1777"/>
                              <a:gd name="T88" fmla="+- 0 6500 6038"/>
                              <a:gd name="T89" fmla="*/ T88 w 462"/>
                              <a:gd name="T90" fmla="+- 0 15417 14304"/>
                              <a:gd name="T91" fmla="*/ 15417 h 1777"/>
                              <a:gd name="T92" fmla="+- 0 6327 6038"/>
                              <a:gd name="T93" fmla="*/ T92 w 462"/>
                              <a:gd name="T94" fmla="+- 0 15587 14304"/>
                              <a:gd name="T95" fmla="*/ 15587 h 1777"/>
                              <a:gd name="T96" fmla="+- 0 6500 6038"/>
                              <a:gd name="T97" fmla="*/ T96 w 462"/>
                              <a:gd name="T98" fmla="+- 0 15417 14304"/>
                              <a:gd name="T99" fmla="*/ 15417 h 1777"/>
                              <a:gd name="T100" fmla="+- 0 6327 6038"/>
                              <a:gd name="T101" fmla="*/ T100 w 462"/>
                              <a:gd name="T102" fmla="+- 0 15150 14304"/>
                              <a:gd name="T103" fmla="*/ 15150 h 1777"/>
                              <a:gd name="T104" fmla="+- 0 6500 6038"/>
                              <a:gd name="T105" fmla="*/ T104 w 462"/>
                              <a:gd name="T106" fmla="+- 0 15320 14304"/>
                              <a:gd name="T107" fmla="*/ 15320 h 1777"/>
                              <a:gd name="T108" fmla="+- 0 6500 6038"/>
                              <a:gd name="T109" fmla="*/ T108 w 462"/>
                              <a:gd name="T110" fmla="+- 0 14868 14304"/>
                              <a:gd name="T111" fmla="*/ 14868 h 1777"/>
                              <a:gd name="T112" fmla="+- 0 6327 6038"/>
                              <a:gd name="T113" fmla="*/ T112 w 462"/>
                              <a:gd name="T114" fmla="+- 0 15038 14304"/>
                              <a:gd name="T115" fmla="*/ 15038 h 1777"/>
                              <a:gd name="T116" fmla="+- 0 6500 6038"/>
                              <a:gd name="T117" fmla="*/ T116 w 462"/>
                              <a:gd name="T118" fmla="+- 0 14868 14304"/>
                              <a:gd name="T119" fmla="*/ 14868 h 1777"/>
                              <a:gd name="T120" fmla="+- 0 6327 6038"/>
                              <a:gd name="T121" fmla="*/ T120 w 462"/>
                              <a:gd name="T122" fmla="+- 0 14586 14304"/>
                              <a:gd name="T123" fmla="*/ 14586 h 1777"/>
                              <a:gd name="T124" fmla="+- 0 6500 6038"/>
                              <a:gd name="T125" fmla="*/ T124 w 462"/>
                              <a:gd name="T126" fmla="+- 0 14756 14304"/>
                              <a:gd name="T127" fmla="*/ 14756 h 1777"/>
                              <a:gd name="T128" fmla="+- 0 6500 6038"/>
                              <a:gd name="T129" fmla="*/ T128 w 462"/>
                              <a:gd name="T130" fmla="+- 0 14304 14304"/>
                              <a:gd name="T131" fmla="*/ 14304 h 1777"/>
                              <a:gd name="T132" fmla="+- 0 6327 6038"/>
                              <a:gd name="T133" fmla="*/ T132 w 462"/>
                              <a:gd name="T134" fmla="+- 0 14474 14304"/>
                              <a:gd name="T135" fmla="*/ 14474 h 1777"/>
                              <a:gd name="T136" fmla="+- 0 6500 6038"/>
                              <a:gd name="T137" fmla="*/ T136 w 462"/>
                              <a:gd name="T138" fmla="+- 0 14304 14304"/>
                              <a:gd name="T139" fmla="*/ 14304 h 17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62" h="1777">
                                <a:moveTo>
                                  <a:pt x="172" y="1606"/>
                                </a:moveTo>
                                <a:lnTo>
                                  <a:pt x="0" y="1606"/>
                                </a:lnTo>
                                <a:lnTo>
                                  <a:pt x="0" y="1776"/>
                                </a:lnTo>
                                <a:lnTo>
                                  <a:pt x="172" y="1776"/>
                                </a:lnTo>
                                <a:lnTo>
                                  <a:pt x="172" y="1606"/>
                                </a:lnTo>
                                <a:close/>
                                <a:moveTo>
                                  <a:pt x="172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530"/>
                                </a:lnTo>
                                <a:lnTo>
                                  <a:pt x="172" y="1530"/>
                                </a:lnTo>
                                <a:lnTo>
                                  <a:pt x="172" y="1360"/>
                                </a:lnTo>
                                <a:close/>
                                <a:moveTo>
                                  <a:pt x="172" y="1113"/>
                                </a:moveTo>
                                <a:lnTo>
                                  <a:pt x="0" y="1113"/>
                                </a:lnTo>
                                <a:lnTo>
                                  <a:pt x="0" y="1283"/>
                                </a:lnTo>
                                <a:lnTo>
                                  <a:pt x="172" y="1283"/>
                                </a:lnTo>
                                <a:lnTo>
                                  <a:pt x="172" y="1113"/>
                                </a:lnTo>
                                <a:close/>
                                <a:moveTo>
                                  <a:pt x="172" y="846"/>
                                </a:moveTo>
                                <a:lnTo>
                                  <a:pt x="0" y="846"/>
                                </a:lnTo>
                                <a:lnTo>
                                  <a:pt x="0" y="1016"/>
                                </a:lnTo>
                                <a:lnTo>
                                  <a:pt x="172" y="1016"/>
                                </a:lnTo>
                                <a:lnTo>
                                  <a:pt x="172" y="846"/>
                                </a:lnTo>
                                <a:close/>
                                <a:moveTo>
                                  <a:pt x="172" y="564"/>
                                </a:moveTo>
                                <a:lnTo>
                                  <a:pt x="0" y="564"/>
                                </a:lnTo>
                                <a:lnTo>
                                  <a:pt x="0" y="734"/>
                                </a:lnTo>
                                <a:lnTo>
                                  <a:pt x="172" y="734"/>
                                </a:lnTo>
                                <a:lnTo>
                                  <a:pt x="172" y="564"/>
                                </a:lnTo>
                                <a:close/>
                                <a:moveTo>
                                  <a:pt x="172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452"/>
                                </a:lnTo>
                                <a:lnTo>
                                  <a:pt x="172" y="452"/>
                                </a:lnTo>
                                <a:lnTo>
                                  <a:pt x="172" y="282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72" y="17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462" y="1606"/>
                                </a:moveTo>
                                <a:lnTo>
                                  <a:pt x="289" y="1606"/>
                                </a:lnTo>
                                <a:lnTo>
                                  <a:pt x="289" y="1776"/>
                                </a:lnTo>
                                <a:lnTo>
                                  <a:pt x="462" y="1776"/>
                                </a:lnTo>
                                <a:lnTo>
                                  <a:pt x="462" y="1606"/>
                                </a:lnTo>
                                <a:close/>
                                <a:moveTo>
                                  <a:pt x="462" y="1360"/>
                                </a:moveTo>
                                <a:lnTo>
                                  <a:pt x="289" y="1360"/>
                                </a:lnTo>
                                <a:lnTo>
                                  <a:pt x="289" y="1530"/>
                                </a:lnTo>
                                <a:lnTo>
                                  <a:pt x="462" y="1530"/>
                                </a:lnTo>
                                <a:lnTo>
                                  <a:pt x="462" y="1360"/>
                                </a:lnTo>
                                <a:close/>
                                <a:moveTo>
                                  <a:pt x="462" y="1113"/>
                                </a:moveTo>
                                <a:lnTo>
                                  <a:pt x="289" y="1113"/>
                                </a:lnTo>
                                <a:lnTo>
                                  <a:pt x="289" y="1283"/>
                                </a:lnTo>
                                <a:lnTo>
                                  <a:pt x="462" y="1283"/>
                                </a:lnTo>
                                <a:lnTo>
                                  <a:pt x="462" y="1113"/>
                                </a:lnTo>
                                <a:close/>
                                <a:moveTo>
                                  <a:pt x="462" y="846"/>
                                </a:moveTo>
                                <a:lnTo>
                                  <a:pt x="289" y="846"/>
                                </a:lnTo>
                                <a:lnTo>
                                  <a:pt x="289" y="1016"/>
                                </a:lnTo>
                                <a:lnTo>
                                  <a:pt x="462" y="1016"/>
                                </a:lnTo>
                                <a:lnTo>
                                  <a:pt x="462" y="846"/>
                                </a:lnTo>
                                <a:close/>
                                <a:moveTo>
                                  <a:pt x="462" y="564"/>
                                </a:moveTo>
                                <a:lnTo>
                                  <a:pt x="289" y="564"/>
                                </a:lnTo>
                                <a:lnTo>
                                  <a:pt x="289" y="734"/>
                                </a:lnTo>
                                <a:lnTo>
                                  <a:pt x="462" y="734"/>
                                </a:lnTo>
                                <a:lnTo>
                                  <a:pt x="462" y="564"/>
                                </a:lnTo>
                                <a:close/>
                                <a:moveTo>
                                  <a:pt x="462" y="282"/>
                                </a:moveTo>
                                <a:lnTo>
                                  <a:pt x="289" y="282"/>
                                </a:lnTo>
                                <a:lnTo>
                                  <a:pt x="289" y="452"/>
                                </a:lnTo>
                                <a:lnTo>
                                  <a:pt x="462" y="452"/>
                                </a:lnTo>
                                <a:lnTo>
                                  <a:pt x="462" y="282"/>
                                </a:lnTo>
                                <a:close/>
                                <a:moveTo>
                                  <a:pt x="462" y="0"/>
                                </a:moveTo>
                                <a:lnTo>
                                  <a:pt x="289" y="0"/>
                                </a:lnTo>
                                <a:lnTo>
                                  <a:pt x="289" y="170"/>
                                </a:lnTo>
                                <a:lnTo>
                                  <a:pt x="462" y="170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4"/>
                        <wps:cNvSpPr>
                          <a:spLocks/>
                        </wps:cNvSpPr>
                        <wps:spPr bwMode="auto">
                          <a:xfrm>
                            <a:off x="5947" y="13986"/>
                            <a:ext cx="2239" cy="2558"/>
                          </a:xfrm>
                          <a:custGeom>
                            <a:avLst/>
                            <a:gdLst>
                              <a:gd name="T0" fmla="+- 0 6612 5947"/>
                              <a:gd name="T1" fmla="*/ T0 w 2239"/>
                              <a:gd name="T2" fmla="+- 0 13986 13986"/>
                              <a:gd name="T3" fmla="*/ 13986 h 2558"/>
                              <a:gd name="T4" fmla="+- 0 6133 5947"/>
                              <a:gd name="T5" fmla="*/ T4 w 2239"/>
                              <a:gd name="T6" fmla="+- 0 13986 13986"/>
                              <a:gd name="T7" fmla="*/ 13986 h 2558"/>
                              <a:gd name="T8" fmla="+- 0 5947 5947"/>
                              <a:gd name="T9" fmla="*/ T8 w 2239"/>
                              <a:gd name="T10" fmla="+- 0 14163 13986"/>
                              <a:gd name="T11" fmla="*/ 14163 h 2558"/>
                              <a:gd name="T12" fmla="+- 0 6612 5947"/>
                              <a:gd name="T13" fmla="*/ T12 w 2239"/>
                              <a:gd name="T14" fmla="+- 0 14163 13986"/>
                              <a:gd name="T15" fmla="*/ 14163 h 2558"/>
                              <a:gd name="T16" fmla="+- 0 6612 5947"/>
                              <a:gd name="T17" fmla="*/ T16 w 2239"/>
                              <a:gd name="T18" fmla="+- 0 13986 13986"/>
                              <a:gd name="T19" fmla="*/ 13986 h 2558"/>
                              <a:gd name="T20" fmla="+- 0 8185 5947"/>
                              <a:gd name="T21" fmla="*/ T20 w 2239"/>
                              <a:gd name="T22" fmla="+- 0 14615 13986"/>
                              <a:gd name="T23" fmla="*/ 14615 h 2558"/>
                              <a:gd name="T24" fmla="+- 0 7524 5947"/>
                              <a:gd name="T25" fmla="*/ T24 w 2239"/>
                              <a:gd name="T26" fmla="+- 0 14615 13986"/>
                              <a:gd name="T27" fmla="*/ 14615 h 2558"/>
                              <a:gd name="T28" fmla="+- 0 7524 5947"/>
                              <a:gd name="T29" fmla="*/ T28 w 2239"/>
                              <a:gd name="T30" fmla="+- 0 16544 13986"/>
                              <a:gd name="T31" fmla="*/ 16544 h 2558"/>
                              <a:gd name="T32" fmla="+- 0 8185 5947"/>
                              <a:gd name="T33" fmla="*/ T32 w 2239"/>
                              <a:gd name="T34" fmla="+- 0 16544 13986"/>
                              <a:gd name="T35" fmla="*/ 16544 h 2558"/>
                              <a:gd name="T36" fmla="+- 0 8185 5947"/>
                              <a:gd name="T37" fmla="*/ T36 w 2239"/>
                              <a:gd name="T38" fmla="+- 0 14615 13986"/>
                              <a:gd name="T39" fmla="*/ 14615 h 2558"/>
                              <a:gd name="T40" fmla="+- 0 8185 5947"/>
                              <a:gd name="T41" fmla="*/ T40 w 2239"/>
                              <a:gd name="T42" fmla="+- 0 14596 13986"/>
                              <a:gd name="T43" fmla="*/ 14596 h 2558"/>
                              <a:gd name="T44" fmla="+- 0 7999 5947"/>
                              <a:gd name="T45" fmla="*/ T44 w 2239"/>
                              <a:gd name="T46" fmla="+- 0 14419 13986"/>
                              <a:gd name="T47" fmla="*/ 14419 h 2558"/>
                              <a:gd name="T48" fmla="+- 0 7524 5947"/>
                              <a:gd name="T49" fmla="*/ T48 w 2239"/>
                              <a:gd name="T50" fmla="+- 0 14419 13986"/>
                              <a:gd name="T51" fmla="*/ 14419 h 2558"/>
                              <a:gd name="T52" fmla="+- 0 7524 5947"/>
                              <a:gd name="T53" fmla="*/ T52 w 2239"/>
                              <a:gd name="T54" fmla="+- 0 14596 13986"/>
                              <a:gd name="T55" fmla="*/ 14596 h 2558"/>
                              <a:gd name="T56" fmla="+- 0 8185 5947"/>
                              <a:gd name="T57" fmla="*/ T56 w 2239"/>
                              <a:gd name="T58" fmla="+- 0 14596 13986"/>
                              <a:gd name="T59" fmla="*/ 14596 h 2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39" h="2558">
                                <a:moveTo>
                                  <a:pt x="665" y="0"/>
                                </a:moveTo>
                                <a:lnTo>
                                  <a:pt x="186" y="0"/>
                                </a:lnTo>
                                <a:lnTo>
                                  <a:pt x="0" y="177"/>
                                </a:lnTo>
                                <a:lnTo>
                                  <a:pt x="665" y="177"/>
                                </a:lnTo>
                                <a:lnTo>
                                  <a:pt x="665" y="0"/>
                                </a:lnTo>
                                <a:close/>
                                <a:moveTo>
                                  <a:pt x="2238" y="629"/>
                                </a:moveTo>
                                <a:lnTo>
                                  <a:pt x="1577" y="629"/>
                                </a:lnTo>
                                <a:lnTo>
                                  <a:pt x="1577" y="2558"/>
                                </a:lnTo>
                                <a:lnTo>
                                  <a:pt x="2238" y="2558"/>
                                </a:lnTo>
                                <a:lnTo>
                                  <a:pt x="2238" y="629"/>
                                </a:lnTo>
                                <a:close/>
                                <a:moveTo>
                                  <a:pt x="2238" y="610"/>
                                </a:moveTo>
                                <a:lnTo>
                                  <a:pt x="2052" y="433"/>
                                </a:lnTo>
                                <a:lnTo>
                                  <a:pt x="1577" y="433"/>
                                </a:lnTo>
                                <a:lnTo>
                                  <a:pt x="1577" y="610"/>
                                </a:lnTo>
                                <a:lnTo>
                                  <a:pt x="2238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3"/>
                        <wps:cNvSpPr>
                          <a:spLocks/>
                        </wps:cNvSpPr>
                        <wps:spPr bwMode="auto">
                          <a:xfrm>
                            <a:off x="7639" y="14715"/>
                            <a:ext cx="442" cy="1443"/>
                          </a:xfrm>
                          <a:custGeom>
                            <a:avLst/>
                            <a:gdLst>
                              <a:gd name="T0" fmla="+- 0 8081 7640"/>
                              <a:gd name="T1" fmla="*/ T0 w 442"/>
                              <a:gd name="T2" fmla="+- 0 16066 14715"/>
                              <a:gd name="T3" fmla="*/ 16066 h 1443"/>
                              <a:gd name="T4" fmla="+- 0 7640 7640"/>
                              <a:gd name="T5" fmla="*/ T4 w 442"/>
                              <a:gd name="T6" fmla="+- 0 16066 14715"/>
                              <a:gd name="T7" fmla="*/ 16066 h 1443"/>
                              <a:gd name="T8" fmla="+- 0 7640 7640"/>
                              <a:gd name="T9" fmla="*/ T8 w 442"/>
                              <a:gd name="T10" fmla="+- 0 16157 14715"/>
                              <a:gd name="T11" fmla="*/ 16157 h 1443"/>
                              <a:gd name="T12" fmla="+- 0 8081 7640"/>
                              <a:gd name="T13" fmla="*/ T12 w 442"/>
                              <a:gd name="T14" fmla="+- 0 16157 14715"/>
                              <a:gd name="T15" fmla="*/ 16157 h 1443"/>
                              <a:gd name="T16" fmla="+- 0 8081 7640"/>
                              <a:gd name="T17" fmla="*/ T16 w 442"/>
                              <a:gd name="T18" fmla="+- 0 16066 14715"/>
                              <a:gd name="T19" fmla="*/ 16066 h 1443"/>
                              <a:gd name="T20" fmla="+- 0 8081 7640"/>
                              <a:gd name="T21" fmla="*/ T20 w 442"/>
                              <a:gd name="T22" fmla="+- 0 15932 14715"/>
                              <a:gd name="T23" fmla="*/ 15932 h 1443"/>
                              <a:gd name="T24" fmla="+- 0 7640 7640"/>
                              <a:gd name="T25" fmla="*/ T24 w 442"/>
                              <a:gd name="T26" fmla="+- 0 15932 14715"/>
                              <a:gd name="T27" fmla="*/ 15932 h 1443"/>
                              <a:gd name="T28" fmla="+- 0 7640 7640"/>
                              <a:gd name="T29" fmla="*/ T28 w 442"/>
                              <a:gd name="T30" fmla="+- 0 16024 14715"/>
                              <a:gd name="T31" fmla="*/ 16024 h 1443"/>
                              <a:gd name="T32" fmla="+- 0 8081 7640"/>
                              <a:gd name="T33" fmla="*/ T32 w 442"/>
                              <a:gd name="T34" fmla="+- 0 16024 14715"/>
                              <a:gd name="T35" fmla="*/ 16024 h 1443"/>
                              <a:gd name="T36" fmla="+- 0 8081 7640"/>
                              <a:gd name="T37" fmla="*/ T36 w 442"/>
                              <a:gd name="T38" fmla="+- 0 15932 14715"/>
                              <a:gd name="T39" fmla="*/ 15932 h 1443"/>
                              <a:gd name="T40" fmla="+- 0 8081 7640"/>
                              <a:gd name="T41" fmla="*/ T40 w 442"/>
                              <a:gd name="T42" fmla="+- 0 15798 14715"/>
                              <a:gd name="T43" fmla="*/ 15798 h 1443"/>
                              <a:gd name="T44" fmla="+- 0 7640 7640"/>
                              <a:gd name="T45" fmla="*/ T44 w 442"/>
                              <a:gd name="T46" fmla="+- 0 15798 14715"/>
                              <a:gd name="T47" fmla="*/ 15798 h 1443"/>
                              <a:gd name="T48" fmla="+- 0 7640 7640"/>
                              <a:gd name="T49" fmla="*/ T48 w 442"/>
                              <a:gd name="T50" fmla="+- 0 15890 14715"/>
                              <a:gd name="T51" fmla="*/ 15890 h 1443"/>
                              <a:gd name="T52" fmla="+- 0 8081 7640"/>
                              <a:gd name="T53" fmla="*/ T52 w 442"/>
                              <a:gd name="T54" fmla="+- 0 15890 14715"/>
                              <a:gd name="T55" fmla="*/ 15890 h 1443"/>
                              <a:gd name="T56" fmla="+- 0 8081 7640"/>
                              <a:gd name="T57" fmla="*/ T56 w 442"/>
                              <a:gd name="T58" fmla="+- 0 15798 14715"/>
                              <a:gd name="T59" fmla="*/ 15798 h 1443"/>
                              <a:gd name="T60" fmla="+- 0 8081 7640"/>
                              <a:gd name="T61" fmla="*/ T60 w 442"/>
                              <a:gd name="T62" fmla="+- 0 15665 14715"/>
                              <a:gd name="T63" fmla="*/ 15665 h 1443"/>
                              <a:gd name="T64" fmla="+- 0 7640 7640"/>
                              <a:gd name="T65" fmla="*/ T64 w 442"/>
                              <a:gd name="T66" fmla="+- 0 15665 14715"/>
                              <a:gd name="T67" fmla="*/ 15665 h 1443"/>
                              <a:gd name="T68" fmla="+- 0 7640 7640"/>
                              <a:gd name="T69" fmla="*/ T68 w 442"/>
                              <a:gd name="T70" fmla="+- 0 15757 14715"/>
                              <a:gd name="T71" fmla="*/ 15757 h 1443"/>
                              <a:gd name="T72" fmla="+- 0 8081 7640"/>
                              <a:gd name="T73" fmla="*/ T72 w 442"/>
                              <a:gd name="T74" fmla="+- 0 15757 14715"/>
                              <a:gd name="T75" fmla="*/ 15757 h 1443"/>
                              <a:gd name="T76" fmla="+- 0 8081 7640"/>
                              <a:gd name="T77" fmla="*/ T76 w 442"/>
                              <a:gd name="T78" fmla="+- 0 15665 14715"/>
                              <a:gd name="T79" fmla="*/ 15665 h 1443"/>
                              <a:gd name="T80" fmla="+- 0 8081 7640"/>
                              <a:gd name="T81" fmla="*/ T80 w 442"/>
                              <a:gd name="T82" fmla="+- 0 15531 14715"/>
                              <a:gd name="T83" fmla="*/ 15531 h 1443"/>
                              <a:gd name="T84" fmla="+- 0 7640 7640"/>
                              <a:gd name="T85" fmla="*/ T84 w 442"/>
                              <a:gd name="T86" fmla="+- 0 15531 14715"/>
                              <a:gd name="T87" fmla="*/ 15531 h 1443"/>
                              <a:gd name="T88" fmla="+- 0 7640 7640"/>
                              <a:gd name="T89" fmla="*/ T88 w 442"/>
                              <a:gd name="T90" fmla="+- 0 15623 14715"/>
                              <a:gd name="T91" fmla="*/ 15623 h 1443"/>
                              <a:gd name="T92" fmla="+- 0 8081 7640"/>
                              <a:gd name="T93" fmla="*/ T92 w 442"/>
                              <a:gd name="T94" fmla="+- 0 15623 14715"/>
                              <a:gd name="T95" fmla="*/ 15623 h 1443"/>
                              <a:gd name="T96" fmla="+- 0 8081 7640"/>
                              <a:gd name="T97" fmla="*/ T96 w 442"/>
                              <a:gd name="T98" fmla="+- 0 15531 14715"/>
                              <a:gd name="T99" fmla="*/ 15531 h 1443"/>
                              <a:gd name="T100" fmla="+- 0 8081 7640"/>
                              <a:gd name="T101" fmla="*/ T100 w 442"/>
                              <a:gd name="T102" fmla="+- 0 15395 14715"/>
                              <a:gd name="T103" fmla="*/ 15395 h 1443"/>
                              <a:gd name="T104" fmla="+- 0 7640 7640"/>
                              <a:gd name="T105" fmla="*/ T104 w 442"/>
                              <a:gd name="T106" fmla="+- 0 15395 14715"/>
                              <a:gd name="T107" fmla="*/ 15395 h 1443"/>
                              <a:gd name="T108" fmla="+- 0 7640 7640"/>
                              <a:gd name="T109" fmla="*/ T108 w 442"/>
                              <a:gd name="T110" fmla="+- 0 15487 14715"/>
                              <a:gd name="T111" fmla="*/ 15487 h 1443"/>
                              <a:gd name="T112" fmla="+- 0 8081 7640"/>
                              <a:gd name="T113" fmla="*/ T112 w 442"/>
                              <a:gd name="T114" fmla="+- 0 15487 14715"/>
                              <a:gd name="T115" fmla="*/ 15487 h 1443"/>
                              <a:gd name="T116" fmla="+- 0 8081 7640"/>
                              <a:gd name="T117" fmla="*/ T116 w 442"/>
                              <a:gd name="T118" fmla="+- 0 15395 14715"/>
                              <a:gd name="T119" fmla="*/ 15395 h 1443"/>
                              <a:gd name="T120" fmla="+- 0 8081 7640"/>
                              <a:gd name="T121" fmla="*/ T120 w 442"/>
                              <a:gd name="T122" fmla="+- 0 15259 14715"/>
                              <a:gd name="T123" fmla="*/ 15259 h 1443"/>
                              <a:gd name="T124" fmla="+- 0 7640 7640"/>
                              <a:gd name="T125" fmla="*/ T124 w 442"/>
                              <a:gd name="T126" fmla="+- 0 15259 14715"/>
                              <a:gd name="T127" fmla="*/ 15259 h 1443"/>
                              <a:gd name="T128" fmla="+- 0 7640 7640"/>
                              <a:gd name="T129" fmla="*/ T128 w 442"/>
                              <a:gd name="T130" fmla="+- 0 15351 14715"/>
                              <a:gd name="T131" fmla="*/ 15351 h 1443"/>
                              <a:gd name="T132" fmla="+- 0 8081 7640"/>
                              <a:gd name="T133" fmla="*/ T132 w 442"/>
                              <a:gd name="T134" fmla="+- 0 15351 14715"/>
                              <a:gd name="T135" fmla="*/ 15351 h 1443"/>
                              <a:gd name="T136" fmla="+- 0 8081 7640"/>
                              <a:gd name="T137" fmla="*/ T136 w 442"/>
                              <a:gd name="T138" fmla="+- 0 15259 14715"/>
                              <a:gd name="T139" fmla="*/ 15259 h 1443"/>
                              <a:gd name="T140" fmla="+- 0 8081 7640"/>
                              <a:gd name="T141" fmla="*/ T140 w 442"/>
                              <a:gd name="T142" fmla="+- 0 15123 14715"/>
                              <a:gd name="T143" fmla="*/ 15123 h 1443"/>
                              <a:gd name="T144" fmla="+- 0 7640 7640"/>
                              <a:gd name="T145" fmla="*/ T144 w 442"/>
                              <a:gd name="T146" fmla="+- 0 15123 14715"/>
                              <a:gd name="T147" fmla="*/ 15123 h 1443"/>
                              <a:gd name="T148" fmla="+- 0 7640 7640"/>
                              <a:gd name="T149" fmla="*/ T148 w 442"/>
                              <a:gd name="T150" fmla="+- 0 15215 14715"/>
                              <a:gd name="T151" fmla="*/ 15215 h 1443"/>
                              <a:gd name="T152" fmla="+- 0 8081 7640"/>
                              <a:gd name="T153" fmla="*/ T152 w 442"/>
                              <a:gd name="T154" fmla="+- 0 15215 14715"/>
                              <a:gd name="T155" fmla="*/ 15215 h 1443"/>
                              <a:gd name="T156" fmla="+- 0 8081 7640"/>
                              <a:gd name="T157" fmla="*/ T156 w 442"/>
                              <a:gd name="T158" fmla="+- 0 15123 14715"/>
                              <a:gd name="T159" fmla="*/ 15123 h 1443"/>
                              <a:gd name="T160" fmla="+- 0 8081 7640"/>
                              <a:gd name="T161" fmla="*/ T160 w 442"/>
                              <a:gd name="T162" fmla="+- 0 14987 14715"/>
                              <a:gd name="T163" fmla="*/ 14987 h 1443"/>
                              <a:gd name="T164" fmla="+- 0 7640 7640"/>
                              <a:gd name="T165" fmla="*/ T164 w 442"/>
                              <a:gd name="T166" fmla="+- 0 14987 14715"/>
                              <a:gd name="T167" fmla="*/ 14987 h 1443"/>
                              <a:gd name="T168" fmla="+- 0 7640 7640"/>
                              <a:gd name="T169" fmla="*/ T168 w 442"/>
                              <a:gd name="T170" fmla="+- 0 15079 14715"/>
                              <a:gd name="T171" fmla="*/ 15079 h 1443"/>
                              <a:gd name="T172" fmla="+- 0 8081 7640"/>
                              <a:gd name="T173" fmla="*/ T172 w 442"/>
                              <a:gd name="T174" fmla="+- 0 15079 14715"/>
                              <a:gd name="T175" fmla="*/ 15079 h 1443"/>
                              <a:gd name="T176" fmla="+- 0 8081 7640"/>
                              <a:gd name="T177" fmla="*/ T176 w 442"/>
                              <a:gd name="T178" fmla="+- 0 14987 14715"/>
                              <a:gd name="T179" fmla="*/ 14987 h 1443"/>
                              <a:gd name="T180" fmla="+- 0 8081 7640"/>
                              <a:gd name="T181" fmla="*/ T180 w 442"/>
                              <a:gd name="T182" fmla="+- 0 14851 14715"/>
                              <a:gd name="T183" fmla="*/ 14851 h 1443"/>
                              <a:gd name="T184" fmla="+- 0 7640 7640"/>
                              <a:gd name="T185" fmla="*/ T184 w 442"/>
                              <a:gd name="T186" fmla="+- 0 14851 14715"/>
                              <a:gd name="T187" fmla="*/ 14851 h 1443"/>
                              <a:gd name="T188" fmla="+- 0 7640 7640"/>
                              <a:gd name="T189" fmla="*/ T188 w 442"/>
                              <a:gd name="T190" fmla="+- 0 14943 14715"/>
                              <a:gd name="T191" fmla="*/ 14943 h 1443"/>
                              <a:gd name="T192" fmla="+- 0 8081 7640"/>
                              <a:gd name="T193" fmla="*/ T192 w 442"/>
                              <a:gd name="T194" fmla="+- 0 14943 14715"/>
                              <a:gd name="T195" fmla="*/ 14943 h 1443"/>
                              <a:gd name="T196" fmla="+- 0 8081 7640"/>
                              <a:gd name="T197" fmla="*/ T196 w 442"/>
                              <a:gd name="T198" fmla="+- 0 14851 14715"/>
                              <a:gd name="T199" fmla="*/ 14851 h 1443"/>
                              <a:gd name="T200" fmla="+- 0 8081 7640"/>
                              <a:gd name="T201" fmla="*/ T200 w 442"/>
                              <a:gd name="T202" fmla="+- 0 14715 14715"/>
                              <a:gd name="T203" fmla="*/ 14715 h 1443"/>
                              <a:gd name="T204" fmla="+- 0 7640 7640"/>
                              <a:gd name="T205" fmla="*/ T204 w 442"/>
                              <a:gd name="T206" fmla="+- 0 14715 14715"/>
                              <a:gd name="T207" fmla="*/ 14715 h 1443"/>
                              <a:gd name="T208" fmla="+- 0 7640 7640"/>
                              <a:gd name="T209" fmla="*/ T208 w 442"/>
                              <a:gd name="T210" fmla="+- 0 14807 14715"/>
                              <a:gd name="T211" fmla="*/ 14807 h 1443"/>
                              <a:gd name="T212" fmla="+- 0 8081 7640"/>
                              <a:gd name="T213" fmla="*/ T212 w 442"/>
                              <a:gd name="T214" fmla="+- 0 14807 14715"/>
                              <a:gd name="T215" fmla="*/ 14807 h 1443"/>
                              <a:gd name="T216" fmla="+- 0 8081 7640"/>
                              <a:gd name="T217" fmla="*/ T216 w 442"/>
                              <a:gd name="T218" fmla="+- 0 14715 14715"/>
                              <a:gd name="T219" fmla="*/ 14715 h 1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42" h="1443">
                                <a:moveTo>
                                  <a:pt x="441" y="1351"/>
                                </a:moveTo>
                                <a:lnTo>
                                  <a:pt x="0" y="1351"/>
                                </a:lnTo>
                                <a:lnTo>
                                  <a:pt x="0" y="1442"/>
                                </a:lnTo>
                                <a:lnTo>
                                  <a:pt x="441" y="1442"/>
                                </a:lnTo>
                                <a:lnTo>
                                  <a:pt x="441" y="1351"/>
                                </a:lnTo>
                                <a:close/>
                                <a:moveTo>
                                  <a:pt x="441" y="1217"/>
                                </a:moveTo>
                                <a:lnTo>
                                  <a:pt x="0" y="1217"/>
                                </a:lnTo>
                                <a:lnTo>
                                  <a:pt x="0" y="1309"/>
                                </a:lnTo>
                                <a:lnTo>
                                  <a:pt x="441" y="1309"/>
                                </a:lnTo>
                                <a:lnTo>
                                  <a:pt x="441" y="1217"/>
                                </a:lnTo>
                                <a:close/>
                                <a:moveTo>
                                  <a:pt x="441" y="1083"/>
                                </a:moveTo>
                                <a:lnTo>
                                  <a:pt x="0" y="1083"/>
                                </a:lnTo>
                                <a:lnTo>
                                  <a:pt x="0" y="1175"/>
                                </a:lnTo>
                                <a:lnTo>
                                  <a:pt x="441" y="1175"/>
                                </a:lnTo>
                                <a:lnTo>
                                  <a:pt x="441" y="1083"/>
                                </a:lnTo>
                                <a:close/>
                                <a:moveTo>
                                  <a:pt x="441" y="950"/>
                                </a:moveTo>
                                <a:lnTo>
                                  <a:pt x="0" y="950"/>
                                </a:lnTo>
                                <a:lnTo>
                                  <a:pt x="0" y="1042"/>
                                </a:lnTo>
                                <a:lnTo>
                                  <a:pt x="441" y="1042"/>
                                </a:lnTo>
                                <a:lnTo>
                                  <a:pt x="441" y="950"/>
                                </a:lnTo>
                                <a:close/>
                                <a:moveTo>
                                  <a:pt x="441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908"/>
                                </a:lnTo>
                                <a:lnTo>
                                  <a:pt x="441" y="908"/>
                                </a:lnTo>
                                <a:lnTo>
                                  <a:pt x="441" y="816"/>
                                </a:lnTo>
                                <a:close/>
                                <a:moveTo>
                                  <a:pt x="441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72"/>
                                </a:lnTo>
                                <a:lnTo>
                                  <a:pt x="441" y="772"/>
                                </a:lnTo>
                                <a:lnTo>
                                  <a:pt x="441" y="680"/>
                                </a:lnTo>
                                <a:close/>
                                <a:moveTo>
                                  <a:pt x="441" y="544"/>
                                </a:moveTo>
                                <a:lnTo>
                                  <a:pt x="0" y="544"/>
                                </a:lnTo>
                                <a:lnTo>
                                  <a:pt x="0" y="636"/>
                                </a:lnTo>
                                <a:lnTo>
                                  <a:pt x="441" y="636"/>
                                </a:lnTo>
                                <a:lnTo>
                                  <a:pt x="441" y="544"/>
                                </a:lnTo>
                                <a:close/>
                                <a:moveTo>
                                  <a:pt x="441" y="408"/>
                                </a:moveTo>
                                <a:lnTo>
                                  <a:pt x="0" y="408"/>
                                </a:lnTo>
                                <a:lnTo>
                                  <a:pt x="0" y="500"/>
                                </a:lnTo>
                                <a:lnTo>
                                  <a:pt x="441" y="500"/>
                                </a:lnTo>
                                <a:lnTo>
                                  <a:pt x="441" y="408"/>
                                </a:lnTo>
                                <a:close/>
                                <a:moveTo>
                                  <a:pt x="441" y="272"/>
                                </a:moveTo>
                                <a:lnTo>
                                  <a:pt x="0" y="272"/>
                                </a:lnTo>
                                <a:lnTo>
                                  <a:pt x="0" y="364"/>
                                </a:lnTo>
                                <a:lnTo>
                                  <a:pt x="441" y="364"/>
                                </a:lnTo>
                                <a:lnTo>
                                  <a:pt x="441" y="272"/>
                                </a:lnTo>
                                <a:close/>
                                <a:moveTo>
                                  <a:pt x="441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228"/>
                                </a:lnTo>
                                <a:lnTo>
                                  <a:pt x="441" y="228"/>
                                </a:lnTo>
                                <a:lnTo>
                                  <a:pt x="441" y="136"/>
                                </a:lnTo>
                                <a:close/>
                                <a:moveTo>
                                  <a:pt x="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441" y="92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6642" y="13962"/>
                            <a:ext cx="846" cy="2582"/>
                          </a:xfrm>
                          <a:prstGeom prst="rect">
                            <a:avLst/>
                          </a:pr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0"/>
                        <wps:cNvSpPr>
                          <a:spLocks/>
                        </wps:cNvSpPr>
                        <wps:spPr bwMode="auto">
                          <a:xfrm>
                            <a:off x="6648" y="13759"/>
                            <a:ext cx="2177" cy="2785"/>
                          </a:xfrm>
                          <a:custGeom>
                            <a:avLst/>
                            <a:gdLst>
                              <a:gd name="T0" fmla="+- 0 7683 6648"/>
                              <a:gd name="T1" fmla="*/ T0 w 2177"/>
                              <a:gd name="T2" fmla="+- 0 13760 13760"/>
                              <a:gd name="T3" fmla="*/ 13760 h 2785"/>
                              <a:gd name="T4" fmla="+- 0 6835 6648"/>
                              <a:gd name="T5" fmla="*/ T4 w 2177"/>
                              <a:gd name="T6" fmla="+- 0 13760 13760"/>
                              <a:gd name="T7" fmla="*/ 13760 h 2785"/>
                              <a:gd name="T8" fmla="+- 0 6648 6648"/>
                              <a:gd name="T9" fmla="*/ T8 w 2177"/>
                              <a:gd name="T10" fmla="+- 0 13937 13760"/>
                              <a:gd name="T11" fmla="*/ 13937 h 2785"/>
                              <a:gd name="T12" fmla="+- 0 7496 6648"/>
                              <a:gd name="T13" fmla="*/ T12 w 2177"/>
                              <a:gd name="T14" fmla="+- 0 13937 13760"/>
                              <a:gd name="T15" fmla="*/ 13937 h 2785"/>
                              <a:gd name="T16" fmla="+- 0 7683 6648"/>
                              <a:gd name="T17" fmla="*/ T16 w 2177"/>
                              <a:gd name="T18" fmla="+- 0 13760 13760"/>
                              <a:gd name="T19" fmla="*/ 13760 h 2785"/>
                              <a:gd name="T20" fmla="+- 0 7686 6648"/>
                              <a:gd name="T21" fmla="*/ T20 w 2177"/>
                              <a:gd name="T22" fmla="+- 0 13789 13760"/>
                              <a:gd name="T23" fmla="*/ 13789 h 2785"/>
                              <a:gd name="T24" fmla="+- 0 7522 6648"/>
                              <a:gd name="T25" fmla="*/ T24 w 2177"/>
                              <a:gd name="T26" fmla="+- 0 13940 13760"/>
                              <a:gd name="T27" fmla="*/ 13940 h 2785"/>
                              <a:gd name="T28" fmla="+- 0 7522 6648"/>
                              <a:gd name="T29" fmla="*/ T28 w 2177"/>
                              <a:gd name="T30" fmla="+- 0 14406 13760"/>
                              <a:gd name="T31" fmla="*/ 14406 h 2785"/>
                              <a:gd name="T32" fmla="+- 0 7686 6648"/>
                              <a:gd name="T33" fmla="*/ T32 w 2177"/>
                              <a:gd name="T34" fmla="+- 0 14406 13760"/>
                              <a:gd name="T35" fmla="*/ 14406 h 2785"/>
                              <a:gd name="T36" fmla="+- 0 7686 6648"/>
                              <a:gd name="T37" fmla="*/ T36 w 2177"/>
                              <a:gd name="T38" fmla="+- 0 13789 13760"/>
                              <a:gd name="T39" fmla="*/ 13789 h 2785"/>
                              <a:gd name="T40" fmla="+- 0 8825 6648"/>
                              <a:gd name="T41" fmla="*/ T40 w 2177"/>
                              <a:gd name="T42" fmla="+- 0 14180 13760"/>
                              <a:gd name="T43" fmla="*/ 14180 h 2785"/>
                              <a:gd name="T44" fmla="+- 0 8163 6648"/>
                              <a:gd name="T45" fmla="*/ T44 w 2177"/>
                              <a:gd name="T46" fmla="+- 0 14180 13760"/>
                              <a:gd name="T47" fmla="*/ 14180 h 2785"/>
                              <a:gd name="T48" fmla="+- 0 8163 6648"/>
                              <a:gd name="T49" fmla="*/ T48 w 2177"/>
                              <a:gd name="T50" fmla="+- 0 16544 13760"/>
                              <a:gd name="T51" fmla="*/ 16544 h 2785"/>
                              <a:gd name="T52" fmla="+- 0 8825 6648"/>
                              <a:gd name="T53" fmla="*/ T52 w 2177"/>
                              <a:gd name="T54" fmla="+- 0 16544 13760"/>
                              <a:gd name="T55" fmla="*/ 16544 h 2785"/>
                              <a:gd name="T56" fmla="+- 0 8825 6648"/>
                              <a:gd name="T57" fmla="*/ T56 w 2177"/>
                              <a:gd name="T58" fmla="+- 0 14180 13760"/>
                              <a:gd name="T59" fmla="*/ 14180 h 2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77" h="2785">
                                <a:moveTo>
                                  <a:pt x="1035" y="0"/>
                                </a:moveTo>
                                <a:lnTo>
                                  <a:pt x="187" y="0"/>
                                </a:lnTo>
                                <a:lnTo>
                                  <a:pt x="0" y="177"/>
                                </a:lnTo>
                                <a:lnTo>
                                  <a:pt x="848" y="177"/>
                                </a:lnTo>
                                <a:lnTo>
                                  <a:pt x="1035" y="0"/>
                                </a:lnTo>
                                <a:close/>
                                <a:moveTo>
                                  <a:pt x="1038" y="29"/>
                                </a:moveTo>
                                <a:lnTo>
                                  <a:pt x="874" y="180"/>
                                </a:lnTo>
                                <a:lnTo>
                                  <a:pt x="874" y="646"/>
                                </a:lnTo>
                                <a:lnTo>
                                  <a:pt x="1038" y="646"/>
                                </a:lnTo>
                                <a:lnTo>
                                  <a:pt x="1038" y="29"/>
                                </a:lnTo>
                                <a:close/>
                                <a:moveTo>
                                  <a:pt x="2177" y="420"/>
                                </a:moveTo>
                                <a:lnTo>
                                  <a:pt x="1515" y="420"/>
                                </a:lnTo>
                                <a:lnTo>
                                  <a:pt x="1515" y="2784"/>
                                </a:lnTo>
                                <a:lnTo>
                                  <a:pt x="2177" y="2784"/>
                                </a:lnTo>
                                <a:lnTo>
                                  <a:pt x="2177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9"/>
                        <wps:cNvSpPr>
                          <a:spLocks/>
                        </wps:cNvSpPr>
                        <wps:spPr bwMode="auto">
                          <a:xfrm>
                            <a:off x="8252" y="14303"/>
                            <a:ext cx="462" cy="1777"/>
                          </a:xfrm>
                          <a:custGeom>
                            <a:avLst/>
                            <a:gdLst>
                              <a:gd name="T0" fmla="+- 0 8253 8253"/>
                              <a:gd name="T1" fmla="*/ T0 w 462"/>
                              <a:gd name="T2" fmla="+- 0 15910 14304"/>
                              <a:gd name="T3" fmla="*/ 15910 h 1777"/>
                              <a:gd name="T4" fmla="+- 0 8425 8253"/>
                              <a:gd name="T5" fmla="*/ T4 w 462"/>
                              <a:gd name="T6" fmla="+- 0 16080 14304"/>
                              <a:gd name="T7" fmla="*/ 16080 h 1777"/>
                              <a:gd name="T8" fmla="+- 0 8425 8253"/>
                              <a:gd name="T9" fmla="*/ T8 w 462"/>
                              <a:gd name="T10" fmla="+- 0 15664 14304"/>
                              <a:gd name="T11" fmla="*/ 15664 h 1777"/>
                              <a:gd name="T12" fmla="+- 0 8253 8253"/>
                              <a:gd name="T13" fmla="*/ T12 w 462"/>
                              <a:gd name="T14" fmla="+- 0 15834 14304"/>
                              <a:gd name="T15" fmla="*/ 15834 h 1777"/>
                              <a:gd name="T16" fmla="+- 0 8425 8253"/>
                              <a:gd name="T17" fmla="*/ T16 w 462"/>
                              <a:gd name="T18" fmla="+- 0 15664 14304"/>
                              <a:gd name="T19" fmla="*/ 15664 h 1777"/>
                              <a:gd name="T20" fmla="+- 0 8253 8253"/>
                              <a:gd name="T21" fmla="*/ T20 w 462"/>
                              <a:gd name="T22" fmla="+- 0 15417 14304"/>
                              <a:gd name="T23" fmla="*/ 15417 h 1777"/>
                              <a:gd name="T24" fmla="+- 0 8425 8253"/>
                              <a:gd name="T25" fmla="*/ T24 w 462"/>
                              <a:gd name="T26" fmla="+- 0 15587 14304"/>
                              <a:gd name="T27" fmla="*/ 15587 h 1777"/>
                              <a:gd name="T28" fmla="+- 0 8425 8253"/>
                              <a:gd name="T29" fmla="*/ T28 w 462"/>
                              <a:gd name="T30" fmla="+- 0 15150 14304"/>
                              <a:gd name="T31" fmla="*/ 15150 h 1777"/>
                              <a:gd name="T32" fmla="+- 0 8253 8253"/>
                              <a:gd name="T33" fmla="*/ T32 w 462"/>
                              <a:gd name="T34" fmla="+- 0 15320 14304"/>
                              <a:gd name="T35" fmla="*/ 15320 h 1777"/>
                              <a:gd name="T36" fmla="+- 0 8425 8253"/>
                              <a:gd name="T37" fmla="*/ T36 w 462"/>
                              <a:gd name="T38" fmla="+- 0 15150 14304"/>
                              <a:gd name="T39" fmla="*/ 15150 h 1777"/>
                              <a:gd name="T40" fmla="+- 0 8253 8253"/>
                              <a:gd name="T41" fmla="*/ T40 w 462"/>
                              <a:gd name="T42" fmla="+- 0 14868 14304"/>
                              <a:gd name="T43" fmla="*/ 14868 h 1777"/>
                              <a:gd name="T44" fmla="+- 0 8425 8253"/>
                              <a:gd name="T45" fmla="*/ T44 w 462"/>
                              <a:gd name="T46" fmla="+- 0 15038 14304"/>
                              <a:gd name="T47" fmla="*/ 15038 h 1777"/>
                              <a:gd name="T48" fmla="+- 0 8425 8253"/>
                              <a:gd name="T49" fmla="*/ T48 w 462"/>
                              <a:gd name="T50" fmla="+- 0 14586 14304"/>
                              <a:gd name="T51" fmla="*/ 14586 h 1777"/>
                              <a:gd name="T52" fmla="+- 0 8253 8253"/>
                              <a:gd name="T53" fmla="*/ T52 w 462"/>
                              <a:gd name="T54" fmla="+- 0 14756 14304"/>
                              <a:gd name="T55" fmla="*/ 14756 h 1777"/>
                              <a:gd name="T56" fmla="+- 0 8425 8253"/>
                              <a:gd name="T57" fmla="*/ T56 w 462"/>
                              <a:gd name="T58" fmla="+- 0 14586 14304"/>
                              <a:gd name="T59" fmla="*/ 14586 h 1777"/>
                              <a:gd name="T60" fmla="+- 0 8253 8253"/>
                              <a:gd name="T61" fmla="*/ T60 w 462"/>
                              <a:gd name="T62" fmla="+- 0 14304 14304"/>
                              <a:gd name="T63" fmla="*/ 14304 h 1777"/>
                              <a:gd name="T64" fmla="+- 0 8425 8253"/>
                              <a:gd name="T65" fmla="*/ T64 w 462"/>
                              <a:gd name="T66" fmla="+- 0 14474 14304"/>
                              <a:gd name="T67" fmla="*/ 14474 h 1777"/>
                              <a:gd name="T68" fmla="+- 0 8715 8253"/>
                              <a:gd name="T69" fmla="*/ T68 w 462"/>
                              <a:gd name="T70" fmla="+- 0 15910 14304"/>
                              <a:gd name="T71" fmla="*/ 15910 h 1777"/>
                              <a:gd name="T72" fmla="+- 0 8542 8253"/>
                              <a:gd name="T73" fmla="*/ T72 w 462"/>
                              <a:gd name="T74" fmla="+- 0 16080 14304"/>
                              <a:gd name="T75" fmla="*/ 16080 h 1777"/>
                              <a:gd name="T76" fmla="+- 0 8715 8253"/>
                              <a:gd name="T77" fmla="*/ T76 w 462"/>
                              <a:gd name="T78" fmla="+- 0 15910 14304"/>
                              <a:gd name="T79" fmla="*/ 15910 h 1777"/>
                              <a:gd name="T80" fmla="+- 0 8542 8253"/>
                              <a:gd name="T81" fmla="*/ T80 w 462"/>
                              <a:gd name="T82" fmla="+- 0 15664 14304"/>
                              <a:gd name="T83" fmla="*/ 15664 h 1777"/>
                              <a:gd name="T84" fmla="+- 0 8715 8253"/>
                              <a:gd name="T85" fmla="*/ T84 w 462"/>
                              <a:gd name="T86" fmla="+- 0 15834 14304"/>
                              <a:gd name="T87" fmla="*/ 15834 h 1777"/>
                              <a:gd name="T88" fmla="+- 0 8715 8253"/>
                              <a:gd name="T89" fmla="*/ T88 w 462"/>
                              <a:gd name="T90" fmla="+- 0 15417 14304"/>
                              <a:gd name="T91" fmla="*/ 15417 h 1777"/>
                              <a:gd name="T92" fmla="+- 0 8542 8253"/>
                              <a:gd name="T93" fmla="*/ T92 w 462"/>
                              <a:gd name="T94" fmla="+- 0 15587 14304"/>
                              <a:gd name="T95" fmla="*/ 15587 h 1777"/>
                              <a:gd name="T96" fmla="+- 0 8715 8253"/>
                              <a:gd name="T97" fmla="*/ T96 w 462"/>
                              <a:gd name="T98" fmla="+- 0 15417 14304"/>
                              <a:gd name="T99" fmla="*/ 15417 h 1777"/>
                              <a:gd name="T100" fmla="+- 0 8542 8253"/>
                              <a:gd name="T101" fmla="*/ T100 w 462"/>
                              <a:gd name="T102" fmla="+- 0 15150 14304"/>
                              <a:gd name="T103" fmla="*/ 15150 h 1777"/>
                              <a:gd name="T104" fmla="+- 0 8715 8253"/>
                              <a:gd name="T105" fmla="*/ T104 w 462"/>
                              <a:gd name="T106" fmla="+- 0 15320 14304"/>
                              <a:gd name="T107" fmla="*/ 15320 h 1777"/>
                              <a:gd name="T108" fmla="+- 0 8715 8253"/>
                              <a:gd name="T109" fmla="*/ T108 w 462"/>
                              <a:gd name="T110" fmla="+- 0 14868 14304"/>
                              <a:gd name="T111" fmla="*/ 14868 h 1777"/>
                              <a:gd name="T112" fmla="+- 0 8542 8253"/>
                              <a:gd name="T113" fmla="*/ T112 w 462"/>
                              <a:gd name="T114" fmla="+- 0 15038 14304"/>
                              <a:gd name="T115" fmla="*/ 15038 h 1777"/>
                              <a:gd name="T116" fmla="+- 0 8715 8253"/>
                              <a:gd name="T117" fmla="*/ T116 w 462"/>
                              <a:gd name="T118" fmla="+- 0 14868 14304"/>
                              <a:gd name="T119" fmla="*/ 14868 h 1777"/>
                              <a:gd name="T120" fmla="+- 0 8542 8253"/>
                              <a:gd name="T121" fmla="*/ T120 w 462"/>
                              <a:gd name="T122" fmla="+- 0 14586 14304"/>
                              <a:gd name="T123" fmla="*/ 14586 h 1777"/>
                              <a:gd name="T124" fmla="+- 0 8715 8253"/>
                              <a:gd name="T125" fmla="*/ T124 w 462"/>
                              <a:gd name="T126" fmla="+- 0 14756 14304"/>
                              <a:gd name="T127" fmla="*/ 14756 h 1777"/>
                              <a:gd name="T128" fmla="+- 0 8715 8253"/>
                              <a:gd name="T129" fmla="*/ T128 w 462"/>
                              <a:gd name="T130" fmla="+- 0 14304 14304"/>
                              <a:gd name="T131" fmla="*/ 14304 h 1777"/>
                              <a:gd name="T132" fmla="+- 0 8542 8253"/>
                              <a:gd name="T133" fmla="*/ T132 w 462"/>
                              <a:gd name="T134" fmla="+- 0 14474 14304"/>
                              <a:gd name="T135" fmla="*/ 14474 h 1777"/>
                              <a:gd name="T136" fmla="+- 0 8715 8253"/>
                              <a:gd name="T137" fmla="*/ T136 w 462"/>
                              <a:gd name="T138" fmla="+- 0 14304 14304"/>
                              <a:gd name="T139" fmla="*/ 14304 h 17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62" h="1777">
                                <a:moveTo>
                                  <a:pt x="172" y="1606"/>
                                </a:moveTo>
                                <a:lnTo>
                                  <a:pt x="0" y="1606"/>
                                </a:lnTo>
                                <a:lnTo>
                                  <a:pt x="0" y="1776"/>
                                </a:lnTo>
                                <a:lnTo>
                                  <a:pt x="172" y="1776"/>
                                </a:lnTo>
                                <a:lnTo>
                                  <a:pt x="172" y="1606"/>
                                </a:lnTo>
                                <a:close/>
                                <a:moveTo>
                                  <a:pt x="172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530"/>
                                </a:lnTo>
                                <a:lnTo>
                                  <a:pt x="172" y="1530"/>
                                </a:lnTo>
                                <a:lnTo>
                                  <a:pt x="172" y="1360"/>
                                </a:lnTo>
                                <a:close/>
                                <a:moveTo>
                                  <a:pt x="172" y="1113"/>
                                </a:moveTo>
                                <a:lnTo>
                                  <a:pt x="0" y="1113"/>
                                </a:lnTo>
                                <a:lnTo>
                                  <a:pt x="0" y="1283"/>
                                </a:lnTo>
                                <a:lnTo>
                                  <a:pt x="172" y="1283"/>
                                </a:lnTo>
                                <a:lnTo>
                                  <a:pt x="172" y="1113"/>
                                </a:lnTo>
                                <a:close/>
                                <a:moveTo>
                                  <a:pt x="172" y="846"/>
                                </a:moveTo>
                                <a:lnTo>
                                  <a:pt x="0" y="846"/>
                                </a:lnTo>
                                <a:lnTo>
                                  <a:pt x="0" y="1016"/>
                                </a:lnTo>
                                <a:lnTo>
                                  <a:pt x="172" y="1016"/>
                                </a:lnTo>
                                <a:lnTo>
                                  <a:pt x="172" y="846"/>
                                </a:lnTo>
                                <a:close/>
                                <a:moveTo>
                                  <a:pt x="172" y="564"/>
                                </a:moveTo>
                                <a:lnTo>
                                  <a:pt x="0" y="564"/>
                                </a:lnTo>
                                <a:lnTo>
                                  <a:pt x="0" y="734"/>
                                </a:lnTo>
                                <a:lnTo>
                                  <a:pt x="172" y="734"/>
                                </a:lnTo>
                                <a:lnTo>
                                  <a:pt x="172" y="564"/>
                                </a:lnTo>
                                <a:close/>
                                <a:moveTo>
                                  <a:pt x="172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452"/>
                                </a:lnTo>
                                <a:lnTo>
                                  <a:pt x="172" y="452"/>
                                </a:lnTo>
                                <a:lnTo>
                                  <a:pt x="172" y="282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72" y="17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462" y="1606"/>
                                </a:moveTo>
                                <a:lnTo>
                                  <a:pt x="289" y="1606"/>
                                </a:lnTo>
                                <a:lnTo>
                                  <a:pt x="289" y="1776"/>
                                </a:lnTo>
                                <a:lnTo>
                                  <a:pt x="462" y="1776"/>
                                </a:lnTo>
                                <a:lnTo>
                                  <a:pt x="462" y="1606"/>
                                </a:lnTo>
                                <a:close/>
                                <a:moveTo>
                                  <a:pt x="462" y="1360"/>
                                </a:moveTo>
                                <a:lnTo>
                                  <a:pt x="289" y="1360"/>
                                </a:lnTo>
                                <a:lnTo>
                                  <a:pt x="289" y="1530"/>
                                </a:lnTo>
                                <a:lnTo>
                                  <a:pt x="462" y="1530"/>
                                </a:lnTo>
                                <a:lnTo>
                                  <a:pt x="462" y="1360"/>
                                </a:lnTo>
                                <a:close/>
                                <a:moveTo>
                                  <a:pt x="462" y="1113"/>
                                </a:moveTo>
                                <a:lnTo>
                                  <a:pt x="289" y="1113"/>
                                </a:lnTo>
                                <a:lnTo>
                                  <a:pt x="289" y="1283"/>
                                </a:lnTo>
                                <a:lnTo>
                                  <a:pt x="462" y="1283"/>
                                </a:lnTo>
                                <a:lnTo>
                                  <a:pt x="462" y="1113"/>
                                </a:lnTo>
                                <a:close/>
                                <a:moveTo>
                                  <a:pt x="462" y="846"/>
                                </a:moveTo>
                                <a:lnTo>
                                  <a:pt x="289" y="846"/>
                                </a:lnTo>
                                <a:lnTo>
                                  <a:pt x="289" y="1016"/>
                                </a:lnTo>
                                <a:lnTo>
                                  <a:pt x="462" y="1016"/>
                                </a:lnTo>
                                <a:lnTo>
                                  <a:pt x="462" y="846"/>
                                </a:lnTo>
                                <a:close/>
                                <a:moveTo>
                                  <a:pt x="462" y="564"/>
                                </a:moveTo>
                                <a:lnTo>
                                  <a:pt x="289" y="564"/>
                                </a:lnTo>
                                <a:lnTo>
                                  <a:pt x="289" y="734"/>
                                </a:lnTo>
                                <a:lnTo>
                                  <a:pt x="462" y="734"/>
                                </a:lnTo>
                                <a:lnTo>
                                  <a:pt x="462" y="564"/>
                                </a:lnTo>
                                <a:close/>
                                <a:moveTo>
                                  <a:pt x="462" y="282"/>
                                </a:moveTo>
                                <a:lnTo>
                                  <a:pt x="289" y="282"/>
                                </a:lnTo>
                                <a:lnTo>
                                  <a:pt x="289" y="452"/>
                                </a:lnTo>
                                <a:lnTo>
                                  <a:pt x="462" y="452"/>
                                </a:lnTo>
                                <a:lnTo>
                                  <a:pt x="462" y="282"/>
                                </a:lnTo>
                                <a:close/>
                                <a:moveTo>
                                  <a:pt x="462" y="0"/>
                                </a:moveTo>
                                <a:lnTo>
                                  <a:pt x="289" y="0"/>
                                </a:lnTo>
                                <a:lnTo>
                                  <a:pt x="289" y="170"/>
                                </a:lnTo>
                                <a:lnTo>
                                  <a:pt x="462" y="170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8161" y="13986"/>
                            <a:ext cx="2239" cy="2558"/>
                          </a:xfrm>
                          <a:custGeom>
                            <a:avLst/>
                            <a:gdLst>
                              <a:gd name="T0" fmla="+- 0 8827 8162"/>
                              <a:gd name="T1" fmla="*/ T0 w 2239"/>
                              <a:gd name="T2" fmla="+- 0 13986 13986"/>
                              <a:gd name="T3" fmla="*/ 13986 h 2558"/>
                              <a:gd name="T4" fmla="+- 0 8348 8162"/>
                              <a:gd name="T5" fmla="*/ T4 w 2239"/>
                              <a:gd name="T6" fmla="+- 0 13986 13986"/>
                              <a:gd name="T7" fmla="*/ 13986 h 2558"/>
                              <a:gd name="T8" fmla="+- 0 8162 8162"/>
                              <a:gd name="T9" fmla="*/ T8 w 2239"/>
                              <a:gd name="T10" fmla="+- 0 14163 13986"/>
                              <a:gd name="T11" fmla="*/ 14163 h 2558"/>
                              <a:gd name="T12" fmla="+- 0 8827 8162"/>
                              <a:gd name="T13" fmla="*/ T12 w 2239"/>
                              <a:gd name="T14" fmla="+- 0 14163 13986"/>
                              <a:gd name="T15" fmla="*/ 14163 h 2558"/>
                              <a:gd name="T16" fmla="+- 0 8827 8162"/>
                              <a:gd name="T17" fmla="*/ T16 w 2239"/>
                              <a:gd name="T18" fmla="+- 0 13986 13986"/>
                              <a:gd name="T19" fmla="*/ 13986 h 2558"/>
                              <a:gd name="T20" fmla="+- 0 10400 8162"/>
                              <a:gd name="T21" fmla="*/ T20 w 2239"/>
                              <a:gd name="T22" fmla="+- 0 14615 13986"/>
                              <a:gd name="T23" fmla="*/ 14615 h 2558"/>
                              <a:gd name="T24" fmla="+- 0 9738 8162"/>
                              <a:gd name="T25" fmla="*/ T24 w 2239"/>
                              <a:gd name="T26" fmla="+- 0 14615 13986"/>
                              <a:gd name="T27" fmla="*/ 14615 h 2558"/>
                              <a:gd name="T28" fmla="+- 0 9738 8162"/>
                              <a:gd name="T29" fmla="*/ T28 w 2239"/>
                              <a:gd name="T30" fmla="+- 0 16544 13986"/>
                              <a:gd name="T31" fmla="*/ 16544 h 2558"/>
                              <a:gd name="T32" fmla="+- 0 10400 8162"/>
                              <a:gd name="T33" fmla="*/ T32 w 2239"/>
                              <a:gd name="T34" fmla="+- 0 16544 13986"/>
                              <a:gd name="T35" fmla="*/ 16544 h 2558"/>
                              <a:gd name="T36" fmla="+- 0 10400 8162"/>
                              <a:gd name="T37" fmla="*/ T36 w 2239"/>
                              <a:gd name="T38" fmla="+- 0 14615 13986"/>
                              <a:gd name="T39" fmla="*/ 14615 h 2558"/>
                              <a:gd name="T40" fmla="+- 0 10400 8162"/>
                              <a:gd name="T41" fmla="*/ T40 w 2239"/>
                              <a:gd name="T42" fmla="+- 0 14596 13986"/>
                              <a:gd name="T43" fmla="*/ 14596 h 2558"/>
                              <a:gd name="T44" fmla="+- 0 10214 8162"/>
                              <a:gd name="T45" fmla="*/ T44 w 2239"/>
                              <a:gd name="T46" fmla="+- 0 14419 13986"/>
                              <a:gd name="T47" fmla="*/ 14419 h 2558"/>
                              <a:gd name="T48" fmla="+- 0 9738 8162"/>
                              <a:gd name="T49" fmla="*/ T48 w 2239"/>
                              <a:gd name="T50" fmla="+- 0 14419 13986"/>
                              <a:gd name="T51" fmla="*/ 14419 h 2558"/>
                              <a:gd name="T52" fmla="+- 0 9738 8162"/>
                              <a:gd name="T53" fmla="*/ T52 w 2239"/>
                              <a:gd name="T54" fmla="+- 0 14596 13986"/>
                              <a:gd name="T55" fmla="*/ 14596 h 2558"/>
                              <a:gd name="T56" fmla="+- 0 10400 8162"/>
                              <a:gd name="T57" fmla="*/ T56 w 2239"/>
                              <a:gd name="T58" fmla="+- 0 14596 13986"/>
                              <a:gd name="T59" fmla="*/ 14596 h 2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39" h="2558">
                                <a:moveTo>
                                  <a:pt x="665" y="0"/>
                                </a:moveTo>
                                <a:lnTo>
                                  <a:pt x="186" y="0"/>
                                </a:lnTo>
                                <a:lnTo>
                                  <a:pt x="0" y="177"/>
                                </a:lnTo>
                                <a:lnTo>
                                  <a:pt x="665" y="177"/>
                                </a:lnTo>
                                <a:lnTo>
                                  <a:pt x="665" y="0"/>
                                </a:lnTo>
                                <a:close/>
                                <a:moveTo>
                                  <a:pt x="2238" y="629"/>
                                </a:moveTo>
                                <a:lnTo>
                                  <a:pt x="1576" y="629"/>
                                </a:lnTo>
                                <a:lnTo>
                                  <a:pt x="1576" y="2558"/>
                                </a:lnTo>
                                <a:lnTo>
                                  <a:pt x="2238" y="2558"/>
                                </a:lnTo>
                                <a:lnTo>
                                  <a:pt x="2238" y="629"/>
                                </a:lnTo>
                                <a:close/>
                                <a:moveTo>
                                  <a:pt x="2238" y="610"/>
                                </a:moveTo>
                                <a:lnTo>
                                  <a:pt x="2052" y="433"/>
                                </a:lnTo>
                                <a:lnTo>
                                  <a:pt x="1576" y="433"/>
                                </a:lnTo>
                                <a:lnTo>
                                  <a:pt x="1576" y="610"/>
                                </a:lnTo>
                                <a:lnTo>
                                  <a:pt x="2238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7"/>
                        <wps:cNvSpPr>
                          <a:spLocks/>
                        </wps:cNvSpPr>
                        <wps:spPr bwMode="auto">
                          <a:xfrm>
                            <a:off x="9854" y="14715"/>
                            <a:ext cx="442" cy="1443"/>
                          </a:xfrm>
                          <a:custGeom>
                            <a:avLst/>
                            <a:gdLst>
                              <a:gd name="T0" fmla="+- 0 10296 9854"/>
                              <a:gd name="T1" fmla="*/ T0 w 442"/>
                              <a:gd name="T2" fmla="+- 0 16066 14715"/>
                              <a:gd name="T3" fmla="*/ 16066 h 1443"/>
                              <a:gd name="T4" fmla="+- 0 9854 9854"/>
                              <a:gd name="T5" fmla="*/ T4 w 442"/>
                              <a:gd name="T6" fmla="+- 0 16066 14715"/>
                              <a:gd name="T7" fmla="*/ 16066 h 1443"/>
                              <a:gd name="T8" fmla="+- 0 9854 9854"/>
                              <a:gd name="T9" fmla="*/ T8 w 442"/>
                              <a:gd name="T10" fmla="+- 0 16157 14715"/>
                              <a:gd name="T11" fmla="*/ 16157 h 1443"/>
                              <a:gd name="T12" fmla="+- 0 10296 9854"/>
                              <a:gd name="T13" fmla="*/ T12 w 442"/>
                              <a:gd name="T14" fmla="+- 0 16157 14715"/>
                              <a:gd name="T15" fmla="*/ 16157 h 1443"/>
                              <a:gd name="T16" fmla="+- 0 10296 9854"/>
                              <a:gd name="T17" fmla="*/ T16 w 442"/>
                              <a:gd name="T18" fmla="+- 0 16066 14715"/>
                              <a:gd name="T19" fmla="*/ 16066 h 1443"/>
                              <a:gd name="T20" fmla="+- 0 10296 9854"/>
                              <a:gd name="T21" fmla="*/ T20 w 442"/>
                              <a:gd name="T22" fmla="+- 0 15932 14715"/>
                              <a:gd name="T23" fmla="*/ 15932 h 1443"/>
                              <a:gd name="T24" fmla="+- 0 9854 9854"/>
                              <a:gd name="T25" fmla="*/ T24 w 442"/>
                              <a:gd name="T26" fmla="+- 0 15932 14715"/>
                              <a:gd name="T27" fmla="*/ 15932 h 1443"/>
                              <a:gd name="T28" fmla="+- 0 9854 9854"/>
                              <a:gd name="T29" fmla="*/ T28 w 442"/>
                              <a:gd name="T30" fmla="+- 0 16024 14715"/>
                              <a:gd name="T31" fmla="*/ 16024 h 1443"/>
                              <a:gd name="T32" fmla="+- 0 10296 9854"/>
                              <a:gd name="T33" fmla="*/ T32 w 442"/>
                              <a:gd name="T34" fmla="+- 0 16024 14715"/>
                              <a:gd name="T35" fmla="*/ 16024 h 1443"/>
                              <a:gd name="T36" fmla="+- 0 10296 9854"/>
                              <a:gd name="T37" fmla="*/ T36 w 442"/>
                              <a:gd name="T38" fmla="+- 0 15932 14715"/>
                              <a:gd name="T39" fmla="*/ 15932 h 1443"/>
                              <a:gd name="T40" fmla="+- 0 10296 9854"/>
                              <a:gd name="T41" fmla="*/ T40 w 442"/>
                              <a:gd name="T42" fmla="+- 0 15798 14715"/>
                              <a:gd name="T43" fmla="*/ 15798 h 1443"/>
                              <a:gd name="T44" fmla="+- 0 9854 9854"/>
                              <a:gd name="T45" fmla="*/ T44 w 442"/>
                              <a:gd name="T46" fmla="+- 0 15798 14715"/>
                              <a:gd name="T47" fmla="*/ 15798 h 1443"/>
                              <a:gd name="T48" fmla="+- 0 9854 9854"/>
                              <a:gd name="T49" fmla="*/ T48 w 442"/>
                              <a:gd name="T50" fmla="+- 0 15890 14715"/>
                              <a:gd name="T51" fmla="*/ 15890 h 1443"/>
                              <a:gd name="T52" fmla="+- 0 10296 9854"/>
                              <a:gd name="T53" fmla="*/ T52 w 442"/>
                              <a:gd name="T54" fmla="+- 0 15890 14715"/>
                              <a:gd name="T55" fmla="*/ 15890 h 1443"/>
                              <a:gd name="T56" fmla="+- 0 10296 9854"/>
                              <a:gd name="T57" fmla="*/ T56 w 442"/>
                              <a:gd name="T58" fmla="+- 0 15798 14715"/>
                              <a:gd name="T59" fmla="*/ 15798 h 1443"/>
                              <a:gd name="T60" fmla="+- 0 10296 9854"/>
                              <a:gd name="T61" fmla="*/ T60 w 442"/>
                              <a:gd name="T62" fmla="+- 0 15665 14715"/>
                              <a:gd name="T63" fmla="*/ 15665 h 1443"/>
                              <a:gd name="T64" fmla="+- 0 9854 9854"/>
                              <a:gd name="T65" fmla="*/ T64 w 442"/>
                              <a:gd name="T66" fmla="+- 0 15665 14715"/>
                              <a:gd name="T67" fmla="*/ 15665 h 1443"/>
                              <a:gd name="T68" fmla="+- 0 9854 9854"/>
                              <a:gd name="T69" fmla="*/ T68 w 442"/>
                              <a:gd name="T70" fmla="+- 0 15757 14715"/>
                              <a:gd name="T71" fmla="*/ 15757 h 1443"/>
                              <a:gd name="T72" fmla="+- 0 10296 9854"/>
                              <a:gd name="T73" fmla="*/ T72 w 442"/>
                              <a:gd name="T74" fmla="+- 0 15757 14715"/>
                              <a:gd name="T75" fmla="*/ 15757 h 1443"/>
                              <a:gd name="T76" fmla="+- 0 10296 9854"/>
                              <a:gd name="T77" fmla="*/ T76 w 442"/>
                              <a:gd name="T78" fmla="+- 0 15665 14715"/>
                              <a:gd name="T79" fmla="*/ 15665 h 1443"/>
                              <a:gd name="T80" fmla="+- 0 10296 9854"/>
                              <a:gd name="T81" fmla="*/ T80 w 442"/>
                              <a:gd name="T82" fmla="+- 0 15531 14715"/>
                              <a:gd name="T83" fmla="*/ 15531 h 1443"/>
                              <a:gd name="T84" fmla="+- 0 9854 9854"/>
                              <a:gd name="T85" fmla="*/ T84 w 442"/>
                              <a:gd name="T86" fmla="+- 0 15531 14715"/>
                              <a:gd name="T87" fmla="*/ 15531 h 1443"/>
                              <a:gd name="T88" fmla="+- 0 9854 9854"/>
                              <a:gd name="T89" fmla="*/ T88 w 442"/>
                              <a:gd name="T90" fmla="+- 0 15623 14715"/>
                              <a:gd name="T91" fmla="*/ 15623 h 1443"/>
                              <a:gd name="T92" fmla="+- 0 10296 9854"/>
                              <a:gd name="T93" fmla="*/ T92 w 442"/>
                              <a:gd name="T94" fmla="+- 0 15623 14715"/>
                              <a:gd name="T95" fmla="*/ 15623 h 1443"/>
                              <a:gd name="T96" fmla="+- 0 10296 9854"/>
                              <a:gd name="T97" fmla="*/ T96 w 442"/>
                              <a:gd name="T98" fmla="+- 0 15531 14715"/>
                              <a:gd name="T99" fmla="*/ 15531 h 1443"/>
                              <a:gd name="T100" fmla="+- 0 10296 9854"/>
                              <a:gd name="T101" fmla="*/ T100 w 442"/>
                              <a:gd name="T102" fmla="+- 0 15395 14715"/>
                              <a:gd name="T103" fmla="*/ 15395 h 1443"/>
                              <a:gd name="T104" fmla="+- 0 9854 9854"/>
                              <a:gd name="T105" fmla="*/ T104 w 442"/>
                              <a:gd name="T106" fmla="+- 0 15395 14715"/>
                              <a:gd name="T107" fmla="*/ 15395 h 1443"/>
                              <a:gd name="T108" fmla="+- 0 9854 9854"/>
                              <a:gd name="T109" fmla="*/ T108 w 442"/>
                              <a:gd name="T110" fmla="+- 0 15487 14715"/>
                              <a:gd name="T111" fmla="*/ 15487 h 1443"/>
                              <a:gd name="T112" fmla="+- 0 10296 9854"/>
                              <a:gd name="T113" fmla="*/ T112 w 442"/>
                              <a:gd name="T114" fmla="+- 0 15487 14715"/>
                              <a:gd name="T115" fmla="*/ 15487 h 1443"/>
                              <a:gd name="T116" fmla="+- 0 10296 9854"/>
                              <a:gd name="T117" fmla="*/ T116 w 442"/>
                              <a:gd name="T118" fmla="+- 0 15395 14715"/>
                              <a:gd name="T119" fmla="*/ 15395 h 1443"/>
                              <a:gd name="T120" fmla="+- 0 10296 9854"/>
                              <a:gd name="T121" fmla="*/ T120 w 442"/>
                              <a:gd name="T122" fmla="+- 0 15259 14715"/>
                              <a:gd name="T123" fmla="*/ 15259 h 1443"/>
                              <a:gd name="T124" fmla="+- 0 9854 9854"/>
                              <a:gd name="T125" fmla="*/ T124 w 442"/>
                              <a:gd name="T126" fmla="+- 0 15259 14715"/>
                              <a:gd name="T127" fmla="*/ 15259 h 1443"/>
                              <a:gd name="T128" fmla="+- 0 9854 9854"/>
                              <a:gd name="T129" fmla="*/ T128 w 442"/>
                              <a:gd name="T130" fmla="+- 0 15351 14715"/>
                              <a:gd name="T131" fmla="*/ 15351 h 1443"/>
                              <a:gd name="T132" fmla="+- 0 10296 9854"/>
                              <a:gd name="T133" fmla="*/ T132 w 442"/>
                              <a:gd name="T134" fmla="+- 0 15351 14715"/>
                              <a:gd name="T135" fmla="*/ 15351 h 1443"/>
                              <a:gd name="T136" fmla="+- 0 10296 9854"/>
                              <a:gd name="T137" fmla="*/ T136 w 442"/>
                              <a:gd name="T138" fmla="+- 0 15259 14715"/>
                              <a:gd name="T139" fmla="*/ 15259 h 1443"/>
                              <a:gd name="T140" fmla="+- 0 10296 9854"/>
                              <a:gd name="T141" fmla="*/ T140 w 442"/>
                              <a:gd name="T142" fmla="+- 0 15123 14715"/>
                              <a:gd name="T143" fmla="*/ 15123 h 1443"/>
                              <a:gd name="T144" fmla="+- 0 9854 9854"/>
                              <a:gd name="T145" fmla="*/ T144 w 442"/>
                              <a:gd name="T146" fmla="+- 0 15123 14715"/>
                              <a:gd name="T147" fmla="*/ 15123 h 1443"/>
                              <a:gd name="T148" fmla="+- 0 9854 9854"/>
                              <a:gd name="T149" fmla="*/ T148 w 442"/>
                              <a:gd name="T150" fmla="+- 0 15215 14715"/>
                              <a:gd name="T151" fmla="*/ 15215 h 1443"/>
                              <a:gd name="T152" fmla="+- 0 10296 9854"/>
                              <a:gd name="T153" fmla="*/ T152 w 442"/>
                              <a:gd name="T154" fmla="+- 0 15215 14715"/>
                              <a:gd name="T155" fmla="*/ 15215 h 1443"/>
                              <a:gd name="T156" fmla="+- 0 10296 9854"/>
                              <a:gd name="T157" fmla="*/ T156 w 442"/>
                              <a:gd name="T158" fmla="+- 0 15123 14715"/>
                              <a:gd name="T159" fmla="*/ 15123 h 1443"/>
                              <a:gd name="T160" fmla="+- 0 10296 9854"/>
                              <a:gd name="T161" fmla="*/ T160 w 442"/>
                              <a:gd name="T162" fmla="+- 0 14987 14715"/>
                              <a:gd name="T163" fmla="*/ 14987 h 1443"/>
                              <a:gd name="T164" fmla="+- 0 9854 9854"/>
                              <a:gd name="T165" fmla="*/ T164 w 442"/>
                              <a:gd name="T166" fmla="+- 0 14987 14715"/>
                              <a:gd name="T167" fmla="*/ 14987 h 1443"/>
                              <a:gd name="T168" fmla="+- 0 9854 9854"/>
                              <a:gd name="T169" fmla="*/ T168 w 442"/>
                              <a:gd name="T170" fmla="+- 0 15079 14715"/>
                              <a:gd name="T171" fmla="*/ 15079 h 1443"/>
                              <a:gd name="T172" fmla="+- 0 10296 9854"/>
                              <a:gd name="T173" fmla="*/ T172 w 442"/>
                              <a:gd name="T174" fmla="+- 0 15079 14715"/>
                              <a:gd name="T175" fmla="*/ 15079 h 1443"/>
                              <a:gd name="T176" fmla="+- 0 10296 9854"/>
                              <a:gd name="T177" fmla="*/ T176 w 442"/>
                              <a:gd name="T178" fmla="+- 0 14987 14715"/>
                              <a:gd name="T179" fmla="*/ 14987 h 1443"/>
                              <a:gd name="T180" fmla="+- 0 10296 9854"/>
                              <a:gd name="T181" fmla="*/ T180 w 442"/>
                              <a:gd name="T182" fmla="+- 0 14851 14715"/>
                              <a:gd name="T183" fmla="*/ 14851 h 1443"/>
                              <a:gd name="T184" fmla="+- 0 9854 9854"/>
                              <a:gd name="T185" fmla="*/ T184 w 442"/>
                              <a:gd name="T186" fmla="+- 0 14851 14715"/>
                              <a:gd name="T187" fmla="*/ 14851 h 1443"/>
                              <a:gd name="T188" fmla="+- 0 9854 9854"/>
                              <a:gd name="T189" fmla="*/ T188 w 442"/>
                              <a:gd name="T190" fmla="+- 0 14943 14715"/>
                              <a:gd name="T191" fmla="*/ 14943 h 1443"/>
                              <a:gd name="T192" fmla="+- 0 10296 9854"/>
                              <a:gd name="T193" fmla="*/ T192 w 442"/>
                              <a:gd name="T194" fmla="+- 0 14943 14715"/>
                              <a:gd name="T195" fmla="*/ 14943 h 1443"/>
                              <a:gd name="T196" fmla="+- 0 10296 9854"/>
                              <a:gd name="T197" fmla="*/ T196 w 442"/>
                              <a:gd name="T198" fmla="+- 0 14851 14715"/>
                              <a:gd name="T199" fmla="*/ 14851 h 1443"/>
                              <a:gd name="T200" fmla="+- 0 10296 9854"/>
                              <a:gd name="T201" fmla="*/ T200 w 442"/>
                              <a:gd name="T202" fmla="+- 0 14715 14715"/>
                              <a:gd name="T203" fmla="*/ 14715 h 1443"/>
                              <a:gd name="T204" fmla="+- 0 9854 9854"/>
                              <a:gd name="T205" fmla="*/ T204 w 442"/>
                              <a:gd name="T206" fmla="+- 0 14715 14715"/>
                              <a:gd name="T207" fmla="*/ 14715 h 1443"/>
                              <a:gd name="T208" fmla="+- 0 9854 9854"/>
                              <a:gd name="T209" fmla="*/ T208 w 442"/>
                              <a:gd name="T210" fmla="+- 0 14807 14715"/>
                              <a:gd name="T211" fmla="*/ 14807 h 1443"/>
                              <a:gd name="T212" fmla="+- 0 10296 9854"/>
                              <a:gd name="T213" fmla="*/ T212 w 442"/>
                              <a:gd name="T214" fmla="+- 0 14807 14715"/>
                              <a:gd name="T215" fmla="*/ 14807 h 1443"/>
                              <a:gd name="T216" fmla="+- 0 10296 9854"/>
                              <a:gd name="T217" fmla="*/ T216 w 442"/>
                              <a:gd name="T218" fmla="+- 0 14715 14715"/>
                              <a:gd name="T219" fmla="*/ 14715 h 1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42" h="1443">
                                <a:moveTo>
                                  <a:pt x="442" y="1351"/>
                                </a:moveTo>
                                <a:lnTo>
                                  <a:pt x="0" y="1351"/>
                                </a:lnTo>
                                <a:lnTo>
                                  <a:pt x="0" y="1442"/>
                                </a:lnTo>
                                <a:lnTo>
                                  <a:pt x="442" y="1442"/>
                                </a:lnTo>
                                <a:lnTo>
                                  <a:pt x="442" y="1351"/>
                                </a:lnTo>
                                <a:close/>
                                <a:moveTo>
                                  <a:pt x="442" y="1217"/>
                                </a:moveTo>
                                <a:lnTo>
                                  <a:pt x="0" y="1217"/>
                                </a:lnTo>
                                <a:lnTo>
                                  <a:pt x="0" y="1309"/>
                                </a:lnTo>
                                <a:lnTo>
                                  <a:pt x="442" y="1309"/>
                                </a:lnTo>
                                <a:lnTo>
                                  <a:pt x="442" y="1217"/>
                                </a:lnTo>
                                <a:close/>
                                <a:moveTo>
                                  <a:pt x="442" y="1083"/>
                                </a:moveTo>
                                <a:lnTo>
                                  <a:pt x="0" y="1083"/>
                                </a:lnTo>
                                <a:lnTo>
                                  <a:pt x="0" y="1175"/>
                                </a:lnTo>
                                <a:lnTo>
                                  <a:pt x="442" y="1175"/>
                                </a:lnTo>
                                <a:lnTo>
                                  <a:pt x="442" y="1083"/>
                                </a:lnTo>
                                <a:close/>
                                <a:moveTo>
                                  <a:pt x="442" y="950"/>
                                </a:moveTo>
                                <a:lnTo>
                                  <a:pt x="0" y="950"/>
                                </a:lnTo>
                                <a:lnTo>
                                  <a:pt x="0" y="1042"/>
                                </a:lnTo>
                                <a:lnTo>
                                  <a:pt x="442" y="1042"/>
                                </a:lnTo>
                                <a:lnTo>
                                  <a:pt x="442" y="950"/>
                                </a:lnTo>
                                <a:close/>
                                <a:moveTo>
                                  <a:pt x="442" y="816"/>
                                </a:moveTo>
                                <a:lnTo>
                                  <a:pt x="0" y="816"/>
                                </a:lnTo>
                                <a:lnTo>
                                  <a:pt x="0" y="908"/>
                                </a:lnTo>
                                <a:lnTo>
                                  <a:pt x="442" y="908"/>
                                </a:lnTo>
                                <a:lnTo>
                                  <a:pt x="442" y="816"/>
                                </a:lnTo>
                                <a:close/>
                                <a:moveTo>
                                  <a:pt x="442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72"/>
                                </a:lnTo>
                                <a:lnTo>
                                  <a:pt x="442" y="772"/>
                                </a:lnTo>
                                <a:lnTo>
                                  <a:pt x="442" y="680"/>
                                </a:lnTo>
                                <a:close/>
                                <a:moveTo>
                                  <a:pt x="442" y="544"/>
                                </a:moveTo>
                                <a:lnTo>
                                  <a:pt x="0" y="544"/>
                                </a:lnTo>
                                <a:lnTo>
                                  <a:pt x="0" y="636"/>
                                </a:lnTo>
                                <a:lnTo>
                                  <a:pt x="442" y="636"/>
                                </a:lnTo>
                                <a:lnTo>
                                  <a:pt x="442" y="544"/>
                                </a:lnTo>
                                <a:close/>
                                <a:moveTo>
                                  <a:pt x="442" y="408"/>
                                </a:moveTo>
                                <a:lnTo>
                                  <a:pt x="0" y="408"/>
                                </a:lnTo>
                                <a:lnTo>
                                  <a:pt x="0" y="500"/>
                                </a:lnTo>
                                <a:lnTo>
                                  <a:pt x="442" y="500"/>
                                </a:lnTo>
                                <a:lnTo>
                                  <a:pt x="442" y="408"/>
                                </a:lnTo>
                                <a:close/>
                                <a:moveTo>
                                  <a:pt x="442" y="272"/>
                                </a:moveTo>
                                <a:lnTo>
                                  <a:pt x="0" y="272"/>
                                </a:lnTo>
                                <a:lnTo>
                                  <a:pt x="0" y="364"/>
                                </a:lnTo>
                                <a:lnTo>
                                  <a:pt x="442" y="364"/>
                                </a:lnTo>
                                <a:lnTo>
                                  <a:pt x="442" y="272"/>
                                </a:lnTo>
                                <a:close/>
                                <a:moveTo>
                                  <a:pt x="442" y="136"/>
                                </a:moveTo>
                                <a:lnTo>
                                  <a:pt x="0" y="136"/>
                                </a:lnTo>
                                <a:lnTo>
                                  <a:pt x="0" y="228"/>
                                </a:lnTo>
                                <a:lnTo>
                                  <a:pt x="442" y="228"/>
                                </a:lnTo>
                                <a:lnTo>
                                  <a:pt x="442" y="136"/>
                                </a:lnTo>
                                <a:close/>
                                <a:moveTo>
                                  <a:pt x="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442" y="92"/>
                                </a:lnTo>
                                <a:lnTo>
                                  <a:pt x="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6"/>
                        <wps:cNvSpPr>
                          <a:spLocks/>
                        </wps:cNvSpPr>
                        <wps:spPr bwMode="auto">
                          <a:xfrm>
                            <a:off x="8856" y="13962"/>
                            <a:ext cx="846" cy="2582"/>
                          </a:xfrm>
                          <a:prstGeom prst="rect">
                            <a:avLst/>
                          </a:pr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5"/>
                        <wps:cNvSpPr>
                          <a:spLocks/>
                        </wps:cNvSpPr>
                        <wps:spPr bwMode="auto">
                          <a:xfrm>
                            <a:off x="8960" y="14100"/>
                            <a:ext cx="628" cy="2095"/>
                          </a:xfrm>
                          <a:custGeom>
                            <a:avLst/>
                            <a:gdLst>
                              <a:gd name="T0" fmla="+- 0 8961 8961"/>
                              <a:gd name="T1" fmla="*/ T0 w 628"/>
                              <a:gd name="T2" fmla="+- 0 16195 14101"/>
                              <a:gd name="T3" fmla="*/ 16195 h 2095"/>
                              <a:gd name="T4" fmla="+- 0 9117 8961"/>
                              <a:gd name="T5" fmla="*/ T4 w 628"/>
                              <a:gd name="T6" fmla="+- 0 15825 14101"/>
                              <a:gd name="T7" fmla="*/ 15825 h 2095"/>
                              <a:gd name="T8" fmla="+- 0 9117 8961"/>
                              <a:gd name="T9" fmla="*/ T8 w 628"/>
                              <a:gd name="T10" fmla="+- 0 15979 14101"/>
                              <a:gd name="T11" fmla="*/ 15979 h 2095"/>
                              <a:gd name="T12" fmla="+- 0 8961 8961"/>
                              <a:gd name="T13" fmla="*/ T12 w 628"/>
                              <a:gd name="T14" fmla="+- 0 15609 14101"/>
                              <a:gd name="T15" fmla="*/ 15609 h 2095"/>
                              <a:gd name="T16" fmla="+- 0 9117 8961"/>
                              <a:gd name="T17" fmla="*/ T16 w 628"/>
                              <a:gd name="T18" fmla="+- 0 15609 14101"/>
                              <a:gd name="T19" fmla="*/ 15609 h 2095"/>
                              <a:gd name="T20" fmla="+- 0 8961 8961"/>
                              <a:gd name="T21" fmla="*/ T20 w 628"/>
                              <a:gd name="T22" fmla="+- 0 15548 14101"/>
                              <a:gd name="T23" fmla="*/ 15548 h 2095"/>
                              <a:gd name="T24" fmla="+- 0 9117 8961"/>
                              <a:gd name="T25" fmla="*/ T24 w 628"/>
                              <a:gd name="T26" fmla="+- 0 15135 14101"/>
                              <a:gd name="T27" fmla="*/ 15135 h 2095"/>
                              <a:gd name="T28" fmla="+- 0 9117 8961"/>
                              <a:gd name="T29" fmla="*/ T28 w 628"/>
                              <a:gd name="T30" fmla="+- 0 15289 14101"/>
                              <a:gd name="T31" fmla="*/ 15289 h 2095"/>
                              <a:gd name="T32" fmla="+- 0 8961 8961"/>
                              <a:gd name="T33" fmla="*/ T32 w 628"/>
                              <a:gd name="T34" fmla="+- 0 14876 14101"/>
                              <a:gd name="T35" fmla="*/ 14876 h 2095"/>
                              <a:gd name="T36" fmla="+- 0 9117 8961"/>
                              <a:gd name="T37" fmla="*/ T36 w 628"/>
                              <a:gd name="T38" fmla="+- 0 14876 14101"/>
                              <a:gd name="T39" fmla="*/ 14876 h 2095"/>
                              <a:gd name="T40" fmla="+- 0 8961 8961"/>
                              <a:gd name="T41" fmla="*/ T40 w 628"/>
                              <a:gd name="T42" fmla="+- 0 14772 14101"/>
                              <a:gd name="T43" fmla="*/ 14772 h 2095"/>
                              <a:gd name="T44" fmla="+- 0 9117 8961"/>
                              <a:gd name="T45" fmla="*/ T44 w 628"/>
                              <a:gd name="T46" fmla="+- 0 14359 14101"/>
                              <a:gd name="T47" fmla="*/ 14359 h 2095"/>
                              <a:gd name="T48" fmla="+- 0 9117 8961"/>
                              <a:gd name="T49" fmla="*/ T48 w 628"/>
                              <a:gd name="T50" fmla="+- 0 14514 14101"/>
                              <a:gd name="T51" fmla="*/ 14514 h 2095"/>
                              <a:gd name="T52" fmla="+- 0 8961 8961"/>
                              <a:gd name="T53" fmla="*/ T52 w 628"/>
                              <a:gd name="T54" fmla="+- 0 14101 14101"/>
                              <a:gd name="T55" fmla="*/ 14101 h 2095"/>
                              <a:gd name="T56" fmla="+- 0 9117 8961"/>
                              <a:gd name="T57" fmla="*/ T56 w 628"/>
                              <a:gd name="T58" fmla="+- 0 14101 14101"/>
                              <a:gd name="T59" fmla="*/ 14101 h 2095"/>
                              <a:gd name="T60" fmla="+- 0 9196 8961"/>
                              <a:gd name="T61" fmla="*/ T60 w 628"/>
                              <a:gd name="T62" fmla="+- 0 16195 14101"/>
                              <a:gd name="T63" fmla="*/ 16195 h 2095"/>
                              <a:gd name="T64" fmla="+- 0 9353 8961"/>
                              <a:gd name="T65" fmla="*/ T64 w 628"/>
                              <a:gd name="T66" fmla="+- 0 15825 14101"/>
                              <a:gd name="T67" fmla="*/ 15825 h 2095"/>
                              <a:gd name="T68" fmla="+- 0 9353 8961"/>
                              <a:gd name="T69" fmla="*/ T68 w 628"/>
                              <a:gd name="T70" fmla="+- 0 15979 14101"/>
                              <a:gd name="T71" fmla="*/ 15979 h 2095"/>
                              <a:gd name="T72" fmla="+- 0 9196 8961"/>
                              <a:gd name="T73" fmla="*/ T72 w 628"/>
                              <a:gd name="T74" fmla="+- 0 15609 14101"/>
                              <a:gd name="T75" fmla="*/ 15609 h 2095"/>
                              <a:gd name="T76" fmla="+- 0 9353 8961"/>
                              <a:gd name="T77" fmla="*/ T76 w 628"/>
                              <a:gd name="T78" fmla="+- 0 15609 14101"/>
                              <a:gd name="T79" fmla="*/ 15609 h 2095"/>
                              <a:gd name="T80" fmla="+- 0 9196 8961"/>
                              <a:gd name="T81" fmla="*/ T80 w 628"/>
                              <a:gd name="T82" fmla="+- 0 15548 14101"/>
                              <a:gd name="T83" fmla="*/ 15548 h 2095"/>
                              <a:gd name="T84" fmla="+- 0 9353 8961"/>
                              <a:gd name="T85" fmla="*/ T84 w 628"/>
                              <a:gd name="T86" fmla="+- 0 15135 14101"/>
                              <a:gd name="T87" fmla="*/ 15135 h 2095"/>
                              <a:gd name="T88" fmla="+- 0 9353 8961"/>
                              <a:gd name="T89" fmla="*/ T88 w 628"/>
                              <a:gd name="T90" fmla="+- 0 15289 14101"/>
                              <a:gd name="T91" fmla="*/ 15289 h 2095"/>
                              <a:gd name="T92" fmla="+- 0 9196 8961"/>
                              <a:gd name="T93" fmla="*/ T92 w 628"/>
                              <a:gd name="T94" fmla="+- 0 14876 14101"/>
                              <a:gd name="T95" fmla="*/ 14876 h 2095"/>
                              <a:gd name="T96" fmla="+- 0 9353 8961"/>
                              <a:gd name="T97" fmla="*/ T96 w 628"/>
                              <a:gd name="T98" fmla="+- 0 14876 14101"/>
                              <a:gd name="T99" fmla="*/ 14876 h 2095"/>
                              <a:gd name="T100" fmla="+- 0 9196 8961"/>
                              <a:gd name="T101" fmla="*/ T100 w 628"/>
                              <a:gd name="T102" fmla="+- 0 14772 14101"/>
                              <a:gd name="T103" fmla="*/ 14772 h 2095"/>
                              <a:gd name="T104" fmla="+- 0 9353 8961"/>
                              <a:gd name="T105" fmla="*/ T104 w 628"/>
                              <a:gd name="T106" fmla="+- 0 14359 14101"/>
                              <a:gd name="T107" fmla="*/ 14359 h 2095"/>
                              <a:gd name="T108" fmla="+- 0 9353 8961"/>
                              <a:gd name="T109" fmla="*/ T108 w 628"/>
                              <a:gd name="T110" fmla="+- 0 14514 14101"/>
                              <a:gd name="T111" fmla="*/ 14514 h 2095"/>
                              <a:gd name="T112" fmla="+- 0 9196 8961"/>
                              <a:gd name="T113" fmla="*/ T112 w 628"/>
                              <a:gd name="T114" fmla="+- 0 14101 14101"/>
                              <a:gd name="T115" fmla="*/ 14101 h 2095"/>
                              <a:gd name="T116" fmla="+- 0 9353 8961"/>
                              <a:gd name="T117" fmla="*/ T116 w 628"/>
                              <a:gd name="T118" fmla="+- 0 14101 14101"/>
                              <a:gd name="T119" fmla="*/ 14101 h 2095"/>
                              <a:gd name="T120" fmla="+- 0 9431 8961"/>
                              <a:gd name="T121" fmla="*/ T120 w 628"/>
                              <a:gd name="T122" fmla="+- 0 16195 14101"/>
                              <a:gd name="T123" fmla="*/ 16195 h 2095"/>
                              <a:gd name="T124" fmla="+- 0 9588 8961"/>
                              <a:gd name="T125" fmla="*/ T124 w 628"/>
                              <a:gd name="T126" fmla="+- 0 15825 14101"/>
                              <a:gd name="T127" fmla="*/ 15825 h 2095"/>
                              <a:gd name="T128" fmla="+- 0 9588 8961"/>
                              <a:gd name="T129" fmla="*/ T128 w 628"/>
                              <a:gd name="T130" fmla="+- 0 15979 14101"/>
                              <a:gd name="T131" fmla="*/ 15979 h 2095"/>
                              <a:gd name="T132" fmla="+- 0 9431 8961"/>
                              <a:gd name="T133" fmla="*/ T132 w 628"/>
                              <a:gd name="T134" fmla="+- 0 15609 14101"/>
                              <a:gd name="T135" fmla="*/ 15609 h 2095"/>
                              <a:gd name="T136" fmla="+- 0 9588 8961"/>
                              <a:gd name="T137" fmla="*/ T136 w 628"/>
                              <a:gd name="T138" fmla="+- 0 15609 14101"/>
                              <a:gd name="T139" fmla="*/ 15609 h 2095"/>
                              <a:gd name="T140" fmla="+- 0 9431 8961"/>
                              <a:gd name="T141" fmla="*/ T140 w 628"/>
                              <a:gd name="T142" fmla="+- 0 15548 14101"/>
                              <a:gd name="T143" fmla="*/ 15548 h 2095"/>
                              <a:gd name="T144" fmla="+- 0 9588 8961"/>
                              <a:gd name="T145" fmla="*/ T144 w 628"/>
                              <a:gd name="T146" fmla="+- 0 15135 14101"/>
                              <a:gd name="T147" fmla="*/ 15135 h 2095"/>
                              <a:gd name="T148" fmla="+- 0 9588 8961"/>
                              <a:gd name="T149" fmla="*/ T148 w 628"/>
                              <a:gd name="T150" fmla="+- 0 15289 14101"/>
                              <a:gd name="T151" fmla="*/ 15289 h 2095"/>
                              <a:gd name="T152" fmla="+- 0 9431 8961"/>
                              <a:gd name="T153" fmla="*/ T152 w 628"/>
                              <a:gd name="T154" fmla="+- 0 14876 14101"/>
                              <a:gd name="T155" fmla="*/ 14876 h 2095"/>
                              <a:gd name="T156" fmla="+- 0 9588 8961"/>
                              <a:gd name="T157" fmla="*/ T156 w 628"/>
                              <a:gd name="T158" fmla="+- 0 14876 14101"/>
                              <a:gd name="T159" fmla="*/ 14876 h 2095"/>
                              <a:gd name="T160" fmla="+- 0 9431 8961"/>
                              <a:gd name="T161" fmla="*/ T160 w 628"/>
                              <a:gd name="T162" fmla="+- 0 14772 14101"/>
                              <a:gd name="T163" fmla="*/ 14772 h 2095"/>
                              <a:gd name="T164" fmla="+- 0 9588 8961"/>
                              <a:gd name="T165" fmla="*/ T164 w 628"/>
                              <a:gd name="T166" fmla="+- 0 14359 14101"/>
                              <a:gd name="T167" fmla="*/ 14359 h 2095"/>
                              <a:gd name="T168" fmla="+- 0 9588 8961"/>
                              <a:gd name="T169" fmla="*/ T168 w 628"/>
                              <a:gd name="T170" fmla="+- 0 14514 14101"/>
                              <a:gd name="T171" fmla="*/ 14514 h 2095"/>
                              <a:gd name="T172" fmla="+- 0 9431 8961"/>
                              <a:gd name="T173" fmla="*/ T172 w 628"/>
                              <a:gd name="T174" fmla="+- 0 14101 14101"/>
                              <a:gd name="T175" fmla="*/ 14101 h 2095"/>
                              <a:gd name="T176" fmla="+- 0 9588 8961"/>
                              <a:gd name="T177" fmla="*/ T176 w 628"/>
                              <a:gd name="T178" fmla="+- 0 14101 14101"/>
                              <a:gd name="T179" fmla="*/ 14101 h 2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28" h="2095">
                                <a:moveTo>
                                  <a:pt x="156" y="1939"/>
                                </a:moveTo>
                                <a:lnTo>
                                  <a:pt x="0" y="1939"/>
                                </a:lnTo>
                                <a:lnTo>
                                  <a:pt x="0" y="2094"/>
                                </a:lnTo>
                                <a:lnTo>
                                  <a:pt x="156" y="2094"/>
                                </a:lnTo>
                                <a:lnTo>
                                  <a:pt x="156" y="1939"/>
                                </a:lnTo>
                                <a:close/>
                                <a:moveTo>
                                  <a:pt x="156" y="1724"/>
                                </a:moveTo>
                                <a:lnTo>
                                  <a:pt x="0" y="1724"/>
                                </a:lnTo>
                                <a:lnTo>
                                  <a:pt x="0" y="1878"/>
                                </a:lnTo>
                                <a:lnTo>
                                  <a:pt x="156" y="1878"/>
                                </a:lnTo>
                                <a:lnTo>
                                  <a:pt x="156" y="1724"/>
                                </a:lnTo>
                                <a:close/>
                                <a:moveTo>
                                  <a:pt x="156" y="1508"/>
                                </a:moveTo>
                                <a:lnTo>
                                  <a:pt x="0" y="1508"/>
                                </a:lnTo>
                                <a:lnTo>
                                  <a:pt x="0" y="1662"/>
                                </a:lnTo>
                                <a:lnTo>
                                  <a:pt x="156" y="1662"/>
                                </a:lnTo>
                                <a:lnTo>
                                  <a:pt x="156" y="1508"/>
                                </a:lnTo>
                                <a:close/>
                                <a:moveTo>
                                  <a:pt x="156" y="1292"/>
                                </a:moveTo>
                                <a:lnTo>
                                  <a:pt x="0" y="1292"/>
                                </a:lnTo>
                                <a:lnTo>
                                  <a:pt x="0" y="1447"/>
                                </a:lnTo>
                                <a:lnTo>
                                  <a:pt x="156" y="1447"/>
                                </a:lnTo>
                                <a:lnTo>
                                  <a:pt x="156" y="1292"/>
                                </a:lnTo>
                                <a:close/>
                                <a:moveTo>
                                  <a:pt x="156" y="1034"/>
                                </a:moveTo>
                                <a:lnTo>
                                  <a:pt x="0" y="1034"/>
                                </a:lnTo>
                                <a:lnTo>
                                  <a:pt x="0" y="1188"/>
                                </a:lnTo>
                                <a:lnTo>
                                  <a:pt x="156" y="1188"/>
                                </a:lnTo>
                                <a:lnTo>
                                  <a:pt x="156" y="1034"/>
                                </a:lnTo>
                                <a:close/>
                                <a:moveTo>
                                  <a:pt x="156" y="775"/>
                                </a:moveTo>
                                <a:lnTo>
                                  <a:pt x="0" y="775"/>
                                </a:lnTo>
                                <a:lnTo>
                                  <a:pt x="0" y="930"/>
                                </a:lnTo>
                                <a:lnTo>
                                  <a:pt x="156" y="930"/>
                                </a:lnTo>
                                <a:lnTo>
                                  <a:pt x="156" y="775"/>
                                </a:lnTo>
                                <a:close/>
                                <a:moveTo>
                                  <a:pt x="156" y="517"/>
                                </a:moveTo>
                                <a:lnTo>
                                  <a:pt x="0" y="517"/>
                                </a:lnTo>
                                <a:lnTo>
                                  <a:pt x="0" y="671"/>
                                </a:lnTo>
                                <a:lnTo>
                                  <a:pt x="156" y="671"/>
                                </a:lnTo>
                                <a:lnTo>
                                  <a:pt x="156" y="517"/>
                                </a:lnTo>
                                <a:close/>
                                <a:moveTo>
                                  <a:pt x="156" y="258"/>
                                </a:moveTo>
                                <a:lnTo>
                                  <a:pt x="0" y="258"/>
                                </a:lnTo>
                                <a:lnTo>
                                  <a:pt x="0" y="413"/>
                                </a:lnTo>
                                <a:lnTo>
                                  <a:pt x="156" y="413"/>
                                </a:lnTo>
                                <a:lnTo>
                                  <a:pt x="156" y="258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"/>
                                </a:lnTo>
                                <a:lnTo>
                                  <a:pt x="156" y="155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392" y="1939"/>
                                </a:moveTo>
                                <a:lnTo>
                                  <a:pt x="235" y="1939"/>
                                </a:lnTo>
                                <a:lnTo>
                                  <a:pt x="235" y="2094"/>
                                </a:lnTo>
                                <a:lnTo>
                                  <a:pt x="392" y="2094"/>
                                </a:lnTo>
                                <a:lnTo>
                                  <a:pt x="392" y="1939"/>
                                </a:lnTo>
                                <a:close/>
                                <a:moveTo>
                                  <a:pt x="392" y="1724"/>
                                </a:moveTo>
                                <a:lnTo>
                                  <a:pt x="235" y="1724"/>
                                </a:lnTo>
                                <a:lnTo>
                                  <a:pt x="235" y="1878"/>
                                </a:lnTo>
                                <a:lnTo>
                                  <a:pt x="392" y="1878"/>
                                </a:lnTo>
                                <a:lnTo>
                                  <a:pt x="392" y="1724"/>
                                </a:lnTo>
                                <a:close/>
                                <a:moveTo>
                                  <a:pt x="392" y="1508"/>
                                </a:moveTo>
                                <a:lnTo>
                                  <a:pt x="235" y="1508"/>
                                </a:lnTo>
                                <a:lnTo>
                                  <a:pt x="235" y="1662"/>
                                </a:lnTo>
                                <a:lnTo>
                                  <a:pt x="392" y="1662"/>
                                </a:lnTo>
                                <a:lnTo>
                                  <a:pt x="392" y="1508"/>
                                </a:lnTo>
                                <a:close/>
                                <a:moveTo>
                                  <a:pt x="392" y="1292"/>
                                </a:moveTo>
                                <a:lnTo>
                                  <a:pt x="235" y="1292"/>
                                </a:lnTo>
                                <a:lnTo>
                                  <a:pt x="235" y="1447"/>
                                </a:lnTo>
                                <a:lnTo>
                                  <a:pt x="392" y="1447"/>
                                </a:lnTo>
                                <a:lnTo>
                                  <a:pt x="392" y="1292"/>
                                </a:lnTo>
                                <a:close/>
                                <a:moveTo>
                                  <a:pt x="392" y="1034"/>
                                </a:moveTo>
                                <a:lnTo>
                                  <a:pt x="235" y="1034"/>
                                </a:lnTo>
                                <a:lnTo>
                                  <a:pt x="235" y="1188"/>
                                </a:lnTo>
                                <a:lnTo>
                                  <a:pt x="392" y="1188"/>
                                </a:lnTo>
                                <a:lnTo>
                                  <a:pt x="392" y="1034"/>
                                </a:lnTo>
                                <a:close/>
                                <a:moveTo>
                                  <a:pt x="392" y="775"/>
                                </a:moveTo>
                                <a:lnTo>
                                  <a:pt x="235" y="775"/>
                                </a:lnTo>
                                <a:lnTo>
                                  <a:pt x="235" y="930"/>
                                </a:lnTo>
                                <a:lnTo>
                                  <a:pt x="392" y="930"/>
                                </a:lnTo>
                                <a:lnTo>
                                  <a:pt x="392" y="775"/>
                                </a:lnTo>
                                <a:close/>
                                <a:moveTo>
                                  <a:pt x="392" y="517"/>
                                </a:moveTo>
                                <a:lnTo>
                                  <a:pt x="235" y="517"/>
                                </a:lnTo>
                                <a:lnTo>
                                  <a:pt x="235" y="671"/>
                                </a:lnTo>
                                <a:lnTo>
                                  <a:pt x="392" y="671"/>
                                </a:lnTo>
                                <a:lnTo>
                                  <a:pt x="392" y="517"/>
                                </a:lnTo>
                                <a:close/>
                                <a:moveTo>
                                  <a:pt x="392" y="258"/>
                                </a:moveTo>
                                <a:lnTo>
                                  <a:pt x="235" y="258"/>
                                </a:lnTo>
                                <a:lnTo>
                                  <a:pt x="235" y="413"/>
                                </a:lnTo>
                                <a:lnTo>
                                  <a:pt x="392" y="413"/>
                                </a:lnTo>
                                <a:lnTo>
                                  <a:pt x="392" y="258"/>
                                </a:lnTo>
                                <a:close/>
                                <a:moveTo>
                                  <a:pt x="392" y="0"/>
                                </a:moveTo>
                                <a:lnTo>
                                  <a:pt x="235" y="0"/>
                                </a:lnTo>
                                <a:lnTo>
                                  <a:pt x="235" y="155"/>
                                </a:lnTo>
                                <a:lnTo>
                                  <a:pt x="392" y="155"/>
                                </a:lnTo>
                                <a:lnTo>
                                  <a:pt x="392" y="0"/>
                                </a:lnTo>
                                <a:close/>
                                <a:moveTo>
                                  <a:pt x="627" y="1939"/>
                                </a:moveTo>
                                <a:lnTo>
                                  <a:pt x="470" y="1939"/>
                                </a:lnTo>
                                <a:lnTo>
                                  <a:pt x="470" y="2094"/>
                                </a:lnTo>
                                <a:lnTo>
                                  <a:pt x="627" y="2094"/>
                                </a:lnTo>
                                <a:lnTo>
                                  <a:pt x="627" y="1939"/>
                                </a:lnTo>
                                <a:close/>
                                <a:moveTo>
                                  <a:pt x="627" y="1724"/>
                                </a:moveTo>
                                <a:lnTo>
                                  <a:pt x="470" y="1724"/>
                                </a:lnTo>
                                <a:lnTo>
                                  <a:pt x="470" y="1878"/>
                                </a:lnTo>
                                <a:lnTo>
                                  <a:pt x="627" y="1878"/>
                                </a:lnTo>
                                <a:lnTo>
                                  <a:pt x="627" y="1724"/>
                                </a:lnTo>
                                <a:close/>
                                <a:moveTo>
                                  <a:pt x="627" y="1508"/>
                                </a:moveTo>
                                <a:lnTo>
                                  <a:pt x="470" y="1508"/>
                                </a:lnTo>
                                <a:lnTo>
                                  <a:pt x="470" y="1662"/>
                                </a:lnTo>
                                <a:lnTo>
                                  <a:pt x="627" y="1662"/>
                                </a:lnTo>
                                <a:lnTo>
                                  <a:pt x="627" y="1508"/>
                                </a:lnTo>
                                <a:close/>
                                <a:moveTo>
                                  <a:pt x="627" y="1292"/>
                                </a:moveTo>
                                <a:lnTo>
                                  <a:pt x="470" y="1292"/>
                                </a:lnTo>
                                <a:lnTo>
                                  <a:pt x="470" y="1447"/>
                                </a:lnTo>
                                <a:lnTo>
                                  <a:pt x="627" y="1447"/>
                                </a:lnTo>
                                <a:lnTo>
                                  <a:pt x="627" y="1292"/>
                                </a:lnTo>
                                <a:close/>
                                <a:moveTo>
                                  <a:pt x="627" y="1034"/>
                                </a:moveTo>
                                <a:lnTo>
                                  <a:pt x="470" y="1034"/>
                                </a:lnTo>
                                <a:lnTo>
                                  <a:pt x="470" y="1188"/>
                                </a:lnTo>
                                <a:lnTo>
                                  <a:pt x="627" y="1188"/>
                                </a:lnTo>
                                <a:lnTo>
                                  <a:pt x="627" y="1034"/>
                                </a:lnTo>
                                <a:close/>
                                <a:moveTo>
                                  <a:pt x="627" y="775"/>
                                </a:moveTo>
                                <a:lnTo>
                                  <a:pt x="470" y="775"/>
                                </a:lnTo>
                                <a:lnTo>
                                  <a:pt x="470" y="930"/>
                                </a:lnTo>
                                <a:lnTo>
                                  <a:pt x="627" y="930"/>
                                </a:lnTo>
                                <a:lnTo>
                                  <a:pt x="627" y="775"/>
                                </a:lnTo>
                                <a:close/>
                                <a:moveTo>
                                  <a:pt x="627" y="517"/>
                                </a:moveTo>
                                <a:lnTo>
                                  <a:pt x="470" y="517"/>
                                </a:lnTo>
                                <a:lnTo>
                                  <a:pt x="470" y="671"/>
                                </a:lnTo>
                                <a:lnTo>
                                  <a:pt x="627" y="671"/>
                                </a:lnTo>
                                <a:lnTo>
                                  <a:pt x="627" y="517"/>
                                </a:lnTo>
                                <a:close/>
                                <a:moveTo>
                                  <a:pt x="627" y="258"/>
                                </a:moveTo>
                                <a:lnTo>
                                  <a:pt x="470" y="258"/>
                                </a:lnTo>
                                <a:lnTo>
                                  <a:pt x="470" y="413"/>
                                </a:lnTo>
                                <a:lnTo>
                                  <a:pt x="627" y="413"/>
                                </a:lnTo>
                                <a:lnTo>
                                  <a:pt x="627" y="258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5"/>
                                </a:lnTo>
                                <a:lnTo>
                                  <a:pt x="627" y="155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4"/>
                        <wps:cNvSpPr>
                          <a:spLocks/>
                        </wps:cNvSpPr>
                        <wps:spPr bwMode="auto">
                          <a:xfrm>
                            <a:off x="8863" y="13759"/>
                            <a:ext cx="2194" cy="2785"/>
                          </a:xfrm>
                          <a:custGeom>
                            <a:avLst/>
                            <a:gdLst>
                              <a:gd name="T0" fmla="+- 0 9897 8863"/>
                              <a:gd name="T1" fmla="*/ T0 w 2194"/>
                              <a:gd name="T2" fmla="+- 0 13760 13760"/>
                              <a:gd name="T3" fmla="*/ 13760 h 2785"/>
                              <a:gd name="T4" fmla="+- 0 9049 8863"/>
                              <a:gd name="T5" fmla="*/ T4 w 2194"/>
                              <a:gd name="T6" fmla="+- 0 13760 13760"/>
                              <a:gd name="T7" fmla="*/ 13760 h 2785"/>
                              <a:gd name="T8" fmla="+- 0 8863 8863"/>
                              <a:gd name="T9" fmla="*/ T8 w 2194"/>
                              <a:gd name="T10" fmla="+- 0 13937 13760"/>
                              <a:gd name="T11" fmla="*/ 13937 h 2785"/>
                              <a:gd name="T12" fmla="+- 0 9711 8863"/>
                              <a:gd name="T13" fmla="*/ T12 w 2194"/>
                              <a:gd name="T14" fmla="+- 0 13937 13760"/>
                              <a:gd name="T15" fmla="*/ 13937 h 2785"/>
                              <a:gd name="T16" fmla="+- 0 9897 8863"/>
                              <a:gd name="T17" fmla="*/ T16 w 2194"/>
                              <a:gd name="T18" fmla="+- 0 13760 13760"/>
                              <a:gd name="T19" fmla="*/ 13760 h 2785"/>
                              <a:gd name="T20" fmla="+- 0 9900 8863"/>
                              <a:gd name="T21" fmla="*/ T20 w 2194"/>
                              <a:gd name="T22" fmla="+- 0 13789 13760"/>
                              <a:gd name="T23" fmla="*/ 13789 h 2785"/>
                              <a:gd name="T24" fmla="+- 0 9737 8863"/>
                              <a:gd name="T25" fmla="*/ T24 w 2194"/>
                              <a:gd name="T26" fmla="+- 0 13940 13760"/>
                              <a:gd name="T27" fmla="*/ 13940 h 2785"/>
                              <a:gd name="T28" fmla="+- 0 9737 8863"/>
                              <a:gd name="T29" fmla="*/ T28 w 2194"/>
                              <a:gd name="T30" fmla="+- 0 14406 13760"/>
                              <a:gd name="T31" fmla="*/ 14406 h 2785"/>
                              <a:gd name="T32" fmla="+- 0 9900 8863"/>
                              <a:gd name="T33" fmla="*/ T32 w 2194"/>
                              <a:gd name="T34" fmla="+- 0 14406 13760"/>
                              <a:gd name="T35" fmla="*/ 14406 h 2785"/>
                              <a:gd name="T36" fmla="+- 0 9900 8863"/>
                              <a:gd name="T37" fmla="*/ T36 w 2194"/>
                              <a:gd name="T38" fmla="+- 0 13789 13760"/>
                              <a:gd name="T39" fmla="*/ 13789 h 2785"/>
                              <a:gd name="T40" fmla="+- 0 11056 8863"/>
                              <a:gd name="T41" fmla="*/ T40 w 2194"/>
                              <a:gd name="T42" fmla="+- 0 14180 13760"/>
                              <a:gd name="T43" fmla="*/ 14180 h 2785"/>
                              <a:gd name="T44" fmla="+- 0 10395 8863"/>
                              <a:gd name="T45" fmla="*/ T44 w 2194"/>
                              <a:gd name="T46" fmla="+- 0 14180 13760"/>
                              <a:gd name="T47" fmla="*/ 14180 h 2785"/>
                              <a:gd name="T48" fmla="+- 0 10395 8863"/>
                              <a:gd name="T49" fmla="*/ T48 w 2194"/>
                              <a:gd name="T50" fmla="+- 0 16544 13760"/>
                              <a:gd name="T51" fmla="*/ 16544 h 2785"/>
                              <a:gd name="T52" fmla="+- 0 11056 8863"/>
                              <a:gd name="T53" fmla="*/ T52 w 2194"/>
                              <a:gd name="T54" fmla="+- 0 16544 13760"/>
                              <a:gd name="T55" fmla="*/ 16544 h 2785"/>
                              <a:gd name="T56" fmla="+- 0 11056 8863"/>
                              <a:gd name="T57" fmla="*/ T56 w 2194"/>
                              <a:gd name="T58" fmla="+- 0 14180 13760"/>
                              <a:gd name="T59" fmla="*/ 14180 h 2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94" h="2785">
                                <a:moveTo>
                                  <a:pt x="1034" y="0"/>
                                </a:moveTo>
                                <a:lnTo>
                                  <a:pt x="186" y="0"/>
                                </a:lnTo>
                                <a:lnTo>
                                  <a:pt x="0" y="177"/>
                                </a:lnTo>
                                <a:lnTo>
                                  <a:pt x="848" y="177"/>
                                </a:lnTo>
                                <a:lnTo>
                                  <a:pt x="1034" y="0"/>
                                </a:lnTo>
                                <a:close/>
                                <a:moveTo>
                                  <a:pt x="1037" y="29"/>
                                </a:moveTo>
                                <a:lnTo>
                                  <a:pt x="874" y="180"/>
                                </a:lnTo>
                                <a:lnTo>
                                  <a:pt x="874" y="646"/>
                                </a:lnTo>
                                <a:lnTo>
                                  <a:pt x="1037" y="646"/>
                                </a:lnTo>
                                <a:lnTo>
                                  <a:pt x="1037" y="29"/>
                                </a:lnTo>
                                <a:close/>
                                <a:moveTo>
                                  <a:pt x="2193" y="420"/>
                                </a:moveTo>
                                <a:lnTo>
                                  <a:pt x="1532" y="420"/>
                                </a:lnTo>
                                <a:lnTo>
                                  <a:pt x="1532" y="2784"/>
                                </a:lnTo>
                                <a:lnTo>
                                  <a:pt x="2193" y="2784"/>
                                </a:lnTo>
                                <a:lnTo>
                                  <a:pt x="2193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3"/>
                        <wps:cNvSpPr>
                          <a:spLocks/>
                        </wps:cNvSpPr>
                        <wps:spPr bwMode="auto">
                          <a:xfrm>
                            <a:off x="10484" y="14303"/>
                            <a:ext cx="462" cy="1777"/>
                          </a:xfrm>
                          <a:custGeom>
                            <a:avLst/>
                            <a:gdLst>
                              <a:gd name="T0" fmla="+- 0 10484 10484"/>
                              <a:gd name="T1" fmla="*/ T0 w 462"/>
                              <a:gd name="T2" fmla="+- 0 15910 14304"/>
                              <a:gd name="T3" fmla="*/ 15910 h 1777"/>
                              <a:gd name="T4" fmla="+- 0 10656 10484"/>
                              <a:gd name="T5" fmla="*/ T4 w 462"/>
                              <a:gd name="T6" fmla="+- 0 16080 14304"/>
                              <a:gd name="T7" fmla="*/ 16080 h 1777"/>
                              <a:gd name="T8" fmla="+- 0 10656 10484"/>
                              <a:gd name="T9" fmla="*/ T8 w 462"/>
                              <a:gd name="T10" fmla="+- 0 15664 14304"/>
                              <a:gd name="T11" fmla="*/ 15664 h 1777"/>
                              <a:gd name="T12" fmla="+- 0 10484 10484"/>
                              <a:gd name="T13" fmla="*/ T12 w 462"/>
                              <a:gd name="T14" fmla="+- 0 15834 14304"/>
                              <a:gd name="T15" fmla="*/ 15834 h 1777"/>
                              <a:gd name="T16" fmla="+- 0 10656 10484"/>
                              <a:gd name="T17" fmla="*/ T16 w 462"/>
                              <a:gd name="T18" fmla="+- 0 15664 14304"/>
                              <a:gd name="T19" fmla="*/ 15664 h 1777"/>
                              <a:gd name="T20" fmla="+- 0 10484 10484"/>
                              <a:gd name="T21" fmla="*/ T20 w 462"/>
                              <a:gd name="T22" fmla="+- 0 15417 14304"/>
                              <a:gd name="T23" fmla="*/ 15417 h 1777"/>
                              <a:gd name="T24" fmla="+- 0 10656 10484"/>
                              <a:gd name="T25" fmla="*/ T24 w 462"/>
                              <a:gd name="T26" fmla="+- 0 15587 14304"/>
                              <a:gd name="T27" fmla="*/ 15587 h 1777"/>
                              <a:gd name="T28" fmla="+- 0 10656 10484"/>
                              <a:gd name="T29" fmla="*/ T28 w 462"/>
                              <a:gd name="T30" fmla="+- 0 15150 14304"/>
                              <a:gd name="T31" fmla="*/ 15150 h 1777"/>
                              <a:gd name="T32" fmla="+- 0 10484 10484"/>
                              <a:gd name="T33" fmla="*/ T32 w 462"/>
                              <a:gd name="T34" fmla="+- 0 15320 14304"/>
                              <a:gd name="T35" fmla="*/ 15320 h 1777"/>
                              <a:gd name="T36" fmla="+- 0 10656 10484"/>
                              <a:gd name="T37" fmla="*/ T36 w 462"/>
                              <a:gd name="T38" fmla="+- 0 15150 14304"/>
                              <a:gd name="T39" fmla="*/ 15150 h 1777"/>
                              <a:gd name="T40" fmla="+- 0 10484 10484"/>
                              <a:gd name="T41" fmla="*/ T40 w 462"/>
                              <a:gd name="T42" fmla="+- 0 14868 14304"/>
                              <a:gd name="T43" fmla="*/ 14868 h 1777"/>
                              <a:gd name="T44" fmla="+- 0 10656 10484"/>
                              <a:gd name="T45" fmla="*/ T44 w 462"/>
                              <a:gd name="T46" fmla="+- 0 15038 14304"/>
                              <a:gd name="T47" fmla="*/ 15038 h 1777"/>
                              <a:gd name="T48" fmla="+- 0 10656 10484"/>
                              <a:gd name="T49" fmla="*/ T48 w 462"/>
                              <a:gd name="T50" fmla="+- 0 14586 14304"/>
                              <a:gd name="T51" fmla="*/ 14586 h 1777"/>
                              <a:gd name="T52" fmla="+- 0 10484 10484"/>
                              <a:gd name="T53" fmla="*/ T52 w 462"/>
                              <a:gd name="T54" fmla="+- 0 14756 14304"/>
                              <a:gd name="T55" fmla="*/ 14756 h 1777"/>
                              <a:gd name="T56" fmla="+- 0 10656 10484"/>
                              <a:gd name="T57" fmla="*/ T56 w 462"/>
                              <a:gd name="T58" fmla="+- 0 14586 14304"/>
                              <a:gd name="T59" fmla="*/ 14586 h 1777"/>
                              <a:gd name="T60" fmla="+- 0 10484 10484"/>
                              <a:gd name="T61" fmla="*/ T60 w 462"/>
                              <a:gd name="T62" fmla="+- 0 14304 14304"/>
                              <a:gd name="T63" fmla="*/ 14304 h 1777"/>
                              <a:gd name="T64" fmla="+- 0 10656 10484"/>
                              <a:gd name="T65" fmla="*/ T64 w 462"/>
                              <a:gd name="T66" fmla="+- 0 14474 14304"/>
                              <a:gd name="T67" fmla="*/ 14474 h 1777"/>
                              <a:gd name="T68" fmla="+- 0 10946 10484"/>
                              <a:gd name="T69" fmla="*/ T68 w 462"/>
                              <a:gd name="T70" fmla="+- 0 15910 14304"/>
                              <a:gd name="T71" fmla="*/ 15910 h 1777"/>
                              <a:gd name="T72" fmla="+- 0 10774 10484"/>
                              <a:gd name="T73" fmla="*/ T72 w 462"/>
                              <a:gd name="T74" fmla="+- 0 16080 14304"/>
                              <a:gd name="T75" fmla="*/ 16080 h 1777"/>
                              <a:gd name="T76" fmla="+- 0 10946 10484"/>
                              <a:gd name="T77" fmla="*/ T76 w 462"/>
                              <a:gd name="T78" fmla="+- 0 15910 14304"/>
                              <a:gd name="T79" fmla="*/ 15910 h 1777"/>
                              <a:gd name="T80" fmla="+- 0 10774 10484"/>
                              <a:gd name="T81" fmla="*/ T80 w 462"/>
                              <a:gd name="T82" fmla="+- 0 15664 14304"/>
                              <a:gd name="T83" fmla="*/ 15664 h 1777"/>
                              <a:gd name="T84" fmla="+- 0 10946 10484"/>
                              <a:gd name="T85" fmla="*/ T84 w 462"/>
                              <a:gd name="T86" fmla="+- 0 15834 14304"/>
                              <a:gd name="T87" fmla="*/ 15834 h 1777"/>
                              <a:gd name="T88" fmla="+- 0 10946 10484"/>
                              <a:gd name="T89" fmla="*/ T88 w 462"/>
                              <a:gd name="T90" fmla="+- 0 15417 14304"/>
                              <a:gd name="T91" fmla="*/ 15417 h 1777"/>
                              <a:gd name="T92" fmla="+- 0 10774 10484"/>
                              <a:gd name="T93" fmla="*/ T92 w 462"/>
                              <a:gd name="T94" fmla="+- 0 15587 14304"/>
                              <a:gd name="T95" fmla="*/ 15587 h 1777"/>
                              <a:gd name="T96" fmla="+- 0 10946 10484"/>
                              <a:gd name="T97" fmla="*/ T96 w 462"/>
                              <a:gd name="T98" fmla="+- 0 15417 14304"/>
                              <a:gd name="T99" fmla="*/ 15417 h 1777"/>
                              <a:gd name="T100" fmla="+- 0 10774 10484"/>
                              <a:gd name="T101" fmla="*/ T100 w 462"/>
                              <a:gd name="T102" fmla="+- 0 15150 14304"/>
                              <a:gd name="T103" fmla="*/ 15150 h 1777"/>
                              <a:gd name="T104" fmla="+- 0 10946 10484"/>
                              <a:gd name="T105" fmla="*/ T104 w 462"/>
                              <a:gd name="T106" fmla="+- 0 15320 14304"/>
                              <a:gd name="T107" fmla="*/ 15320 h 1777"/>
                              <a:gd name="T108" fmla="+- 0 10946 10484"/>
                              <a:gd name="T109" fmla="*/ T108 w 462"/>
                              <a:gd name="T110" fmla="+- 0 14868 14304"/>
                              <a:gd name="T111" fmla="*/ 14868 h 1777"/>
                              <a:gd name="T112" fmla="+- 0 10774 10484"/>
                              <a:gd name="T113" fmla="*/ T112 w 462"/>
                              <a:gd name="T114" fmla="+- 0 15038 14304"/>
                              <a:gd name="T115" fmla="*/ 15038 h 1777"/>
                              <a:gd name="T116" fmla="+- 0 10946 10484"/>
                              <a:gd name="T117" fmla="*/ T116 w 462"/>
                              <a:gd name="T118" fmla="+- 0 14868 14304"/>
                              <a:gd name="T119" fmla="*/ 14868 h 1777"/>
                              <a:gd name="T120" fmla="+- 0 10774 10484"/>
                              <a:gd name="T121" fmla="*/ T120 w 462"/>
                              <a:gd name="T122" fmla="+- 0 14586 14304"/>
                              <a:gd name="T123" fmla="*/ 14586 h 1777"/>
                              <a:gd name="T124" fmla="+- 0 10946 10484"/>
                              <a:gd name="T125" fmla="*/ T124 w 462"/>
                              <a:gd name="T126" fmla="+- 0 14756 14304"/>
                              <a:gd name="T127" fmla="*/ 14756 h 1777"/>
                              <a:gd name="T128" fmla="+- 0 10946 10484"/>
                              <a:gd name="T129" fmla="*/ T128 w 462"/>
                              <a:gd name="T130" fmla="+- 0 14304 14304"/>
                              <a:gd name="T131" fmla="*/ 14304 h 1777"/>
                              <a:gd name="T132" fmla="+- 0 10774 10484"/>
                              <a:gd name="T133" fmla="*/ T132 w 462"/>
                              <a:gd name="T134" fmla="+- 0 14474 14304"/>
                              <a:gd name="T135" fmla="*/ 14474 h 1777"/>
                              <a:gd name="T136" fmla="+- 0 10946 10484"/>
                              <a:gd name="T137" fmla="*/ T136 w 462"/>
                              <a:gd name="T138" fmla="+- 0 14304 14304"/>
                              <a:gd name="T139" fmla="*/ 14304 h 17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62" h="1777">
                                <a:moveTo>
                                  <a:pt x="172" y="1606"/>
                                </a:moveTo>
                                <a:lnTo>
                                  <a:pt x="0" y="1606"/>
                                </a:lnTo>
                                <a:lnTo>
                                  <a:pt x="0" y="1776"/>
                                </a:lnTo>
                                <a:lnTo>
                                  <a:pt x="172" y="1776"/>
                                </a:lnTo>
                                <a:lnTo>
                                  <a:pt x="172" y="1606"/>
                                </a:lnTo>
                                <a:close/>
                                <a:moveTo>
                                  <a:pt x="172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530"/>
                                </a:lnTo>
                                <a:lnTo>
                                  <a:pt x="172" y="1530"/>
                                </a:lnTo>
                                <a:lnTo>
                                  <a:pt x="172" y="1360"/>
                                </a:lnTo>
                                <a:close/>
                                <a:moveTo>
                                  <a:pt x="172" y="1113"/>
                                </a:moveTo>
                                <a:lnTo>
                                  <a:pt x="0" y="1113"/>
                                </a:lnTo>
                                <a:lnTo>
                                  <a:pt x="0" y="1283"/>
                                </a:lnTo>
                                <a:lnTo>
                                  <a:pt x="172" y="1283"/>
                                </a:lnTo>
                                <a:lnTo>
                                  <a:pt x="172" y="1113"/>
                                </a:lnTo>
                                <a:close/>
                                <a:moveTo>
                                  <a:pt x="172" y="846"/>
                                </a:moveTo>
                                <a:lnTo>
                                  <a:pt x="0" y="846"/>
                                </a:lnTo>
                                <a:lnTo>
                                  <a:pt x="0" y="1016"/>
                                </a:lnTo>
                                <a:lnTo>
                                  <a:pt x="172" y="1016"/>
                                </a:lnTo>
                                <a:lnTo>
                                  <a:pt x="172" y="846"/>
                                </a:lnTo>
                                <a:close/>
                                <a:moveTo>
                                  <a:pt x="172" y="564"/>
                                </a:moveTo>
                                <a:lnTo>
                                  <a:pt x="0" y="564"/>
                                </a:lnTo>
                                <a:lnTo>
                                  <a:pt x="0" y="734"/>
                                </a:lnTo>
                                <a:lnTo>
                                  <a:pt x="172" y="734"/>
                                </a:lnTo>
                                <a:lnTo>
                                  <a:pt x="172" y="564"/>
                                </a:lnTo>
                                <a:close/>
                                <a:moveTo>
                                  <a:pt x="172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452"/>
                                </a:lnTo>
                                <a:lnTo>
                                  <a:pt x="172" y="452"/>
                                </a:lnTo>
                                <a:lnTo>
                                  <a:pt x="172" y="282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72" y="17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462" y="1606"/>
                                </a:moveTo>
                                <a:lnTo>
                                  <a:pt x="290" y="1606"/>
                                </a:lnTo>
                                <a:lnTo>
                                  <a:pt x="290" y="1776"/>
                                </a:lnTo>
                                <a:lnTo>
                                  <a:pt x="462" y="1776"/>
                                </a:lnTo>
                                <a:lnTo>
                                  <a:pt x="462" y="1606"/>
                                </a:lnTo>
                                <a:close/>
                                <a:moveTo>
                                  <a:pt x="462" y="1360"/>
                                </a:moveTo>
                                <a:lnTo>
                                  <a:pt x="290" y="1360"/>
                                </a:lnTo>
                                <a:lnTo>
                                  <a:pt x="290" y="1530"/>
                                </a:lnTo>
                                <a:lnTo>
                                  <a:pt x="462" y="1530"/>
                                </a:lnTo>
                                <a:lnTo>
                                  <a:pt x="462" y="1360"/>
                                </a:lnTo>
                                <a:close/>
                                <a:moveTo>
                                  <a:pt x="462" y="1113"/>
                                </a:moveTo>
                                <a:lnTo>
                                  <a:pt x="290" y="1113"/>
                                </a:lnTo>
                                <a:lnTo>
                                  <a:pt x="290" y="1283"/>
                                </a:lnTo>
                                <a:lnTo>
                                  <a:pt x="462" y="1283"/>
                                </a:lnTo>
                                <a:lnTo>
                                  <a:pt x="462" y="1113"/>
                                </a:lnTo>
                                <a:close/>
                                <a:moveTo>
                                  <a:pt x="462" y="846"/>
                                </a:moveTo>
                                <a:lnTo>
                                  <a:pt x="290" y="846"/>
                                </a:lnTo>
                                <a:lnTo>
                                  <a:pt x="290" y="1016"/>
                                </a:lnTo>
                                <a:lnTo>
                                  <a:pt x="462" y="1016"/>
                                </a:lnTo>
                                <a:lnTo>
                                  <a:pt x="462" y="846"/>
                                </a:lnTo>
                                <a:close/>
                                <a:moveTo>
                                  <a:pt x="462" y="564"/>
                                </a:moveTo>
                                <a:lnTo>
                                  <a:pt x="290" y="564"/>
                                </a:lnTo>
                                <a:lnTo>
                                  <a:pt x="290" y="734"/>
                                </a:lnTo>
                                <a:lnTo>
                                  <a:pt x="462" y="734"/>
                                </a:lnTo>
                                <a:lnTo>
                                  <a:pt x="462" y="564"/>
                                </a:lnTo>
                                <a:close/>
                                <a:moveTo>
                                  <a:pt x="462" y="282"/>
                                </a:moveTo>
                                <a:lnTo>
                                  <a:pt x="290" y="282"/>
                                </a:lnTo>
                                <a:lnTo>
                                  <a:pt x="290" y="452"/>
                                </a:lnTo>
                                <a:lnTo>
                                  <a:pt x="462" y="452"/>
                                </a:lnTo>
                                <a:lnTo>
                                  <a:pt x="462" y="282"/>
                                </a:lnTo>
                                <a:close/>
                                <a:moveTo>
                                  <a:pt x="462" y="0"/>
                                </a:moveTo>
                                <a:lnTo>
                                  <a:pt x="290" y="0"/>
                                </a:lnTo>
                                <a:lnTo>
                                  <a:pt x="290" y="170"/>
                                </a:lnTo>
                                <a:lnTo>
                                  <a:pt x="462" y="170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2"/>
                        <wps:cNvSpPr>
                          <a:spLocks/>
                        </wps:cNvSpPr>
                        <wps:spPr bwMode="auto">
                          <a:xfrm>
                            <a:off x="10393" y="13962"/>
                            <a:ext cx="1517" cy="2582"/>
                          </a:xfrm>
                          <a:custGeom>
                            <a:avLst/>
                            <a:gdLst>
                              <a:gd name="T0" fmla="+- 0 11059 10393"/>
                              <a:gd name="T1" fmla="*/ T0 w 1517"/>
                              <a:gd name="T2" fmla="+- 0 13986 13963"/>
                              <a:gd name="T3" fmla="*/ 13986 h 2582"/>
                              <a:gd name="T4" fmla="+- 0 10579 10393"/>
                              <a:gd name="T5" fmla="*/ T4 w 1517"/>
                              <a:gd name="T6" fmla="+- 0 13986 13963"/>
                              <a:gd name="T7" fmla="*/ 13986 h 2582"/>
                              <a:gd name="T8" fmla="+- 0 10393 10393"/>
                              <a:gd name="T9" fmla="*/ T8 w 1517"/>
                              <a:gd name="T10" fmla="+- 0 14163 13963"/>
                              <a:gd name="T11" fmla="*/ 14163 h 2582"/>
                              <a:gd name="T12" fmla="+- 0 11059 10393"/>
                              <a:gd name="T13" fmla="*/ T12 w 1517"/>
                              <a:gd name="T14" fmla="+- 0 14163 13963"/>
                              <a:gd name="T15" fmla="*/ 14163 h 2582"/>
                              <a:gd name="T16" fmla="+- 0 11059 10393"/>
                              <a:gd name="T17" fmla="*/ T16 w 1517"/>
                              <a:gd name="T18" fmla="+- 0 13986 13963"/>
                              <a:gd name="T19" fmla="*/ 13986 h 2582"/>
                              <a:gd name="T20" fmla="+- 0 11910 10393"/>
                              <a:gd name="T21" fmla="*/ T20 w 1517"/>
                              <a:gd name="T22" fmla="+- 0 13963 13963"/>
                              <a:gd name="T23" fmla="*/ 13963 h 2582"/>
                              <a:gd name="T24" fmla="+- 0 11088 10393"/>
                              <a:gd name="T25" fmla="*/ T24 w 1517"/>
                              <a:gd name="T26" fmla="+- 0 13963 13963"/>
                              <a:gd name="T27" fmla="*/ 13963 h 2582"/>
                              <a:gd name="T28" fmla="+- 0 11088 10393"/>
                              <a:gd name="T29" fmla="*/ T28 w 1517"/>
                              <a:gd name="T30" fmla="+- 0 16544 13963"/>
                              <a:gd name="T31" fmla="*/ 16544 h 2582"/>
                              <a:gd name="T32" fmla="+- 0 11910 10393"/>
                              <a:gd name="T33" fmla="*/ T32 w 1517"/>
                              <a:gd name="T34" fmla="+- 0 16544 13963"/>
                              <a:gd name="T35" fmla="*/ 16544 h 2582"/>
                              <a:gd name="T36" fmla="+- 0 11910 10393"/>
                              <a:gd name="T37" fmla="*/ T36 w 1517"/>
                              <a:gd name="T38" fmla="+- 0 13963 13963"/>
                              <a:gd name="T39" fmla="*/ 13963 h 2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17" h="2582">
                                <a:moveTo>
                                  <a:pt x="666" y="23"/>
                                </a:moveTo>
                                <a:lnTo>
                                  <a:pt x="186" y="23"/>
                                </a:lnTo>
                                <a:lnTo>
                                  <a:pt x="0" y="200"/>
                                </a:lnTo>
                                <a:lnTo>
                                  <a:pt x="666" y="200"/>
                                </a:lnTo>
                                <a:lnTo>
                                  <a:pt x="666" y="23"/>
                                </a:lnTo>
                                <a:close/>
                                <a:moveTo>
                                  <a:pt x="1517" y="0"/>
                                </a:moveTo>
                                <a:lnTo>
                                  <a:pt x="695" y="0"/>
                                </a:lnTo>
                                <a:lnTo>
                                  <a:pt x="695" y="2581"/>
                                </a:lnTo>
                                <a:lnTo>
                                  <a:pt x="1517" y="2581"/>
                                </a:lnTo>
                                <a:lnTo>
                                  <a:pt x="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1"/>
                        <wps:cNvSpPr>
                          <a:spLocks/>
                        </wps:cNvSpPr>
                        <wps:spPr bwMode="auto">
                          <a:xfrm>
                            <a:off x="11191" y="14100"/>
                            <a:ext cx="628" cy="2095"/>
                          </a:xfrm>
                          <a:custGeom>
                            <a:avLst/>
                            <a:gdLst>
                              <a:gd name="T0" fmla="+- 0 11192 11192"/>
                              <a:gd name="T1" fmla="*/ T0 w 628"/>
                              <a:gd name="T2" fmla="+- 0 16195 14101"/>
                              <a:gd name="T3" fmla="*/ 16195 h 2095"/>
                              <a:gd name="T4" fmla="+- 0 11349 11192"/>
                              <a:gd name="T5" fmla="*/ T4 w 628"/>
                              <a:gd name="T6" fmla="+- 0 15825 14101"/>
                              <a:gd name="T7" fmla="*/ 15825 h 2095"/>
                              <a:gd name="T8" fmla="+- 0 11349 11192"/>
                              <a:gd name="T9" fmla="*/ T8 w 628"/>
                              <a:gd name="T10" fmla="+- 0 15979 14101"/>
                              <a:gd name="T11" fmla="*/ 15979 h 2095"/>
                              <a:gd name="T12" fmla="+- 0 11192 11192"/>
                              <a:gd name="T13" fmla="*/ T12 w 628"/>
                              <a:gd name="T14" fmla="+- 0 15609 14101"/>
                              <a:gd name="T15" fmla="*/ 15609 h 2095"/>
                              <a:gd name="T16" fmla="+- 0 11349 11192"/>
                              <a:gd name="T17" fmla="*/ T16 w 628"/>
                              <a:gd name="T18" fmla="+- 0 15609 14101"/>
                              <a:gd name="T19" fmla="*/ 15609 h 2095"/>
                              <a:gd name="T20" fmla="+- 0 11192 11192"/>
                              <a:gd name="T21" fmla="*/ T20 w 628"/>
                              <a:gd name="T22" fmla="+- 0 15548 14101"/>
                              <a:gd name="T23" fmla="*/ 15548 h 2095"/>
                              <a:gd name="T24" fmla="+- 0 11349 11192"/>
                              <a:gd name="T25" fmla="*/ T24 w 628"/>
                              <a:gd name="T26" fmla="+- 0 15135 14101"/>
                              <a:gd name="T27" fmla="*/ 15135 h 2095"/>
                              <a:gd name="T28" fmla="+- 0 11349 11192"/>
                              <a:gd name="T29" fmla="*/ T28 w 628"/>
                              <a:gd name="T30" fmla="+- 0 15289 14101"/>
                              <a:gd name="T31" fmla="*/ 15289 h 2095"/>
                              <a:gd name="T32" fmla="+- 0 11192 11192"/>
                              <a:gd name="T33" fmla="*/ T32 w 628"/>
                              <a:gd name="T34" fmla="+- 0 14876 14101"/>
                              <a:gd name="T35" fmla="*/ 14876 h 2095"/>
                              <a:gd name="T36" fmla="+- 0 11349 11192"/>
                              <a:gd name="T37" fmla="*/ T36 w 628"/>
                              <a:gd name="T38" fmla="+- 0 14876 14101"/>
                              <a:gd name="T39" fmla="*/ 14876 h 2095"/>
                              <a:gd name="T40" fmla="+- 0 11192 11192"/>
                              <a:gd name="T41" fmla="*/ T40 w 628"/>
                              <a:gd name="T42" fmla="+- 0 14772 14101"/>
                              <a:gd name="T43" fmla="*/ 14772 h 2095"/>
                              <a:gd name="T44" fmla="+- 0 11349 11192"/>
                              <a:gd name="T45" fmla="*/ T44 w 628"/>
                              <a:gd name="T46" fmla="+- 0 14359 14101"/>
                              <a:gd name="T47" fmla="*/ 14359 h 2095"/>
                              <a:gd name="T48" fmla="+- 0 11349 11192"/>
                              <a:gd name="T49" fmla="*/ T48 w 628"/>
                              <a:gd name="T50" fmla="+- 0 14514 14101"/>
                              <a:gd name="T51" fmla="*/ 14514 h 2095"/>
                              <a:gd name="T52" fmla="+- 0 11192 11192"/>
                              <a:gd name="T53" fmla="*/ T52 w 628"/>
                              <a:gd name="T54" fmla="+- 0 14101 14101"/>
                              <a:gd name="T55" fmla="*/ 14101 h 2095"/>
                              <a:gd name="T56" fmla="+- 0 11349 11192"/>
                              <a:gd name="T57" fmla="*/ T56 w 628"/>
                              <a:gd name="T58" fmla="+- 0 14101 14101"/>
                              <a:gd name="T59" fmla="*/ 14101 h 2095"/>
                              <a:gd name="T60" fmla="+- 0 11427 11192"/>
                              <a:gd name="T61" fmla="*/ T60 w 628"/>
                              <a:gd name="T62" fmla="+- 0 16195 14101"/>
                              <a:gd name="T63" fmla="*/ 16195 h 2095"/>
                              <a:gd name="T64" fmla="+- 0 11584 11192"/>
                              <a:gd name="T65" fmla="*/ T64 w 628"/>
                              <a:gd name="T66" fmla="+- 0 15825 14101"/>
                              <a:gd name="T67" fmla="*/ 15825 h 2095"/>
                              <a:gd name="T68" fmla="+- 0 11584 11192"/>
                              <a:gd name="T69" fmla="*/ T68 w 628"/>
                              <a:gd name="T70" fmla="+- 0 15979 14101"/>
                              <a:gd name="T71" fmla="*/ 15979 h 2095"/>
                              <a:gd name="T72" fmla="+- 0 11427 11192"/>
                              <a:gd name="T73" fmla="*/ T72 w 628"/>
                              <a:gd name="T74" fmla="+- 0 15609 14101"/>
                              <a:gd name="T75" fmla="*/ 15609 h 2095"/>
                              <a:gd name="T76" fmla="+- 0 11584 11192"/>
                              <a:gd name="T77" fmla="*/ T76 w 628"/>
                              <a:gd name="T78" fmla="+- 0 15609 14101"/>
                              <a:gd name="T79" fmla="*/ 15609 h 2095"/>
                              <a:gd name="T80" fmla="+- 0 11427 11192"/>
                              <a:gd name="T81" fmla="*/ T80 w 628"/>
                              <a:gd name="T82" fmla="+- 0 15548 14101"/>
                              <a:gd name="T83" fmla="*/ 15548 h 2095"/>
                              <a:gd name="T84" fmla="+- 0 11584 11192"/>
                              <a:gd name="T85" fmla="*/ T84 w 628"/>
                              <a:gd name="T86" fmla="+- 0 15135 14101"/>
                              <a:gd name="T87" fmla="*/ 15135 h 2095"/>
                              <a:gd name="T88" fmla="+- 0 11584 11192"/>
                              <a:gd name="T89" fmla="*/ T88 w 628"/>
                              <a:gd name="T90" fmla="+- 0 15289 14101"/>
                              <a:gd name="T91" fmla="*/ 15289 h 2095"/>
                              <a:gd name="T92" fmla="+- 0 11427 11192"/>
                              <a:gd name="T93" fmla="*/ T92 w 628"/>
                              <a:gd name="T94" fmla="+- 0 14876 14101"/>
                              <a:gd name="T95" fmla="*/ 14876 h 2095"/>
                              <a:gd name="T96" fmla="+- 0 11584 11192"/>
                              <a:gd name="T97" fmla="*/ T96 w 628"/>
                              <a:gd name="T98" fmla="+- 0 14876 14101"/>
                              <a:gd name="T99" fmla="*/ 14876 h 2095"/>
                              <a:gd name="T100" fmla="+- 0 11427 11192"/>
                              <a:gd name="T101" fmla="*/ T100 w 628"/>
                              <a:gd name="T102" fmla="+- 0 14772 14101"/>
                              <a:gd name="T103" fmla="*/ 14772 h 2095"/>
                              <a:gd name="T104" fmla="+- 0 11584 11192"/>
                              <a:gd name="T105" fmla="*/ T104 w 628"/>
                              <a:gd name="T106" fmla="+- 0 14359 14101"/>
                              <a:gd name="T107" fmla="*/ 14359 h 2095"/>
                              <a:gd name="T108" fmla="+- 0 11584 11192"/>
                              <a:gd name="T109" fmla="*/ T108 w 628"/>
                              <a:gd name="T110" fmla="+- 0 14514 14101"/>
                              <a:gd name="T111" fmla="*/ 14514 h 2095"/>
                              <a:gd name="T112" fmla="+- 0 11427 11192"/>
                              <a:gd name="T113" fmla="*/ T112 w 628"/>
                              <a:gd name="T114" fmla="+- 0 14101 14101"/>
                              <a:gd name="T115" fmla="*/ 14101 h 2095"/>
                              <a:gd name="T116" fmla="+- 0 11584 11192"/>
                              <a:gd name="T117" fmla="*/ T116 w 628"/>
                              <a:gd name="T118" fmla="+- 0 14101 14101"/>
                              <a:gd name="T119" fmla="*/ 14101 h 2095"/>
                              <a:gd name="T120" fmla="+- 0 11662 11192"/>
                              <a:gd name="T121" fmla="*/ T120 w 628"/>
                              <a:gd name="T122" fmla="+- 0 16195 14101"/>
                              <a:gd name="T123" fmla="*/ 16195 h 2095"/>
                              <a:gd name="T124" fmla="+- 0 11819 11192"/>
                              <a:gd name="T125" fmla="*/ T124 w 628"/>
                              <a:gd name="T126" fmla="+- 0 15825 14101"/>
                              <a:gd name="T127" fmla="*/ 15825 h 2095"/>
                              <a:gd name="T128" fmla="+- 0 11819 11192"/>
                              <a:gd name="T129" fmla="*/ T128 w 628"/>
                              <a:gd name="T130" fmla="+- 0 15979 14101"/>
                              <a:gd name="T131" fmla="*/ 15979 h 2095"/>
                              <a:gd name="T132" fmla="+- 0 11662 11192"/>
                              <a:gd name="T133" fmla="*/ T132 w 628"/>
                              <a:gd name="T134" fmla="+- 0 15609 14101"/>
                              <a:gd name="T135" fmla="*/ 15609 h 2095"/>
                              <a:gd name="T136" fmla="+- 0 11819 11192"/>
                              <a:gd name="T137" fmla="*/ T136 w 628"/>
                              <a:gd name="T138" fmla="+- 0 15609 14101"/>
                              <a:gd name="T139" fmla="*/ 15609 h 2095"/>
                              <a:gd name="T140" fmla="+- 0 11662 11192"/>
                              <a:gd name="T141" fmla="*/ T140 w 628"/>
                              <a:gd name="T142" fmla="+- 0 15548 14101"/>
                              <a:gd name="T143" fmla="*/ 15548 h 2095"/>
                              <a:gd name="T144" fmla="+- 0 11819 11192"/>
                              <a:gd name="T145" fmla="*/ T144 w 628"/>
                              <a:gd name="T146" fmla="+- 0 15135 14101"/>
                              <a:gd name="T147" fmla="*/ 15135 h 2095"/>
                              <a:gd name="T148" fmla="+- 0 11819 11192"/>
                              <a:gd name="T149" fmla="*/ T148 w 628"/>
                              <a:gd name="T150" fmla="+- 0 15289 14101"/>
                              <a:gd name="T151" fmla="*/ 15289 h 2095"/>
                              <a:gd name="T152" fmla="+- 0 11662 11192"/>
                              <a:gd name="T153" fmla="*/ T152 w 628"/>
                              <a:gd name="T154" fmla="+- 0 14876 14101"/>
                              <a:gd name="T155" fmla="*/ 14876 h 2095"/>
                              <a:gd name="T156" fmla="+- 0 11819 11192"/>
                              <a:gd name="T157" fmla="*/ T156 w 628"/>
                              <a:gd name="T158" fmla="+- 0 14876 14101"/>
                              <a:gd name="T159" fmla="*/ 14876 h 2095"/>
                              <a:gd name="T160" fmla="+- 0 11662 11192"/>
                              <a:gd name="T161" fmla="*/ T160 w 628"/>
                              <a:gd name="T162" fmla="+- 0 14772 14101"/>
                              <a:gd name="T163" fmla="*/ 14772 h 2095"/>
                              <a:gd name="T164" fmla="+- 0 11819 11192"/>
                              <a:gd name="T165" fmla="*/ T164 w 628"/>
                              <a:gd name="T166" fmla="+- 0 14359 14101"/>
                              <a:gd name="T167" fmla="*/ 14359 h 2095"/>
                              <a:gd name="T168" fmla="+- 0 11819 11192"/>
                              <a:gd name="T169" fmla="*/ T168 w 628"/>
                              <a:gd name="T170" fmla="+- 0 14514 14101"/>
                              <a:gd name="T171" fmla="*/ 14514 h 2095"/>
                              <a:gd name="T172" fmla="+- 0 11662 11192"/>
                              <a:gd name="T173" fmla="*/ T172 w 628"/>
                              <a:gd name="T174" fmla="+- 0 14101 14101"/>
                              <a:gd name="T175" fmla="*/ 14101 h 2095"/>
                              <a:gd name="T176" fmla="+- 0 11819 11192"/>
                              <a:gd name="T177" fmla="*/ T176 w 628"/>
                              <a:gd name="T178" fmla="+- 0 14101 14101"/>
                              <a:gd name="T179" fmla="*/ 14101 h 2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28" h="2095">
                                <a:moveTo>
                                  <a:pt x="157" y="1939"/>
                                </a:moveTo>
                                <a:lnTo>
                                  <a:pt x="0" y="1939"/>
                                </a:lnTo>
                                <a:lnTo>
                                  <a:pt x="0" y="2094"/>
                                </a:lnTo>
                                <a:lnTo>
                                  <a:pt x="157" y="2094"/>
                                </a:lnTo>
                                <a:lnTo>
                                  <a:pt x="157" y="1939"/>
                                </a:lnTo>
                                <a:close/>
                                <a:moveTo>
                                  <a:pt x="157" y="1724"/>
                                </a:moveTo>
                                <a:lnTo>
                                  <a:pt x="0" y="1724"/>
                                </a:lnTo>
                                <a:lnTo>
                                  <a:pt x="0" y="1878"/>
                                </a:lnTo>
                                <a:lnTo>
                                  <a:pt x="157" y="1878"/>
                                </a:lnTo>
                                <a:lnTo>
                                  <a:pt x="157" y="1724"/>
                                </a:lnTo>
                                <a:close/>
                                <a:moveTo>
                                  <a:pt x="157" y="1508"/>
                                </a:moveTo>
                                <a:lnTo>
                                  <a:pt x="0" y="1508"/>
                                </a:lnTo>
                                <a:lnTo>
                                  <a:pt x="0" y="1662"/>
                                </a:lnTo>
                                <a:lnTo>
                                  <a:pt x="157" y="1662"/>
                                </a:lnTo>
                                <a:lnTo>
                                  <a:pt x="157" y="1508"/>
                                </a:lnTo>
                                <a:close/>
                                <a:moveTo>
                                  <a:pt x="157" y="1292"/>
                                </a:moveTo>
                                <a:lnTo>
                                  <a:pt x="0" y="1292"/>
                                </a:lnTo>
                                <a:lnTo>
                                  <a:pt x="0" y="1447"/>
                                </a:lnTo>
                                <a:lnTo>
                                  <a:pt x="157" y="1447"/>
                                </a:lnTo>
                                <a:lnTo>
                                  <a:pt x="157" y="1292"/>
                                </a:lnTo>
                                <a:close/>
                                <a:moveTo>
                                  <a:pt x="157" y="1034"/>
                                </a:moveTo>
                                <a:lnTo>
                                  <a:pt x="0" y="1034"/>
                                </a:lnTo>
                                <a:lnTo>
                                  <a:pt x="0" y="1188"/>
                                </a:lnTo>
                                <a:lnTo>
                                  <a:pt x="157" y="1188"/>
                                </a:lnTo>
                                <a:lnTo>
                                  <a:pt x="157" y="1034"/>
                                </a:lnTo>
                                <a:close/>
                                <a:moveTo>
                                  <a:pt x="157" y="775"/>
                                </a:moveTo>
                                <a:lnTo>
                                  <a:pt x="0" y="775"/>
                                </a:lnTo>
                                <a:lnTo>
                                  <a:pt x="0" y="930"/>
                                </a:lnTo>
                                <a:lnTo>
                                  <a:pt x="157" y="930"/>
                                </a:lnTo>
                                <a:lnTo>
                                  <a:pt x="157" y="775"/>
                                </a:lnTo>
                                <a:close/>
                                <a:moveTo>
                                  <a:pt x="157" y="517"/>
                                </a:moveTo>
                                <a:lnTo>
                                  <a:pt x="0" y="517"/>
                                </a:lnTo>
                                <a:lnTo>
                                  <a:pt x="0" y="671"/>
                                </a:lnTo>
                                <a:lnTo>
                                  <a:pt x="157" y="671"/>
                                </a:lnTo>
                                <a:lnTo>
                                  <a:pt x="157" y="517"/>
                                </a:lnTo>
                                <a:close/>
                                <a:moveTo>
                                  <a:pt x="157" y="258"/>
                                </a:moveTo>
                                <a:lnTo>
                                  <a:pt x="0" y="258"/>
                                </a:lnTo>
                                <a:lnTo>
                                  <a:pt x="0" y="413"/>
                                </a:lnTo>
                                <a:lnTo>
                                  <a:pt x="157" y="413"/>
                                </a:lnTo>
                                <a:lnTo>
                                  <a:pt x="157" y="258"/>
                                </a:lnTo>
                                <a:close/>
                                <a:moveTo>
                                  <a:pt x="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"/>
                                </a:lnTo>
                                <a:lnTo>
                                  <a:pt x="157" y="155"/>
                                </a:lnTo>
                                <a:lnTo>
                                  <a:pt x="157" y="0"/>
                                </a:lnTo>
                                <a:close/>
                                <a:moveTo>
                                  <a:pt x="392" y="1939"/>
                                </a:moveTo>
                                <a:lnTo>
                                  <a:pt x="235" y="1939"/>
                                </a:lnTo>
                                <a:lnTo>
                                  <a:pt x="235" y="2094"/>
                                </a:lnTo>
                                <a:lnTo>
                                  <a:pt x="392" y="2094"/>
                                </a:lnTo>
                                <a:lnTo>
                                  <a:pt x="392" y="1939"/>
                                </a:lnTo>
                                <a:close/>
                                <a:moveTo>
                                  <a:pt x="392" y="1724"/>
                                </a:moveTo>
                                <a:lnTo>
                                  <a:pt x="235" y="1724"/>
                                </a:lnTo>
                                <a:lnTo>
                                  <a:pt x="235" y="1878"/>
                                </a:lnTo>
                                <a:lnTo>
                                  <a:pt x="392" y="1878"/>
                                </a:lnTo>
                                <a:lnTo>
                                  <a:pt x="392" y="1724"/>
                                </a:lnTo>
                                <a:close/>
                                <a:moveTo>
                                  <a:pt x="392" y="1508"/>
                                </a:moveTo>
                                <a:lnTo>
                                  <a:pt x="235" y="1508"/>
                                </a:lnTo>
                                <a:lnTo>
                                  <a:pt x="235" y="1662"/>
                                </a:lnTo>
                                <a:lnTo>
                                  <a:pt x="392" y="1662"/>
                                </a:lnTo>
                                <a:lnTo>
                                  <a:pt x="392" y="1508"/>
                                </a:lnTo>
                                <a:close/>
                                <a:moveTo>
                                  <a:pt x="392" y="1292"/>
                                </a:moveTo>
                                <a:lnTo>
                                  <a:pt x="235" y="1292"/>
                                </a:lnTo>
                                <a:lnTo>
                                  <a:pt x="235" y="1447"/>
                                </a:lnTo>
                                <a:lnTo>
                                  <a:pt x="392" y="1447"/>
                                </a:lnTo>
                                <a:lnTo>
                                  <a:pt x="392" y="1292"/>
                                </a:lnTo>
                                <a:close/>
                                <a:moveTo>
                                  <a:pt x="392" y="1034"/>
                                </a:moveTo>
                                <a:lnTo>
                                  <a:pt x="235" y="1034"/>
                                </a:lnTo>
                                <a:lnTo>
                                  <a:pt x="235" y="1188"/>
                                </a:lnTo>
                                <a:lnTo>
                                  <a:pt x="392" y="1188"/>
                                </a:lnTo>
                                <a:lnTo>
                                  <a:pt x="392" y="1034"/>
                                </a:lnTo>
                                <a:close/>
                                <a:moveTo>
                                  <a:pt x="392" y="775"/>
                                </a:moveTo>
                                <a:lnTo>
                                  <a:pt x="235" y="775"/>
                                </a:lnTo>
                                <a:lnTo>
                                  <a:pt x="235" y="930"/>
                                </a:lnTo>
                                <a:lnTo>
                                  <a:pt x="392" y="930"/>
                                </a:lnTo>
                                <a:lnTo>
                                  <a:pt x="392" y="775"/>
                                </a:lnTo>
                                <a:close/>
                                <a:moveTo>
                                  <a:pt x="392" y="517"/>
                                </a:moveTo>
                                <a:lnTo>
                                  <a:pt x="235" y="517"/>
                                </a:lnTo>
                                <a:lnTo>
                                  <a:pt x="235" y="671"/>
                                </a:lnTo>
                                <a:lnTo>
                                  <a:pt x="392" y="671"/>
                                </a:lnTo>
                                <a:lnTo>
                                  <a:pt x="392" y="517"/>
                                </a:lnTo>
                                <a:close/>
                                <a:moveTo>
                                  <a:pt x="392" y="258"/>
                                </a:moveTo>
                                <a:lnTo>
                                  <a:pt x="235" y="258"/>
                                </a:lnTo>
                                <a:lnTo>
                                  <a:pt x="235" y="413"/>
                                </a:lnTo>
                                <a:lnTo>
                                  <a:pt x="392" y="413"/>
                                </a:lnTo>
                                <a:lnTo>
                                  <a:pt x="392" y="258"/>
                                </a:lnTo>
                                <a:close/>
                                <a:moveTo>
                                  <a:pt x="392" y="0"/>
                                </a:moveTo>
                                <a:lnTo>
                                  <a:pt x="235" y="0"/>
                                </a:lnTo>
                                <a:lnTo>
                                  <a:pt x="235" y="155"/>
                                </a:lnTo>
                                <a:lnTo>
                                  <a:pt x="392" y="155"/>
                                </a:lnTo>
                                <a:lnTo>
                                  <a:pt x="392" y="0"/>
                                </a:lnTo>
                                <a:close/>
                                <a:moveTo>
                                  <a:pt x="627" y="1939"/>
                                </a:moveTo>
                                <a:lnTo>
                                  <a:pt x="470" y="1939"/>
                                </a:lnTo>
                                <a:lnTo>
                                  <a:pt x="470" y="2094"/>
                                </a:lnTo>
                                <a:lnTo>
                                  <a:pt x="627" y="2094"/>
                                </a:lnTo>
                                <a:lnTo>
                                  <a:pt x="627" y="1939"/>
                                </a:lnTo>
                                <a:close/>
                                <a:moveTo>
                                  <a:pt x="627" y="1724"/>
                                </a:moveTo>
                                <a:lnTo>
                                  <a:pt x="470" y="1724"/>
                                </a:lnTo>
                                <a:lnTo>
                                  <a:pt x="470" y="1878"/>
                                </a:lnTo>
                                <a:lnTo>
                                  <a:pt x="627" y="1878"/>
                                </a:lnTo>
                                <a:lnTo>
                                  <a:pt x="627" y="1724"/>
                                </a:lnTo>
                                <a:close/>
                                <a:moveTo>
                                  <a:pt x="627" y="1508"/>
                                </a:moveTo>
                                <a:lnTo>
                                  <a:pt x="470" y="1508"/>
                                </a:lnTo>
                                <a:lnTo>
                                  <a:pt x="470" y="1662"/>
                                </a:lnTo>
                                <a:lnTo>
                                  <a:pt x="627" y="1662"/>
                                </a:lnTo>
                                <a:lnTo>
                                  <a:pt x="627" y="1508"/>
                                </a:lnTo>
                                <a:close/>
                                <a:moveTo>
                                  <a:pt x="627" y="1292"/>
                                </a:moveTo>
                                <a:lnTo>
                                  <a:pt x="470" y="1292"/>
                                </a:lnTo>
                                <a:lnTo>
                                  <a:pt x="470" y="1447"/>
                                </a:lnTo>
                                <a:lnTo>
                                  <a:pt x="627" y="1447"/>
                                </a:lnTo>
                                <a:lnTo>
                                  <a:pt x="627" y="1292"/>
                                </a:lnTo>
                                <a:close/>
                                <a:moveTo>
                                  <a:pt x="627" y="1034"/>
                                </a:moveTo>
                                <a:lnTo>
                                  <a:pt x="470" y="1034"/>
                                </a:lnTo>
                                <a:lnTo>
                                  <a:pt x="470" y="1188"/>
                                </a:lnTo>
                                <a:lnTo>
                                  <a:pt x="627" y="1188"/>
                                </a:lnTo>
                                <a:lnTo>
                                  <a:pt x="627" y="1034"/>
                                </a:lnTo>
                                <a:close/>
                                <a:moveTo>
                                  <a:pt x="627" y="775"/>
                                </a:moveTo>
                                <a:lnTo>
                                  <a:pt x="470" y="775"/>
                                </a:lnTo>
                                <a:lnTo>
                                  <a:pt x="470" y="930"/>
                                </a:lnTo>
                                <a:lnTo>
                                  <a:pt x="627" y="930"/>
                                </a:lnTo>
                                <a:lnTo>
                                  <a:pt x="627" y="775"/>
                                </a:lnTo>
                                <a:close/>
                                <a:moveTo>
                                  <a:pt x="627" y="517"/>
                                </a:moveTo>
                                <a:lnTo>
                                  <a:pt x="470" y="517"/>
                                </a:lnTo>
                                <a:lnTo>
                                  <a:pt x="470" y="671"/>
                                </a:lnTo>
                                <a:lnTo>
                                  <a:pt x="627" y="671"/>
                                </a:lnTo>
                                <a:lnTo>
                                  <a:pt x="627" y="517"/>
                                </a:lnTo>
                                <a:close/>
                                <a:moveTo>
                                  <a:pt x="627" y="258"/>
                                </a:moveTo>
                                <a:lnTo>
                                  <a:pt x="470" y="258"/>
                                </a:lnTo>
                                <a:lnTo>
                                  <a:pt x="470" y="413"/>
                                </a:lnTo>
                                <a:lnTo>
                                  <a:pt x="627" y="413"/>
                                </a:lnTo>
                                <a:lnTo>
                                  <a:pt x="627" y="258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5"/>
                                </a:lnTo>
                                <a:lnTo>
                                  <a:pt x="627" y="155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"/>
                        <wps:cNvSpPr>
                          <a:spLocks/>
                        </wps:cNvSpPr>
                        <wps:spPr bwMode="auto">
                          <a:xfrm>
                            <a:off x="11094" y="13759"/>
                            <a:ext cx="816" cy="177"/>
                          </a:xfrm>
                          <a:custGeom>
                            <a:avLst/>
                            <a:gdLst>
                              <a:gd name="T0" fmla="+- 0 11910 11095"/>
                              <a:gd name="T1" fmla="*/ T0 w 816"/>
                              <a:gd name="T2" fmla="+- 0 13937 13760"/>
                              <a:gd name="T3" fmla="*/ 13937 h 177"/>
                              <a:gd name="T4" fmla="+- 0 11095 11095"/>
                              <a:gd name="T5" fmla="*/ T4 w 816"/>
                              <a:gd name="T6" fmla="+- 0 13937 13760"/>
                              <a:gd name="T7" fmla="*/ 13937 h 177"/>
                              <a:gd name="T8" fmla="+- 0 11281 11095"/>
                              <a:gd name="T9" fmla="*/ T8 w 816"/>
                              <a:gd name="T10" fmla="+- 0 13760 13760"/>
                              <a:gd name="T11" fmla="*/ 13760 h 177"/>
                              <a:gd name="T12" fmla="+- 0 11910 11095"/>
                              <a:gd name="T13" fmla="*/ T12 w 816"/>
                              <a:gd name="T14" fmla="+- 0 13760 13760"/>
                              <a:gd name="T15" fmla="*/ 13760 h 177"/>
                              <a:gd name="T16" fmla="+- 0 11910 11095"/>
                              <a:gd name="T17" fmla="*/ T16 w 816"/>
                              <a:gd name="T18" fmla="+- 0 13937 13760"/>
                              <a:gd name="T19" fmla="*/ 13937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6" h="177">
                                <a:moveTo>
                                  <a:pt x="815" y="177"/>
                                </a:moveTo>
                                <a:lnTo>
                                  <a:pt x="0" y="177"/>
                                </a:lnTo>
                                <a:lnTo>
                                  <a:pt x="186" y="0"/>
                                </a:lnTo>
                                <a:lnTo>
                                  <a:pt x="815" y="0"/>
                                </a:lnTo>
                                <a:lnTo>
                                  <a:pt x="815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>
                              <a:alpha val="8629"/>
                            </a:srgbClr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9"/>
                        <wps:cNvSpPr>
                          <a:spLocks/>
                        </wps:cNvSpPr>
                        <wps:spPr bwMode="auto">
                          <a:xfrm>
                            <a:off x="0" y="16544"/>
                            <a:ext cx="11910" cy="301"/>
                          </a:xfrm>
                          <a:prstGeom prst="rect">
                            <a:avLst/>
                          </a:prstGeom>
                          <a:solidFill>
                            <a:srgbClr val="6A2637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3FCF9" id="Group 3" o:spid="_x0000_s1026" style="position:absolute;margin-left:0;margin-top:685.2pt;width:595.5pt;height:159.75pt;z-index:-251655168;mso-position-horizontal-relative:page;mso-position-vertical-relative:page" coordorigin=",13650" coordsize="11910,3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">
                <v:shape id="AutoShape 40" o:spid="_x0000_s1027" style="position:absolute;left:806;top:14310;width:662;height:2234;visibility:visible;mso-wrap-style:square;v-text-anchor:top" coordsize="662,22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" path="m661,196l,196,,2234r661,l661,196xm661,177l475,,,,,177r661,xe" fillcolor="#231f1f" stroked="f">
                  <v:fill opacity="5654f"/>
                  <v:path arrowok="t" o:connecttype="custom" o:connectlocs="661,14506;0,14506;0,16544;661,16544;661,14506;661,14487;475,14310;0,14310;0,14487;661,14487" o:connectangles="0,0,0,0,0,0,0,0,0,0"/>
                </v:shape>
                <v:shape id="AutoShape 39" o:spid="_x0000_s1028" style="position:absolute;left:922;top:14605;width:442;height:1443;visibility:visible;mso-wrap-style:square;v-text-anchor:top" coordsize="442,1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" path="m442,1350l,1350r,92l442,1442r,-92xm442,1217l,1217r,91l442,1308r,-91xm442,1083l,1083r,92l442,1175r,-92xm442,950l,950r,91l442,1041r,-91xm442,816l,816r,92l442,908r,-92xm442,680l,680r,92l442,772r,-92xm442,544l,544r,92l442,636r,-92xm442,408l,408r,92l442,500r,-92xm442,272l,272r,92l442,364r,-92xm442,136l,136r,92l442,228r,-92xm442,l,,,92r442,l442,xe" stroked="f">
                  <v:fill opacity="5654f"/>
                  <v:path arrowok="t" o:connecttype="custom" o:connectlocs="442,15956;0,15956;0,16048;442,16048;442,15956;442,15823;0,15823;0,15914;442,15914;442,15823;442,15689;0,15689;0,15781;442,15781;442,15689;442,15556;0,15556;0,15647;442,15647;442,15556;442,15422;0,15422;0,15514;442,15514;442,15422;442,15286;0,15286;0,15378;442,15378;442,15286;442,15150;0,15150;0,15242;442,15242;442,15150;442,15014;0,15014;0,15106;442,15106;442,15014;442,14878;0,14878;0,14970;442,14970;442,14878;442,14742;0,14742;0,14834;442,14834;442,14742;442,14606;0,14606;0,14698;442,14698;442,14606" o:connectangles="0,0,0,0,0,0,0,0,0,0,0,0,0,0,0,0,0,0,0,0,0,0,0,0,0,0,0,0,0,0,0,0,0,0,0,0,0,0,0,0,0,0,0,0,0,0,0,0,0,0,0,0,0,0,0"/>
                </v:shape>
                <v:rect id="Rectangle 38" o:spid="_x0000_s1029" style="position:absolute;top:13853;width:771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" fillcolor="#231f1f" stroked="f">
                  <v:fill opacity="5654f"/>
                </v:rect>
                <v:shape id="AutoShape 37" o:spid="_x0000_s1030" style="position:absolute;left:28;top:13991;width:628;height:2095;visibility:visible;mso-wrap-style:square;v-text-anchor:top" coordsize="628,2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" path="m156,1939l,1939r,155l156,2094r,-155xm156,1723l,1723r,155l156,1878r,-155xm156,1507l,1507r,155l156,1662r,-155xm156,1292l,1292r,154l156,1446r,-154xm156,1033l,1033r,155l156,1188r,-155xm156,775l,775,,930r156,l156,775xm156,516l,516,,671r156,l156,516xm156,258l,258,,413r156,l156,258xm156,l,,,154r156,l156,xm392,1939r-157,l235,2094r157,l392,1939xm392,1723r-157,l235,1878r157,l392,1723xm392,1507r-157,l235,1662r157,l392,1507xm392,1292r-157,l235,1446r157,l392,1292xm392,1033r-157,l235,1188r157,l392,1033xm392,775r-157,l235,930r157,l392,775xm392,516r-157,l235,671r157,l392,516xm392,258r-157,l235,413r157,l392,258xm392,l235,r,154l392,154,392,xm627,1939r-157,l470,2094r157,l627,1939xm627,1723r-157,l470,1878r157,l627,1723xm627,1507r-157,l470,1662r157,l627,1507xm627,1292r-157,l470,1446r157,l627,1292xm627,1033r-157,l470,1188r157,l627,1033xm627,775r-157,l470,930r157,l627,775xm627,516r-157,l470,671r157,l627,516xm627,258r-157,l470,413r157,l627,258xm627,l470,r,154l627,154,627,xe" fillcolor="#dde3ec" stroked="f">
                  <v:fill opacity="5654f"/>
                  <v:path arrowok="t" o:connecttype="custom" o:connectlocs="0,16086;156,15715;156,15870;0,15499;156,15499;0,15438;156,15025;156,15180;0,14767;156,14767;0,14663;156,14250;156,14405;0,13992;156,13992;235,16086;392,15715;392,15870;235,15499;392,15499;235,15438;392,15025;392,15180;235,14767;392,14767;235,14663;392,14250;392,14405;235,13992;392,13992;470,16086;627,15715;627,15870;470,15499;627,15499;470,15438;627,15025;627,15180;470,14767;627,14767;470,14663;627,14250;627,14405;470,13992;627,13992" o:connectangles="0,0,0,0,0,0,0,0,0,0,0,0,0,0,0,0,0,0,0,0,0,0,0,0,0,0,0,0,0,0,0,0,0,0,0,0,0,0,0,0,0,0,0,0,0"/>
                </v:shape>
                <v:shape id="AutoShape 36" o:spid="_x0000_s1031" style="position:absolute;top:13650;width:2108;height:2917;visibility:visible;mso-wrap-style:square;v-text-anchor:top" coordsize="2108,2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" path="m965,l118,,,111r,65l779,176,965,xm968,29l805,180r,466l968,646r,-617xm2108,420r-662,l1446,2916r662,l2108,420xe" fillcolor="#231f1f" stroked="f">
                  <v:fill opacity="5654f"/>
                  <v:path arrowok="t" o:connecttype="custom" o:connectlocs="965,13651;118,13651;0,13762;0,13827;779,13827;965,13651;968,13680;805,13831;805,14297;968,14297;968,13680;2108,14071;1446,14071;1446,16567;2108,16567;2108,14071" o:connectangles="0,0,0,0,0,0,0,0,0,0,0,0,0,0,0,0"/>
                </v:shape>
                <v:shape id="AutoShape 35" o:spid="_x0000_s1032" style="position:absolute;left:1535;top:14194;width:462;height:1777;visibility:visible;mso-wrap-style:square;v-text-anchor:top" coordsize="462,1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" path="m172,1606l,1606r,170l172,1776r,-170xm172,1359l,1359r,170l172,1529r,-170xm172,1113l,1113r,170l172,1283r,-170xm172,846l,846r,170l172,1016r,-170xm172,564l,564,,734r172,l172,564xm172,282l,282,,452r172,l172,282xm172,l,,,170r172,l172,xm462,1606r-173,l289,1776r173,l462,1606xm462,1359r-173,l289,1529r173,l462,1359xm462,1113r-173,l289,1283r173,l462,1113xm462,846r-173,l289,1016r173,l462,846xm462,564r-173,l289,734r173,l462,564xm462,282r-173,l289,452r173,l462,282xm462,l289,r,170l462,170,462,xe" stroked="f">
                  <v:fill opacity="5654f"/>
                  <v:path arrowok="t" o:connecttype="custom" o:connectlocs="0,15801;172,15971;172,15554;0,15724;172,15554;0,15308;172,15478;172,15041;0,15211;172,15041;0,14759;172,14929;172,14477;0,14647;172,14477;0,14195;172,14365;462,15801;289,15971;462,15801;289,15554;462,15724;462,15308;289,15478;462,15308;289,15041;462,15211;462,14759;289,14929;462,14759;289,14477;462,14647;462,14195;289,14365;462,14195" o:connectangles="0,0,0,0,0,0,0,0,0,0,0,0,0,0,0,0,0,0,0,0,0,0,0,0,0,0,0,0,0,0,0,0,0,0,0"/>
                </v:shape>
                <v:shape id="AutoShape 34" o:spid="_x0000_s1033" style="position:absolute;left:1444;top:13877;width:2239;height:2667;visibility:visible;mso-wrap-style:square;v-text-anchor:top" coordsize="2239,2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" path="m665,l186,,,177r665,l665,xm2238,629r-662,l1576,2667r662,l2238,629xm2238,610l2052,433r-476,l1576,610r662,xe" fillcolor="#231f1f" stroked="f">
                  <v:fill opacity="5654f"/>
                  <v:path arrowok="t" o:connecttype="custom" o:connectlocs="665,13877;186,13877;0,14054;665,14054;665,13877;2238,14506;1576,14506;1576,16544;2238,16544;2238,14506;2238,14487;2052,14310;1576,14310;1576,14487;2238,14487" o:connectangles="0,0,0,0,0,0,0,0,0,0,0,0,0,0,0"/>
                </v:shape>
                <v:shape id="AutoShape 33" o:spid="_x0000_s1034" style="position:absolute;left:3137;top:14605;width:442;height:1443;visibility:visible;mso-wrap-style:square;v-text-anchor:top" coordsize="442,1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" path="m442,1350l,1350r,92l442,1442r,-92xm442,1217l,1217r,91l442,1308r,-91xm442,1083l,1083r,92l442,1175r,-92xm442,950l,950r,91l442,1041r,-91xm442,816l,816r,92l442,908r,-92xm442,680l,680r,92l442,772r,-92xm442,544l,544r,92l442,636r,-92xm442,408l,408r,92l442,500r,-92xm442,272l,272r,92l442,364r,-92xm442,136l,136r,92l442,228r,-92xm442,l,,,92r442,l442,xe" stroked="f">
                  <v:fill opacity="5654f"/>
                  <v:path arrowok="t" o:connecttype="custom" o:connectlocs="442,15956;0,15956;0,16048;442,16048;442,15956;442,15823;0,15823;0,15914;442,15914;442,15823;442,15689;0,15689;0,15781;442,15781;442,15689;442,15556;0,15556;0,15647;442,15647;442,15556;442,15422;0,15422;0,15514;442,15514;442,15422;442,15286;0,15286;0,15378;442,15378;442,15286;442,15150;0,15150;0,15242;442,15242;442,15150;442,15014;0,15014;0,15106;442,15106;442,15014;442,14878;0,14878;0,14970;442,14970;442,14878;442,14742;0,14742;0,14834;442,14834;442,14742;442,14606;0,14606;0,14698;442,14698;442,14606" o:connectangles="0,0,0,0,0,0,0,0,0,0,0,0,0,0,0,0,0,0,0,0,0,0,0,0,0,0,0,0,0,0,0,0,0,0,0,0,0,0,0,0,0,0,0,0,0,0,0,0,0,0,0,0,0,0,0"/>
                </v:shape>
                <v:rect id="Rectangle 32" o:spid="_x0000_s1035" style="position:absolute;left:2139;top:13853;width:846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" fillcolor="#231f1f" stroked="f">
                  <v:fill opacity="5654f"/>
                </v:rect>
                <v:shape id="AutoShape 31" o:spid="_x0000_s1036" style="position:absolute;left:2243;top:13991;width:628;height:2095;visibility:visible;mso-wrap-style:square;v-text-anchor:top" coordsize="628,2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" path="m156,1939l,1939r,155l156,2094r,-155xm156,1723l,1723r,155l156,1878r,-155xm156,1507l,1507r,155l156,1662r,-155xm156,1292l,1292r,154l156,1446r,-154xm156,1033l,1033r,155l156,1188r,-155xm156,775l,775,,930r156,l156,775xm156,516l,516,,671r156,l156,516xm156,258l,258,,413r156,l156,258xm156,l,,,154r156,l156,xm392,1939r-157,l235,2094r157,l392,1939xm392,1723r-157,l235,1878r157,l392,1723xm392,1507r-157,l235,1662r157,l392,1507xm392,1292r-157,l235,1446r157,l392,1292xm392,1033r-157,l235,1188r157,l392,1033xm392,775r-157,l235,930r157,l392,775xm392,516r-157,l235,671r157,l392,516xm392,258r-157,l235,413r157,l392,258xm392,l235,r,154l392,154,392,xm627,1939r-157,l470,2094r157,l627,1939xm627,1723r-157,l470,1878r157,l627,1723xm627,1507r-157,l470,1662r157,l627,1507xm627,1292r-157,l470,1446r157,l627,1292xm627,1033r-157,l470,1188r157,l627,1033xm627,775r-157,l470,930r157,l627,775xm627,516r-157,l470,671r157,l627,516xm627,258r-157,l470,413r157,l627,258xm627,l470,r,154l627,154,627,xe" fillcolor="#dde3ec" stroked="f">
                  <v:fill opacity="5654f"/>
                  <v:path arrowok="t" o:connecttype="custom" o:connectlocs="0,16086;156,15715;156,15870;0,15499;156,15499;0,15438;156,15025;156,15180;0,14767;156,14767;0,14663;156,14250;156,14405;0,13992;156,13992;235,16086;392,15715;392,15870;235,15499;392,15499;235,15438;392,15025;392,15180;235,14767;392,14767;235,14663;392,14250;392,14405;235,13992;392,13992;470,16086;627,15715;627,15870;470,15499;627,15499;470,15438;627,15025;627,15180;470,14767;627,14767;470,14663;627,14250;627,14405;470,13992;627,13992" o:connectangles="0,0,0,0,0,0,0,0,0,0,0,0,0,0,0,0,0,0,0,0,0,0,0,0,0,0,0,0,0,0,0,0,0,0,0,0,0,0,0,0,0,0,0,0,0"/>
                </v:shape>
                <v:shape id="AutoShape 30" o:spid="_x0000_s1037" style="position:absolute;left:2146;top:13650;width:3769;height:2917;visibility:visible;mso-wrap-style:square;v-text-anchor:top" coordsize="3769,2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" path="m1034,l186,,,176r848,l1034,xm1037,29l874,180r,466l1037,646r,-617xm2193,420r-662,l1531,2916r662,l2193,420xm2196,226r-480,l1530,403r666,l2196,226xm3769,855r-662,l3107,2893r662,l3769,855xm3769,836l3582,659r-475,l3107,836r662,xe" fillcolor="#231f1f" stroked="f">
                  <v:fill opacity="5654f"/>
                  <v:path arrowok="t" o:connecttype="custom" o:connectlocs="1034,13651;186,13651;0,13827;848,13827;1034,13651;1037,13680;874,13831;874,14297;1037,14297;1037,13680;2193,14071;1531,14071;1531,16567;2193,16567;2193,14071;2196,13877;1716,13877;1530,14054;2196,14054;2196,13877;3769,14506;3107,14506;3107,16544;3769,16544;3769,14506;3769,14487;3582,14310;3107,14310;3107,14487;3769,14487" o:connectangles="0,0,0,0,0,0,0,0,0,0,0,0,0,0,0,0,0,0,0,0,0,0,0,0,0,0,0,0,0,0"/>
                </v:shape>
                <v:shape id="AutoShape 29" o:spid="_x0000_s1038" style="position:absolute;left:5368;top:14605;width:442;height:1443;visibility:visible;mso-wrap-style:square;v-text-anchor:top" coordsize="442,1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" path="m441,1350l,1350r,92l441,1442r,-92xm441,1217l,1217r,91l441,1308r,-91xm441,1083l,1083r,92l441,1175r,-92xm441,950l,950r,91l441,1041r,-91xm441,816l,816r,92l441,908r,-92xm441,680l,680r,92l441,772r,-92xm441,544l,544r,92l441,636r,-92xm441,408l,408r,92l441,500r,-92xm441,272l,272r,92l441,364r,-92xm441,136l,136r,92l441,228r,-92xm441,l,,,92r441,l441,xe" stroked="f">
                  <v:fill opacity="5654f"/>
                  <v:path arrowok="t" o:connecttype="custom" o:connectlocs="441,15956;0,15956;0,16048;441,16048;441,15956;441,15823;0,15823;0,15914;441,15914;441,15823;441,15689;0,15689;0,15781;441,15781;441,15689;441,15556;0,15556;0,15647;441,15647;441,15556;441,15422;0,15422;0,15514;441,15514;441,15422;441,15286;0,15286;0,15378;441,15378;441,15286;441,15150;0,15150;0,15242;441,15242;441,15150;441,15014;0,15014;0,15106;441,15106;441,15014;441,14878;0,14878;0,14970;441,14970;441,14878;441,14742;0,14742;0,14834;441,14834;441,14742;441,14606;0,14606;0,14698;441,14698;441,14606" o:connectangles="0,0,0,0,0,0,0,0,0,0,0,0,0,0,0,0,0,0,0,0,0,0,0,0,0,0,0,0,0,0,0,0,0,0,0,0,0,0,0,0,0,0,0,0,0,0,0,0,0,0,0,0,0,0,0"/>
                </v:shape>
                <v:rect id="Rectangle 28" o:spid="_x0000_s1039" style="position:absolute;left:4371;top:13853;width:846;height:2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" fillcolor="#231f1f" stroked="f">
                  <v:fill opacity="5654f"/>
                </v:rect>
                <v:shape id="AutoShape 27" o:spid="_x0000_s1040" style="position:absolute;left:4474;top:13991;width:628;height:2095;visibility:visible;mso-wrap-style:square;v-text-anchor:top" coordsize="628,2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" path="m157,1939l,1939r,155l157,2094r,-155xm157,1723l,1723r,155l157,1878r,-155xm157,1507l,1507r,155l157,1662r,-155xm157,1292l,1292r,154l157,1446r,-154xm157,1033l,1033r,155l157,1188r,-155xm157,775l,775,,930r157,l157,775xm157,516l,516,,671r157,l157,516xm157,258l,258,,413r157,l157,258xm157,l,,,154r157,l157,xm392,1939r-157,l235,2094r157,l392,1939xm392,1723r-157,l235,1878r157,l392,1723xm392,1507r-157,l235,1662r157,l392,1507xm392,1292r-157,l235,1446r157,l392,1292xm392,1033r-157,l235,1188r157,l392,1033xm392,775r-157,l235,930r157,l392,775xm392,516r-157,l235,671r157,l392,516xm392,258r-157,l235,413r157,l392,258xm392,l235,r,154l392,154,392,xm627,1939r-157,l470,2094r157,l627,1939xm627,1723r-157,l470,1878r157,l627,1723xm627,1507r-157,l470,1662r157,l627,1507xm627,1292r-157,l470,1446r157,l627,1292xm627,1033r-157,l470,1188r157,l627,1033xm627,775r-157,l470,930r157,l627,775xm627,516r-157,l470,671r157,l627,516xm627,258r-157,l470,413r157,l627,258xm627,l470,r,154l627,154,627,xe" fillcolor="#dde3ec" stroked="f">
                  <v:fill opacity="5654f"/>
                  <v:path arrowok="t" o:connecttype="custom" o:connectlocs="0,16086;157,15715;157,15870;0,15499;157,15499;0,15438;157,15025;157,15180;0,14767;157,14767;0,14663;157,14250;157,14405;0,13992;157,13992;235,16086;392,15715;392,15870;235,15499;392,15499;235,15438;392,15025;392,15180;235,14767;392,14767;235,14663;392,14250;392,14405;235,13992;392,13992;470,16086;627,15715;627,15870;470,15499;627,15499;470,15438;627,15025;627,15180;470,14767;627,14767;470,14663;627,14250;627,14405;470,13992;627,13992" o:connectangles="0,0,0,0,0,0,0,0,0,0,0,0,0,0,0,0,0,0,0,0,0,0,0,0,0,0,0,0,0,0,0,0,0,0,0,0,0,0,0,0,0,0,0,0,0"/>
                </v:shape>
                <v:shape id="AutoShape 26" o:spid="_x0000_s1041" style="position:absolute;left:4377;top:13650;width:2233;height:2894;visibility:visible;mso-wrap-style:square;v-text-anchor:top" coordsize="2233,28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" path="m1034,l186,,,176r848,l1034,xm1037,29l874,180r,466l1037,646r,-617xm2232,529r-662,l1570,2893r662,l2232,529xe" fillcolor="#231f1f" stroked="f">
                  <v:fill opacity="5654f"/>
                  <v:path arrowok="t" o:connecttype="custom" o:connectlocs="1034,13651;186,13651;0,13827;848,13827;1034,13651;1037,13680;874,13831;874,14297;1037,14297;1037,13680;2232,14180;1570,14180;1570,16544;2232,16544;2232,14180" o:connectangles="0,0,0,0,0,0,0,0,0,0,0,0,0,0,0"/>
                </v:shape>
                <v:shape id="AutoShape 25" o:spid="_x0000_s1042" style="position:absolute;left:6037;top:14303;width:462;height:1777;visibility:visible;mso-wrap-style:square;v-text-anchor:top" coordsize="462,1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" path="m172,1606l,1606r,170l172,1776r,-170xm172,1360l,1360r,170l172,1530r,-170xm172,1113l,1113r,170l172,1283r,-170xm172,846l,846r,170l172,1016r,-170xm172,564l,564,,734r172,l172,564xm172,282l,282,,452r172,l172,282xm172,l,,,170r172,l172,xm462,1606r-173,l289,1776r173,l462,1606xm462,1360r-173,l289,1530r173,l462,1360xm462,1113r-173,l289,1283r173,l462,1113xm462,846r-173,l289,1016r173,l462,846xm462,564r-173,l289,734r173,l462,564xm462,282r-173,l289,452r173,l462,282xm462,l289,r,170l462,170,462,xe" stroked="f">
                  <v:fill opacity="5654f"/>
                  <v:path arrowok="t" o:connecttype="custom" o:connectlocs="0,15910;172,16080;172,15664;0,15834;172,15664;0,15417;172,15587;172,15150;0,15320;172,15150;0,14868;172,15038;172,14586;0,14756;172,14586;0,14304;172,14474;462,15910;289,16080;462,15910;289,15664;462,15834;462,15417;289,15587;462,15417;289,15150;462,15320;462,14868;289,15038;462,14868;289,14586;462,14756;462,14304;289,14474;462,14304" o:connectangles="0,0,0,0,0,0,0,0,0,0,0,0,0,0,0,0,0,0,0,0,0,0,0,0,0,0,0,0,0,0,0,0,0,0,0"/>
                </v:shape>
                <v:shape id="AutoShape 24" o:spid="_x0000_s1043" style="position:absolute;left:5947;top:13986;width:2239;height:2558;visibility:visible;mso-wrap-style:square;v-text-anchor:top" coordsize="2239,2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" path="m665,l186,,,177r665,l665,xm2238,629r-661,l1577,2558r661,l2238,629xm2238,610l2052,433r-475,l1577,610r661,xe" fillcolor="#231f1f" stroked="f">
                  <v:fill opacity="5654f"/>
                  <v:path arrowok="t" o:connecttype="custom" o:connectlocs="665,13986;186,13986;0,14163;665,14163;665,13986;2238,14615;1577,14615;1577,16544;2238,16544;2238,14615;2238,14596;2052,14419;1577,14419;1577,14596;2238,14596" o:connectangles="0,0,0,0,0,0,0,0,0,0,0,0,0,0,0"/>
                </v:shape>
                <v:shape id="AutoShape 23" o:spid="_x0000_s1044" style="position:absolute;left:7639;top:14715;width:442;height:1443;visibility:visible;mso-wrap-style:square;v-text-anchor:top" coordsize="442,1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" path="m441,1351l,1351r,91l441,1442r,-91xm441,1217l,1217r,92l441,1309r,-92xm441,1083l,1083r,92l441,1175r,-92xm441,950l,950r,92l441,1042r,-92xm441,816l,816r,92l441,908r,-92xm441,680l,680r,92l441,772r,-92xm441,544l,544r,92l441,636r,-92xm441,408l,408r,92l441,500r,-92xm441,272l,272r,92l441,364r,-92xm441,136l,136r,92l441,228r,-92xm441,l,,,92r441,l441,xe" stroked="f">
                  <v:fill opacity="5654f"/>
                  <v:path arrowok="t" o:connecttype="custom" o:connectlocs="441,16066;0,16066;0,16157;441,16157;441,16066;441,15932;0,15932;0,16024;441,16024;441,15932;441,15798;0,15798;0,15890;441,15890;441,15798;441,15665;0,15665;0,15757;441,15757;441,15665;441,15531;0,15531;0,15623;441,15623;441,15531;441,15395;0,15395;0,15487;441,15487;441,15395;441,15259;0,15259;0,15351;441,15351;441,15259;441,15123;0,15123;0,15215;441,15215;441,15123;441,14987;0,14987;0,15079;441,15079;441,14987;441,14851;0,14851;0,14943;441,14943;441,14851;441,14715;0,14715;0,14807;441,14807;441,14715" o:connectangles="0,0,0,0,0,0,0,0,0,0,0,0,0,0,0,0,0,0,0,0,0,0,0,0,0,0,0,0,0,0,0,0,0,0,0,0,0,0,0,0,0,0,0,0,0,0,0,0,0,0,0,0,0,0,0"/>
                </v:shape>
                <v:rect id="Rectangle 22" o:spid="_x0000_s1045" style="position:absolute;left:6642;top:13962;width:846;height:2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" fillcolor="#231f1f" stroked="f">
                  <v:fill opacity="5654f"/>
                </v:rect>
                <v:shape id="AutoShape 20" o:spid="_x0000_s1046" style="position:absolute;left:6648;top:13759;width:2177;height:2785;visibility:visible;mso-wrap-style:square;v-text-anchor:top" coordsize="2177,2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" path="m1035,l187,,,177r848,l1035,xm1038,29l874,180r,466l1038,646r,-617xm2177,420r-662,l1515,2784r662,l2177,420xe" fillcolor="#231f1f" stroked="f">
                  <v:fill opacity="5654f"/>
                  <v:path arrowok="t" o:connecttype="custom" o:connectlocs="1035,13760;187,13760;0,13937;848,13937;1035,13760;1038,13789;874,13940;874,14406;1038,14406;1038,13789;2177,14180;1515,14180;1515,16544;2177,16544;2177,14180" o:connectangles="0,0,0,0,0,0,0,0,0,0,0,0,0,0,0"/>
                </v:shape>
                <v:shape id="AutoShape 19" o:spid="_x0000_s1047" style="position:absolute;left:8252;top:14303;width:462;height:1777;visibility:visible;mso-wrap-style:square;v-text-anchor:top" coordsize="462,1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" path="m172,1606l,1606r,170l172,1776r,-170xm172,1360l,1360r,170l172,1530r,-170xm172,1113l,1113r,170l172,1283r,-170xm172,846l,846r,170l172,1016r,-170xm172,564l,564,,734r172,l172,564xm172,282l,282,,452r172,l172,282xm172,l,,,170r172,l172,xm462,1606r-173,l289,1776r173,l462,1606xm462,1360r-173,l289,1530r173,l462,1360xm462,1113r-173,l289,1283r173,l462,1113xm462,846r-173,l289,1016r173,l462,846xm462,564r-173,l289,734r173,l462,564xm462,282r-173,l289,452r173,l462,282xm462,l289,r,170l462,170,462,xe" stroked="f">
                  <v:fill opacity="5654f"/>
                  <v:path arrowok="t" o:connecttype="custom" o:connectlocs="0,15910;172,16080;172,15664;0,15834;172,15664;0,15417;172,15587;172,15150;0,15320;172,15150;0,14868;172,15038;172,14586;0,14756;172,14586;0,14304;172,14474;462,15910;289,16080;462,15910;289,15664;462,15834;462,15417;289,15587;462,15417;289,15150;462,15320;462,14868;289,15038;462,14868;289,14586;462,14756;462,14304;289,14474;462,14304" o:connectangles="0,0,0,0,0,0,0,0,0,0,0,0,0,0,0,0,0,0,0,0,0,0,0,0,0,0,0,0,0,0,0,0,0,0,0"/>
                </v:shape>
                <v:shape id="AutoShape 18" o:spid="_x0000_s1048" style="position:absolute;left:8161;top:13986;width:2239;height:2558;visibility:visible;mso-wrap-style:square;v-text-anchor:top" coordsize="2239,2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" path="m665,l186,,,177r665,l665,xm2238,629r-662,l1576,2558r662,l2238,629xm2238,610l2052,433r-476,l1576,610r662,xe" fillcolor="#231f1f" stroked="f">
                  <v:fill opacity="5654f"/>
                  <v:path arrowok="t" o:connecttype="custom" o:connectlocs="665,13986;186,13986;0,14163;665,14163;665,13986;2238,14615;1576,14615;1576,16544;2238,16544;2238,14615;2238,14596;2052,14419;1576,14419;1576,14596;2238,14596" o:connectangles="0,0,0,0,0,0,0,0,0,0,0,0,0,0,0"/>
                </v:shape>
                <v:shape id="AutoShape 17" o:spid="_x0000_s1049" style="position:absolute;left:9854;top:14715;width:442;height:1443;visibility:visible;mso-wrap-style:square;v-text-anchor:top" coordsize="442,1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" path="m442,1351l,1351r,91l442,1442r,-91xm442,1217l,1217r,92l442,1309r,-92xm442,1083l,1083r,92l442,1175r,-92xm442,950l,950r,92l442,1042r,-92xm442,816l,816r,92l442,908r,-92xm442,680l,680r,92l442,772r,-92xm442,544l,544r,92l442,636r,-92xm442,408l,408r,92l442,500r,-92xm442,272l,272r,92l442,364r,-92xm442,136l,136r,92l442,228r,-92xm442,l,,,92r442,l442,xe" stroked="f">
                  <v:fill opacity="5654f"/>
                  <v:path arrowok="t" o:connecttype="custom" o:connectlocs="442,16066;0,16066;0,16157;442,16157;442,16066;442,15932;0,15932;0,16024;442,16024;442,15932;442,15798;0,15798;0,15890;442,15890;442,15798;442,15665;0,15665;0,15757;442,15757;442,15665;442,15531;0,15531;0,15623;442,15623;442,15531;442,15395;0,15395;0,15487;442,15487;442,15395;442,15259;0,15259;0,15351;442,15351;442,15259;442,15123;0,15123;0,15215;442,15215;442,15123;442,14987;0,14987;0,15079;442,15079;442,14987;442,14851;0,14851;0,14943;442,14943;442,14851;442,14715;0,14715;0,14807;442,14807;442,14715" o:connectangles="0,0,0,0,0,0,0,0,0,0,0,0,0,0,0,0,0,0,0,0,0,0,0,0,0,0,0,0,0,0,0,0,0,0,0,0,0,0,0,0,0,0,0,0,0,0,0,0,0,0,0,0,0,0,0"/>
                </v:shape>
                <v:rect id="Rectangle 16" o:spid="_x0000_s1050" style="position:absolute;left:8856;top:13962;width:846;height:2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" fillcolor="#231f1f" stroked="f">
                  <v:fill opacity="5654f"/>
                </v:rect>
                <v:shape id="AutoShape 15" o:spid="_x0000_s1051" style="position:absolute;left:8960;top:14100;width:628;height:2095;visibility:visible;mso-wrap-style:square;v-text-anchor:top" coordsize="628,2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" path="m156,1939l,1939r,155l156,2094r,-155xm156,1724l,1724r,154l156,1878r,-154xm156,1508l,1508r,154l156,1662r,-154xm156,1292l,1292r,155l156,1447r,-155xm156,1034l,1034r,154l156,1188r,-154xm156,775l,775,,930r156,l156,775xm156,517l,517,,671r156,l156,517xm156,258l,258,,413r156,l156,258xm156,l,,,155r156,l156,xm392,1939r-157,l235,2094r157,l392,1939xm392,1724r-157,l235,1878r157,l392,1724xm392,1508r-157,l235,1662r157,l392,1508xm392,1292r-157,l235,1447r157,l392,1292xm392,1034r-157,l235,1188r157,l392,1034xm392,775r-157,l235,930r157,l392,775xm392,517r-157,l235,671r157,l392,517xm392,258r-157,l235,413r157,l392,258xm392,l235,r,155l392,155,392,xm627,1939r-157,l470,2094r157,l627,1939xm627,1724r-157,l470,1878r157,l627,1724xm627,1508r-157,l470,1662r157,l627,1508xm627,1292r-157,l470,1447r157,l627,1292xm627,1034r-157,l470,1188r157,l627,1034xm627,775r-157,l470,930r157,l627,775xm627,517r-157,l470,671r157,l627,517xm627,258r-157,l470,413r157,l627,258xm627,l470,r,155l627,155,627,xe" fillcolor="#fefefe" stroked="f">
                  <v:fill opacity="5654f"/>
                  <v:path arrowok="t" o:connecttype="custom" o:connectlocs="0,16195;156,15825;156,15979;0,15609;156,15609;0,15548;156,15135;156,15289;0,14876;156,14876;0,14772;156,14359;156,14514;0,14101;156,14101;235,16195;392,15825;392,15979;235,15609;392,15609;235,15548;392,15135;392,15289;235,14876;392,14876;235,14772;392,14359;392,14514;235,14101;392,14101;470,16195;627,15825;627,15979;470,15609;627,15609;470,15548;627,15135;627,15289;470,14876;627,14876;470,14772;627,14359;627,14514;470,14101;627,14101" o:connectangles="0,0,0,0,0,0,0,0,0,0,0,0,0,0,0,0,0,0,0,0,0,0,0,0,0,0,0,0,0,0,0,0,0,0,0,0,0,0,0,0,0,0,0,0,0"/>
                </v:shape>
                <v:shape id="AutoShape 14" o:spid="_x0000_s1052" style="position:absolute;left:8863;top:13759;width:2194;height:2785;visibility:visible;mso-wrap-style:square;v-text-anchor:top" coordsize="2194,2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" path="m1034,l186,,,177r848,l1034,xm1037,29l874,180r,466l1037,646r,-617xm2193,420r-661,l1532,2784r661,l2193,420xe" fillcolor="#231f1f" stroked="f">
                  <v:fill opacity="5654f"/>
                  <v:path arrowok="t" o:connecttype="custom" o:connectlocs="1034,13760;186,13760;0,13937;848,13937;1034,13760;1037,13789;874,13940;874,14406;1037,14406;1037,13789;2193,14180;1532,14180;1532,16544;2193,16544;2193,14180" o:connectangles="0,0,0,0,0,0,0,0,0,0,0,0,0,0,0"/>
                </v:shape>
                <v:shape id="AutoShape 13" o:spid="_x0000_s1053" style="position:absolute;left:10484;top:14303;width:462;height:1777;visibility:visible;mso-wrap-style:square;v-text-anchor:top" coordsize="462,1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" path="m172,1606l,1606r,170l172,1776r,-170xm172,1360l,1360r,170l172,1530r,-170xm172,1113l,1113r,170l172,1283r,-170xm172,846l,846r,170l172,1016r,-170xm172,564l,564,,734r172,l172,564xm172,282l,282,,452r172,l172,282xm172,l,,,170r172,l172,xm462,1606r-172,l290,1776r172,l462,1606xm462,1360r-172,l290,1530r172,l462,1360xm462,1113r-172,l290,1283r172,l462,1113xm462,846r-172,l290,1016r172,l462,846xm462,564r-172,l290,734r172,l462,564xm462,282r-172,l290,452r172,l462,282xm462,l290,r,170l462,170,462,xe" stroked="f">
                  <v:fill opacity="5654f"/>
                  <v:path arrowok="t" o:connecttype="custom" o:connectlocs="0,15910;172,16080;172,15664;0,15834;172,15664;0,15417;172,15587;172,15150;0,15320;172,15150;0,14868;172,15038;172,14586;0,14756;172,14586;0,14304;172,14474;462,15910;290,16080;462,15910;290,15664;462,15834;462,15417;290,15587;462,15417;290,15150;462,15320;462,14868;290,15038;462,14868;290,14586;462,14756;462,14304;290,14474;462,14304" o:connectangles="0,0,0,0,0,0,0,0,0,0,0,0,0,0,0,0,0,0,0,0,0,0,0,0,0,0,0,0,0,0,0,0,0,0,0"/>
                </v:shape>
                <v:shape id="AutoShape 12" o:spid="_x0000_s1054" style="position:absolute;left:10393;top:13962;width:1517;height:2582;visibility:visible;mso-wrap-style:square;v-text-anchor:top" coordsize="1517,2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" path="m666,23r-480,l,200r666,l666,23xm1517,l695,r,2581l1517,2581,1517,xe" fillcolor="#231f1f" stroked="f">
                  <v:fill opacity="5654f"/>
                  <v:path arrowok="t" o:connecttype="custom" o:connectlocs="666,13986;186,13986;0,14163;666,14163;666,13986;1517,13963;695,13963;695,16544;1517,16544;1517,13963" o:connectangles="0,0,0,0,0,0,0,0,0,0"/>
                </v:shape>
                <v:shape id="AutoShape 11" o:spid="_x0000_s1055" style="position:absolute;left:11191;top:14100;width:628;height:2095;visibility:visible;mso-wrap-style:square;v-text-anchor:top" coordsize="628,2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" path="m157,1939l,1939r,155l157,2094r,-155xm157,1724l,1724r,154l157,1878r,-154xm157,1508l,1508r,154l157,1662r,-154xm157,1292l,1292r,155l157,1447r,-155xm157,1034l,1034r,154l157,1188r,-154xm157,775l,775,,930r157,l157,775xm157,517l,517,,671r157,l157,517xm157,258l,258,,413r157,l157,258xm157,l,,,155r157,l157,xm392,1939r-157,l235,2094r157,l392,1939xm392,1724r-157,l235,1878r157,l392,1724xm392,1508r-157,l235,1662r157,l392,1508xm392,1292r-157,l235,1447r157,l392,1292xm392,1034r-157,l235,1188r157,l392,1034xm392,775r-157,l235,930r157,l392,775xm392,517r-157,l235,671r157,l392,517xm392,258r-157,l235,413r157,l392,258xm392,l235,r,155l392,155,392,xm627,1939r-157,l470,2094r157,l627,1939xm627,1724r-157,l470,1878r157,l627,1724xm627,1508r-157,l470,1662r157,l627,1508xm627,1292r-157,l470,1447r157,l627,1292xm627,1034r-157,l470,1188r157,l627,1034xm627,775r-157,l470,930r157,l627,775xm627,517r-157,l470,671r157,l627,517xm627,258r-157,l470,413r157,l627,258xm627,l470,r,155l627,155,627,xe" fillcolor="#fefefe" stroked="f">
                  <v:fill opacity="5654f"/>
                  <v:path arrowok="t" o:connecttype="custom" o:connectlocs="0,16195;157,15825;157,15979;0,15609;157,15609;0,15548;157,15135;157,15289;0,14876;157,14876;0,14772;157,14359;157,14514;0,14101;157,14101;235,16195;392,15825;392,15979;235,15609;392,15609;235,15548;392,15135;392,15289;235,14876;392,14876;235,14772;392,14359;392,14514;235,14101;392,14101;470,16195;627,15825;627,15979;470,15609;627,15609;470,15548;627,15135;627,15289;470,14876;627,14876;470,14772;627,14359;627,14514;470,14101;627,14101" o:connectangles="0,0,0,0,0,0,0,0,0,0,0,0,0,0,0,0,0,0,0,0,0,0,0,0,0,0,0,0,0,0,0,0,0,0,0,0,0,0,0,0,0,0,0,0,0"/>
                </v:shape>
                <v:shape id="Freeform 10" o:spid="_x0000_s1056" style="position:absolute;left:11094;top:13759;width:816;height:177;visibility:visible;mso-wrap-style:square;v-text-anchor:top" coordsize="816,1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" path="m815,177l,177,186,,815,r,177xe" fillcolor="#231f1f" stroked="f">
                  <v:fill opacity="5654f"/>
                  <v:path arrowok="t" o:connecttype="custom" o:connectlocs="815,13937;0,13937;186,13760;815,13760;815,13937" o:connectangles="0,0,0,0,0"/>
                </v:shape>
                <v:rect id="Rectangle 9" o:spid="_x0000_s1057" style="position:absolute;top:16544;width:11910;height: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" fillcolor="#6a2637" stroked="f"/>
                <w10:wrap anchorx="page" anchory="page"/>
              </v:group>
            </w:pict>
          </mc:Fallback>
        </mc:AlternateContent>
      </w:r>
    </w:p>
    <w:p w14:paraId="49FD6F29" w14:textId="77777777" w:rsidR="003A4C62" w:rsidRDefault="003A4C62"/>
    <w:sectPr w:rsidR="003A4C62">
      <w:type w:val="continuous"/>
      <w:pgSz w:w="11910" w:h="16850"/>
      <w:pgMar w:top="5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05"/>
    <w:rsid w:val="000269D3"/>
    <w:rsid w:val="000E68FC"/>
    <w:rsid w:val="003A4C62"/>
    <w:rsid w:val="007310D1"/>
    <w:rsid w:val="00D75867"/>
    <w:rsid w:val="00DD529F"/>
    <w:rsid w:val="00EB2105"/>
    <w:rsid w:val="00E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3D81"/>
  <w15:docId w15:val="{57B3D2BB-AFA3-9540-AD28-FC190573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  <w:lang w:val="fr-FR"/>
    </w:rPr>
  </w:style>
  <w:style w:type="paragraph" w:styleId="Titre1">
    <w:name w:val="heading 1"/>
    <w:basedOn w:val="Normal"/>
    <w:uiPriority w:val="9"/>
    <w:qFormat/>
    <w:pPr>
      <w:spacing w:line="574" w:lineRule="exact"/>
      <w:ind w:left="915" w:right="6452"/>
      <w:jc w:val="center"/>
      <w:outlineLvl w:val="0"/>
    </w:pPr>
    <w:rPr>
      <w:b/>
      <w:bCs/>
      <w:sz w:val="49"/>
      <w:szCs w:val="49"/>
    </w:rPr>
  </w:style>
  <w:style w:type="paragraph" w:styleId="Titre2">
    <w:name w:val="heading 2"/>
    <w:basedOn w:val="Normal"/>
    <w:uiPriority w:val="9"/>
    <w:unhideWhenUsed/>
    <w:qFormat/>
    <w:pPr>
      <w:ind w:left="9182" w:right="849" w:hanging="1"/>
      <w:jc w:val="center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269D3"/>
    <w:pPr>
      <w:widowControl/>
      <w:adjustRightInd w:val="0"/>
    </w:pPr>
    <w:rPr>
      <w:rFonts w:ascii="Open Sans" w:hAnsi="Open Sans" w:cs="Open Sans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lomemamou/Downloads/Mode&#768;le%20de%20courrier%20PDF%202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de courrier PDF 2 (3).dotx</Template>
  <TotalTime>1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Foncé Rouge Illustré Bâtiments Professionnel En-tête</dc:title>
  <dc:creator>Salomé MAMOU</dc:creator>
  <cp:keywords>DAE7mpNWByY,BADowVnkC0o</cp:keywords>
  <cp:lastModifiedBy>Salomé MAMOU</cp:lastModifiedBy>
  <cp:revision>2</cp:revision>
  <dcterms:created xsi:type="dcterms:W3CDTF">2022-09-05T14:09:00Z</dcterms:created>
  <dcterms:modified xsi:type="dcterms:W3CDTF">2022-10-25T10:30:00Z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Canva</vt:lpwstr>
  </property>
  <property fmtid="{D5CDD505-2E9C-101B-9397-08002B2CF9AE}" pid="4" name="LastSaved">
    <vt:filetime>2022-03-28T00:00:00Z</vt:filetime>
  </property>
</Properties>
</file>